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833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36"/>
          <w:szCs w:val="36"/>
          <w:lang w:val="en-US" w:eastAsia="zh-CN"/>
        </w:rPr>
      </w:pPr>
    </w:p>
    <w:p w14:paraId="1A8B85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36"/>
          <w:szCs w:val="36"/>
          <w:lang w:val="en-US" w:eastAsia="zh-CN"/>
        </w:rPr>
      </w:pPr>
    </w:p>
    <w:p w14:paraId="7AA1A3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《特种设备生产单位落实质量安全主体责任监督管理规定》</w:t>
      </w:r>
    </w:p>
    <w:p w14:paraId="37D5EE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（市场监管总局令第73号）</w:t>
      </w:r>
    </w:p>
    <w:p w14:paraId="27894C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52"/>
          <w:szCs w:val="52"/>
          <w:lang w:val="en-US" w:eastAsia="zh-CN"/>
        </w:rPr>
      </w:pPr>
    </w:p>
    <w:p w14:paraId="66A2F6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val="en-US" w:eastAsia="zh-CN"/>
        </w:rPr>
        <w:t>配套文件</w:t>
      </w:r>
      <w:r>
        <w:rPr>
          <w:rFonts w:hint="eastAsia" w:ascii="方正小标宋_GBK" w:hAnsi="方正小标宋_GBK" w:eastAsia="方正小标宋_GBK" w:cs="方正小标宋_GBK"/>
          <w:sz w:val="52"/>
          <w:szCs w:val="52"/>
          <w:lang w:eastAsia="zh-CN"/>
        </w:rPr>
        <w:t>参考模板</w:t>
      </w:r>
    </w:p>
    <w:p w14:paraId="5F1D0370">
      <w:pPr>
        <w:keepNext w:val="0"/>
        <w:keepLines w:val="0"/>
        <w:pageBreakBefore w:val="0"/>
        <w:kinsoku/>
        <w:overflowPunct/>
        <w:autoSpaceDE/>
        <w:autoSpaceDN/>
        <w:bidi w:val="0"/>
        <w:spacing w:beforeAutospacing="0" w:afterAutospacing="0" w:line="590" w:lineRule="exact"/>
        <w:ind w:firstLine="640" w:firstLineChars="200"/>
        <w:rPr>
          <w:rFonts w:hint="default" w:ascii="Times New Roman" w:hAnsi="Times New Roman" w:cs="Times New Roman"/>
          <w:lang w:eastAsia="zh-CN"/>
        </w:rPr>
      </w:pPr>
    </w:p>
    <w:p w14:paraId="4F5E42A5">
      <w:pPr>
        <w:pStyle w:val="2"/>
        <w:rPr>
          <w:rFonts w:hint="default" w:ascii="Times New Roman" w:hAnsi="Times New Roman" w:cs="Times New Roman"/>
          <w:lang w:eastAsia="zh-CN"/>
        </w:rPr>
      </w:pPr>
    </w:p>
    <w:p w14:paraId="48870A65">
      <w:pPr>
        <w:pStyle w:val="2"/>
        <w:rPr>
          <w:rFonts w:hint="default" w:ascii="Times New Roman" w:hAnsi="Times New Roman" w:cs="Times New Roman"/>
          <w:lang w:eastAsia="zh-CN"/>
        </w:rPr>
      </w:pPr>
    </w:p>
    <w:p w14:paraId="78132834">
      <w:pPr>
        <w:pStyle w:val="2"/>
        <w:rPr>
          <w:rFonts w:hint="default" w:ascii="Times New Roman" w:hAnsi="Times New Roman" w:cs="Times New Roman"/>
          <w:lang w:eastAsia="zh-CN"/>
        </w:rPr>
      </w:pPr>
    </w:p>
    <w:p w14:paraId="14B4F8BF">
      <w:pPr>
        <w:pStyle w:val="2"/>
        <w:rPr>
          <w:rFonts w:hint="default" w:ascii="Times New Roman" w:hAnsi="Times New Roman" w:cs="Times New Roman"/>
          <w:lang w:eastAsia="zh-CN"/>
        </w:rPr>
      </w:pPr>
    </w:p>
    <w:p w14:paraId="379239F8">
      <w:pPr>
        <w:pStyle w:val="2"/>
        <w:rPr>
          <w:rFonts w:hint="default" w:ascii="Times New Roman" w:hAnsi="Times New Roman" w:cs="Times New Roman"/>
          <w:lang w:eastAsia="zh-CN"/>
        </w:rPr>
      </w:pPr>
    </w:p>
    <w:p w14:paraId="750476BD">
      <w:pPr>
        <w:pStyle w:val="2"/>
        <w:rPr>
          <w:rFonts w:hint="default" w:ascii="Times New Roman" w:hAnsi="Times New Roman" w:cs="Times New Roman"/>
          <w:lang w:eastAsia="zh-CN"/>
        </w:rPr>
      </w:pPr>
    </w:p>
    <w:p w14:paraId="71F37BB3">
      <w:pPr>
        <w:pStyle w:val="2"/>
        <w:rPr>
          <w:rFonts w:hint="default" w:ascii="Times New Roman" w:hAnsi="Times New Roman" w:cs="Times New Roman"/>
          <w:lang w:eastAsia="zh-CN"/>
        </w:rPr>
      </w:pPr>
    </w:p>
    <w:p w14:paraId="530BB877">
      <w:pPr>
        <w:pStyle w:val="2"/>
        <w:rPr>
          <w:rFonts w:hint="default" w:ascii="Times New Roman" w:hAnsi="Times New Roman" w:cs="Times New Roman"/>
          <w:lang w:eastAsia="zh-CN"/>
        </w:rPr>
      </w:pPr>
    </w:p>
    <w:p w14:paraId="499E4543">
      <w:pPr>
        <w:pStyle w:val="6"/>
        <w:bidi w:val="0"/>
        <w:rPr>
          <w:rFonts w:hint="eastAsia"/>
          <w:lang w:eastAsia="zh-CN"/>
        </w:rPr>
      </w:pPr>
      <w:r>
        <w:rPr>
          <w:rFonts w:hint="eastAsia"/>
          <w:lang w:eastAsia="zh-CN"/>
        </w:rPr>
        <w:t>云南省市场监督管理局</w:t>
      </w:r>
    </w:p>
    <w:p w14:paraId="49FB4B51">
      <w:pPr>
        <w:pStyle w:val="6"/>
        <w:bidi w:val="0"/>
        <w:rPr>
          <w:rFonts w:hint="default"/>
          <w:lang w:val="en-US" w:eastAsia="zh-CN"/>
        </w:rPr>
      </w:pPr>
      <w:r>
        <w:rPr>
          <w:rFonts w:hint="eastAsia"/>
          <w:lang w:val="en-US" w:eastAsia="zh-CN"/>
        </w:rPr>
        <w:t>2023年5月</w:t>
      </w:r>
    </w:p>
    <w:p w14:paraId="36375282">
      <w:pPr>
        <w:rPr>
          <w:rFonts w:ascii="宋体" w:hAnsi="宋体" w:eastAsia="宋体" w:cs="Times New Roman"/>
          <w:kern w:val="2"/>
          <w:sz w:val="21"/>
          <w:szCs w:val="32"/>
          <w:lang w:val="en-US" w:eastAsia="zh-CN" w:bidi="ar-SA"/>
        </w:rPr>
      </w:pPr>
      <w:r>
        <w:rPr>
          <w:rFonts w:ascii="宋体" w:hAnsi="宋体" w:eastAsia="宋体" w:cs="Times New Roman"/>
          <w:kern w:val="2"/>
          <w:sz w:val="21"/>
          <w:szCs w:val="32"/>
          <w:lang w:val="en-US" w:eastAsia="zh-CN" w:bidi="ar-SA"/>
        </w:rPr>
        <w:br w:type="page"/>
      </w:r>
    </w:p>
    <w:p w14:paraId="7F769EA2">
      <w:pPr>
        <w:pStyle w:val="4"/>
        <w:bidi w:val="0"/>
        <w:rPr>
          <w:lang w:val="en-US" w:eastAsia="zh-CN"/>
        </w:rPr>
      </w:pPr>
      <w:bookmarkStart w:id="0" w:name="_Toc5039"/>
      <w:r>
        <w:rPr>
          <w:rFonts w:hint="eastAsia"/>
          <w:lang w:val="en-US" w:eastAsia="zh-CN"/>
        </w:rPr>
        <w:t>目录</w:t>
      </w:r>
      <w:bookmarkEnd w:id="0"/>
    </w:p>
    <w:p w14:paraId="3D7FE24F">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rPr>
      </w:pPr>
      <w:r>
        <w:rPr>
          <w:lang w:val="en-US" w:eastAsia="zh-CN"/>
        </w:rPr>
        <w:fldChar w:fldCharType="begin"/>
      </w:r>
      <w:r>
        <w:rPr>
          <w:lang w:val="en-US" w:eastAsia="zh-CN"/>
        </w:rPr>
        <w:instrText xml:space="preserve">TOC \o "1-2" \h \u </w:instrText>
      </w:r>
      <w:r>
        <w:rPr>
          <w:lang w:val="en-US" w:eastAsia="zh-CN"/>
        </w:rPr>
        <w:fldChar w:fldCharType="separate"/>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_Toc31877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一、特种设备生产单位质量安全总监职责</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_Toc31877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lang w:val="en-US" w:eastAsia="zh-CN"/>
        </w:rPr>
        <w:fldChar w:fldCharType="end"/>
      </w:r>
    </w:p>
    <w:p w14:paraId="09ACF3F7">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_Toc29088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锅炉质量安全总监职责〔锅炉制造（含安装、修理、改造）单位〕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_Toc29088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678AE1F0">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_Toc12842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锅炉质量安全总监职责〔锅炉安装（含修理、改造）单位〕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_Toc12842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2EC2CCE">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_Toc17640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压力容器质量安全总监职责（压力容器设计单位）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_Toc17640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2C2E1528">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_Toc13261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压力容器质量安全总监职责〔压力容器制造（含安装、修理、改造）单位〕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_Toc13261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0B442CF5">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_Toc17715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气瓶质量安全总监职责（气瓶制造单位）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_Toc17715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09C7D1E">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_Toc15473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压力管道质量安全总监职责（压力管道设计单位）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_Toc15473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2DE99F4A">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_Toc17242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压力管道质量安全总监职责〔压力管道元件（含安全附件）制造单位〕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_Toc17242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115D7EE7">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_Toc23524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压力管道质量安全总监职责〔压力管道安装（含修理、改造）单位〕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_Toc23524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BE04FBC">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_Toc28897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电梯质量安全总监职责〔电梯制造（含安装、修理、改造）单位〕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_Toc28897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1BDE57D6">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_Toc8905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电梯质量安全总监职责〔电梯安装（含修理）单位〕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_Toc8905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B214A5A">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_Toc21609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起重机械质量安全总监职责〔起重机械制造（含安装、修理、改造）单位〕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_Toc21609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2FAD7F81">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_Toc23475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起重机械质量安全总监职责〔起重机械安装（含修理）单位〕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_Toc23475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6D656217">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_Toc23234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客运索道质量安全总监职责〔客运索道制造（含安装、修理、改造）单位〕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_Toc23234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1DBF7A82">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_Toc8830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客运索道质量安全总监职责〔客运索道安装（含修理）单位〕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_Toc8830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6905B687">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_Toc12672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大型游乐设施质量安全总监职责〔大型游乐设施制造（含安装、修理、改造）单位〕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_Toc12672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99CCCBF">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_Toc29446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大型游乐设施质量安全总监职责〔大型游乐设施安装（含修理）单位〕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_Toc29446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243829FA">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_Toc16191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场车质量安全总监职责〔场车制造（含修理、改造）单位〕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_Toc16191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272A4F2E">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_Toc21220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场车质量安全总监职责（场车修理单位）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_Toc21220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DAA64B3">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_Toc28409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二、特种设备生产单位质量安全员守则</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PAGEREF _Toc28409 \h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38</w:t>
      </w:r>
      <w:r>
        <w:rPr>
          <w:rFonts w:hint="eastAsia" w:asciiTheme="minorEastAsia" w:hAnsiTheme="minorEastAsia" w:eastAsiaTheme="minorEastAsia" w:cstheme="minorEastAsia"/>
          <w:b/>
          <w:bCs/>
          <w:sz w:val="28"/>
          <w:szCs w:val="28"/>
          <w:lang w:val="en-US" w:eastAsia="zh-CN"/>
        </w:rPr>
        <w:fldChar w:fldCharType="end"/>
      </w:r>
      <w:r>
        <w:rPr>
          <w:rFonts w:hint="eastAsia" w:asciiTheme="minorEastAsia" w:hAnsiTheme="minorEastAsia" w:eastAsiaTheme="minorEastAsia" w:cstheme="minorEastAsia"/>
          <w:b/>
          <w:bCs/>
          <w:sz w:val="28"/>
          <w:szCs w:val="28"/>
          <w:lang w:val="en-US" w:eastAsia="zh-CN"/>
        </w:rPr>
        <w:fldChar w:fldCharType="end"/>
      </w:r>
    </w:p>
    <w:p w14:paraId="76B6AC23">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_Toc5602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锅炉质量安全员守则〔锅炉制造（含安装、修理、改造）单位〕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_Toc5602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7F9C6E16">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_Toc28442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锅炉质量安全员守则〔锅炉安装（含修理、改造）单位〕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_Toc28442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A8F4F60">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_Toc31558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压力容器质量安全员守则（压力容器设计单位）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_Toc31558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03D0890A">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_Toc19005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压力容器质量安全员守则〔压力容器制造（含安装、修理、改造）单位〕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_Toc19005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8F5BF74">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_Toc4633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气瓶质量安全员守则（气瓶制造单位）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_Toc4633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2CD7B2BB">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_Toc11951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压力管道质量安全员守则（压力管道设计单位）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_Toc11951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AC36532">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_Toc1311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压力管道质量安全员守则〔压力管道元件（含安全附件）制造单位〕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_Toc1311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702219A8">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_Toc9004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压力管道质量安全员守则〔压力管道安装（含修理、改造）单位〕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_Toc9004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0B46C7AB">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_Toc13083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电梯质量安全员守则〔电梯制造（含安装、修理、改造）单位〕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_Toc13083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6FA94FFE">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_Toc6777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电梯质量安全员守则〔电梯安装（含修理）单位〕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_Toc6777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6E54B9A5">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_Toc24204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起重机械质量安全员守则〔起重机械制造（含安装、修理、改造）单位〕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_Toc24204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60C446A">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_Toc9407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起重机械质量安全员守则〔起重机械安装（含修理）单位〕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_Toc9407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7CA2E7CF">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_Toc22543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客运索道质量安全员守则〔客运索道制造（含安装、修理、改造）单位〕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_Toc22543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D67AA4A">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_Toc13527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客运索道质量安全员守则〔客运索道安装（含修理）单位〕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_Toc13527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51BB64B">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_Toc24834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大型游乐设施质量安全员守则〔大型游乐设施制造（含安装、修理、改造）单位〕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_Toc24834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2E5107A9">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_Toc24811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大型游乐设施质量安全员守则〔大型游乐设施安装（含修理）单位〕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_Toc24811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36D4704">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_Toc12323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场车质量安全员守则〔场车制造（含修理、改造）单位〕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_Toc12323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6175C4E">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_Toc272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场车质量安全员守则（场车修理单位）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6F63ADF7">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_Toc4156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三、质量安全风险管控清单</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PAGEREF _Toc4156 \h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57</w:t>
      </w:r>
      <w:r>
        <w:rPr>
          <w:rFonts w:hint="eastAsia" w:asciiTheme="minorEastAsia" w:hAnsiTheme="minorEastAsia" w:eastAsiaTheme="minorEastAsia" w:cstheme="minorEastAsia"/>
          <w:b/>
          <w:bCs/>
          <w:sz w:val="28"/>
          <w:szCs w:val="28"/>
          <w:lang w:val="en-US" w:eastAsia="zh-CN"/>
        </w:rPr>
        <w:fldChar w:fldCharType="end"/>
      </w:r>
      <w:r>
        <w:rPr>
          <w:rFonts w:hint="eastAsia" w:asciiTheme="minorEastAsia" w:hAnsiTheme="minorEastAsia" w:eastAsiaTheme="minorEastAsia" w:cstheme="minorEastAsia"/>
          <w:b/>
          <w:bCs/>
          <w:sz w:val="28"/>
          <w:szCs w:val="28"/>
          <w:lang w:val="en-US" w:eastAsia="zh-CN"/>
        </w:rPr>
        <w:fldChar w:fldCharType="end"/>
      </w:r>
    </w:p>
    <w:p w14:paraId="662FFB32">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_Toc25545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锅炉质量安全风险管控清单〔锅炉制造（含安装、修理、改造）单位〕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_Toc25545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2034D971">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_Toc4384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锅炉质量安全风险管控清单〔锅炉安装（含修理、改造）单位〕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_Toc4384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106C0D35">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_Toc20373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压力容器质量安全风险管控清单（压力容器设计单位）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_Toc20373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E6E9684">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_Toc17784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压力容器质量安全风险管控清单〔压力容器制造（含安装、修理、改造）单位〕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_Toc17784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14B22264">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_Toc501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气瓶质量安全风险管控清单（气瓶制造单位）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_Toc501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0A53752">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_Toc7233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压力管道质量安全风险管控清单（压力管道设计单位）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_Toc7233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7BE0D77F">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_Toc8071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压力管道质量安全风险管控清单〔压力管道元件（含安全附件）制造单位〕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_Toc8071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7189168">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_Toc6883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压力管道质量安全风险管控清单〔压力管道安装（含修理、改造）单位〕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_Toc6883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181AB8F8">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_Toc26164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电梯质量安全风险管控清单〔电梯制造（含安装、修理、改造）单位〕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_Toc26164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BA7D421">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_Toc9541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电梯质量安全风险管控清单〔电梯安装（含修理）单位〕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_Toc9541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4413C7C">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_Toc14713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起重机械质量安全风险管控清单〔起重机械制造（含安装、修理、改造）单位〕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_Toc14713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0EA87AF">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_Toc11090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起重机械质量安全风险管控清单〔起重机械安装（含修理）单位〕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_Toc11090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E7632A6">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_Toc8793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客运索道质量安全风险管控清单〔客运索道制造（含安装、修理、改造）单位〕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_Toc8793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06C386FA">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_Toc4035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客运索道质量安全风险管控清单〔客运索道安装（含修理）单位〕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_Toc4035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102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1EF0AF0">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_Toc26487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大型游乐设施质量安全风险管控清单〔大型游乐设施制造（含安装、修理、改造）单位〕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_Toc26487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105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1EADB8FE">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_Toc31282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大型游乐设施质量安全风险管控清单〔大型游乐设施安装（含修理）单位〕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_Toc31282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109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243558E9">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_Toc18281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场车质量安全风险管控清单〔场车制造（含修理、改造）单位〕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_Toc18281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72D01DC1">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_Toc5822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场车质量安全风险管控清单（场车修理单位）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_Toc5822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0AD4980">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_Toc28231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附录A（清单例表）</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PAGEREF _Toc28231 \h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123</w:t>
      </w:r>
      <w:r>
        <w:rPr>
          <w:rFonts w:hint="eastAsia" w:asciiTheme="minorEastAsia" w:hAnsiTheme="minorEastAsia" w:eastAsiaTheme="minorEastAsia" w:cstheme="minorEastAsia"/>
          <w:b/>
          <w:bCs/>
          <w:sz w:val="28"/>
          <w:szCs w:val="28"/>
          <w:lang w:val="en-US" w:eastAsia="zh-CN"/>
        </w:rPr>
        <w:fldChar w:fldCharType="end"/>
      </w:r>
      <w:r>
        <w:rPr>
          <w:rFonts w:hint="eastAsia" w:asciiTheme="minorEastAsia" w:hAnsiTheme="minorEastAsia" w:eastAsiaTheme="minorEastAsia" w:cstheme="minorEastAsia"/>
          <w:b/>
          <w:bCs/>
          <w:sz w:val="28"/>
          <w:szCs w:val="28"/>
          <w:lang w:val="en-US" w:eastAsia="zh-CN"/>
        </w:rPr>
        <w:fldChar w:fldCharType="end"/>
      </w:r>
    </w:p>
    <w:p w14:paraId="6FF99567">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_Toc6082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附录A1</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锅炉质量安全风险管控清单</w:t>
      </w:r>
      <w:r>
        <w:rPr>
          <w:rFonts w:hint="eastAsia" w:asciiTheme="minorEastAsia" w:hAnsiTheme="minorEastAsia" w:eastAsiaTheme="minorEastAsia" w:cstheme="minorEastAsia"/>
          <w:sz w:val="21"/>
          <w:szCs w:val="21"/>
          <w:lang w:val="zh-TW"/>
        </w:rPr>
        <w:t>（制造（含安装、修理、改造））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_Toc6082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124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68A99ECD">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_Toc18685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附录A2</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锅炉质量安全风险管控清单</w:t>
      </w:r>
      <w:r>
        <w:rPr>
          <w:rFonts w:hint="eastAsia" w:asciiTheme="minorEastAsia" w:hAnsiTheme="minorEastAsia" w:eastAsiaTheme="minorEastAsia" w:cstheme="minorEastAsia"/>
          <w:sz w:val="21"/>
          <w:szCs w:val="21"/>
          <w:lang w:val="zh-TW"/>
        </w:rPr>
        <w:t>（安装（含修理、改造））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_Toc18685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130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1916878D">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_Toc12921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附录A3</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压力容器质量安全风险管控清单</w:t>
      </w:r>
      <w:r>
        <w:rPr>
          <w:rFonts w:hint="eastAsia" w:asciiTheme="minorEastAsia" w:hAnsiTheme="minorEastAsia" w:eastAsiaTheme="minorEastAsia" w:cstheme="minorEastAsia"/>
          <w:sz w:val="21"/>
          <w:szCs w:val="21"/>
          <w:lang w:val="zh-TW"/>
        </w:rPr>
        <w:t>（设计）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_Toc12921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136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66DB5DE8">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_Toc11246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附录A4</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压力容器质量安全风险管控清单</w:t>
      </w:r>
      <w:r>
        <w:rPr>
          <w:rFonts w:hint="eastAsia" w:asciiTheme="minorEastAsia" w:hAnsiTheme="minorEastAsia" w:eastAsiaTheme="minorEastAsia" w:cstheme="minorEastAsia"/>
          <w:sz w:val="21"/>
          <w:szCs w:val="21"/>
          <w:lang w:val="zh-TW"/>
        </w:rPr>
        <w:t>（制造（含安装、修理、改造））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_Toc11246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139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CDA0115">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_Toc21888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附录A5</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气瓶质量安全风险管控清单</w:t>
      </w:r>
      <w:r>
        <w:rPr>
          <w:rFonts w:hint="eastAsia" w:asciiTheme="minorEastAsia" w:hAnsiTheme="minorEastAsia" w:eastAsiaTheme="minorEastAsia" w:cstheme="minorEastAsia"/>
          <w:bCs/>
          <w:sz w:val="21"/>
          <w:szCs w:val="21"/>
          <w:lang w:val="zh-TW"/>
        </w:rPr>
        <w:t>（制造）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_Toc21888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147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CD94D1A">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_Toc12264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附录A6</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压力管道质量安全风险管控清单</w:t>
      </w:r>
      <w:r>
        <w:rPr>
          <w:rFonts w:hint="eastAsia" w:asciiTheme="minorEastAsia" w:hAnsiTheme="minorEastAsia" w:eastAsiaTheme="minorEastAsia" w:cstheme="minorEastAsia"/>
          <w:sz w:val="21"/>
          <w:szCs w:val="21"/>
          <w:lang w:val="zh-TW"/>
        </w:rPr>
        <w:t>（设计）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_Toc12264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155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D7A3C50">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_Toc4236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附录A7</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压力管道元件（含安全附件）质量安全风险管控清单</w:t>
      </w:r>
      <w:r>
        <w:rPr>
          <w:rFonts w:hint="eastAsia" w:asciiTheme="minorEastAsia" w:hAnsiTheme="minorEastAsia" w:eastAsiaTheme="minorEastAsia" w:cstheme="minorEastAsia"/>
          <w:sz w:val="21"/>
          <w:szCs w:val="21"/>
          <w:lang w:val="zh-TW"/>
        </w:rPr>
        <w:t>（制造）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_Toc4236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158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2E64649E">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_Toc32631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附录A8</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压力管道质量安全风险管控清单</w:t>
      </w:r>
      <w:r>
        <w:rPr>
          <w:rFonts w:hint="eastAsia" w:asciiTheme="minorEastAsia" w:hAnsiTheme="minorEastAsia" w:eastAsiaTheme="minorEastAsia" w:cstheme="minorEastAsia"/>
          <w:sz w:val="21"/>
          <w:szCs w:val="21"/>
          <w:lang w:val="zh-TW"/>
        </w:rPr>
        <w:t>（安装（含修理、改造））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_Toc32631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166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0A53A253">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_Toc7904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附录A9</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电梯质量安全风险管控清单</w:t>
      </w:r>
      <w:r>
        <w:rPr>
          <w:rFonts w:hint="eastAsia" w:asciiTheme="minorEastAsia" w:hAnsiTheme="minorEastAsia" w:eastAsiaTheme="minorEastAsia" w:cstheme="minorEastAsia"/>
          <w:sz w:val="21"/>
          <w:szCs w:val="21"/>
          <w:lang w:val="zh-TW"/>
        </w:rPr>
        <w:t>（制造（含安装、修理、改造））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_Toc7904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175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6D827B9F">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_Toc24602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附录A10</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电梯质量安全风险管控清单</w:t>
      </w:r>
      <w:r>
        <w:rPr>
          <w:rFonts w:hint="eastAsia" w:asciiTheme="minorEastAsia" w:hAnsiTheme="minorEastAsia" w:eastAsiaTheme="minorEastAsia" w:cstheme="minorEastAsia"/>
          <w:sz w:val="21"/>
          <w:szCs w:val="21"/>
          <w:lang w:val="zh-TW"/>
        </w:rPr>
        <w:t>（安装（含修理））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_Toc24602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179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7A093B5">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_Toc21048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附录A11</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起重机械质量安全风险管控清单</w:t>
      </w:r>
      <w:r>
        <w:rPr>
          <w:rFonts w:hint="eastAsia" w:asciiTheme="minorEastAsia" w:hAnsiTheme="minorEastAsia" w:eastAsiaTheme="minorEastAsia" w:cstheme="minorEastAsia"/>
          <w:sz w:val="21"/>
          <w:szCs w:val="21"/>
          <w:lang w:val="zh-TW"/>
        </w:rPr>
        <w:t>（制造（含安装、修理、改造））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_Toc21048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183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0242DA0">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_Toc24047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附录A12</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起重机械质量安全风险管控清单</w:t>
      </w:r>
      <w:r>
        <w:rPr>
          <w:rFonts w:hint="eastAsia" w:asciiTheme="minorEastAsia" w:hAnsiTheme="minorEastAsia" w:eastAsiaTheme="minorEastAsia" w:cstheme="minorEastAsia"/>
          <w:sz w:val="21"/>
          <w:szCs w:val="21"/>
          <w:lang w:val="zh-TW"/>
        </w:rPr>
        <w:t>（安装（含修理））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_Toc24047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186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6490999">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_Toc19012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附录A13</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sz w:val="21"/>
          <w:szCs w:val="21"/>
        </w:rPr>
        <w:t>客运索道质量安全风险管控清单</w:t>
      </w:r>
      <w:r>
        <w:rPr>
          <w:rFonts w:hint="eastAsia" w:asciiTheme="minorEastAsia" w:hAnsiTheme="minorEastAsia" w:eastAsiaTheme="minorEastAsia" w:cstheme="minorEastAsia"/>
          <w:sz w:val="21"/>
          <w:szCs w:val="21"/>
          <w:lang w:val="zh-TW"/>
        </w:rPr>
        <w:t>（制造（含安装、修理、改造））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_Toc19012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190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5ED2F43">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_Toc30148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附录A14</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客运索道质量安全风险管控清单</w:t>
      </w:r>
      <w:r>
        <w:rPr>
          <w:rFonts w:hint="eastAsia" w:asciiTheme="minorEastAsia" w:hAnsiTheme="minorEastAsia" w:eastAsiaTheme="minorEastAsia" w:cstheme="minorEastAsia"/>
          <w:sz w:val="21"/>
          <w:szCs w:val="21"/>
          <w:lang w:val="zh-TW"/>
        </w:rPr>
        <w:t>（安装（含修理））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_Toc30148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196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19828614">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_Toc1272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附录A15</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sz w:val="21"/>
          <w:szCs w:val="21"/>
        </w:rPr>
        <w:t>大型游乐设施质量安全风险管控清单</w:t>
      </w:r>
      <w:r>
        <w:rPr>
          <w:rFonts w:hint="eastAsia" w:asciiTheme="minorEastAsia" w:hAnsiTheme="minorEastAsia" w:eastAsiaTheme="minorEastAsia" w:cstheme="minorEastAsia"/>
          <w:sz w:val="21"/>
          <w:szCs w:val="21"/>
          <w:lang w:val="zh-TW"/>
        </w:rPr>
        <w:t>（制造（含安装、修理、改造））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_Toc1272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2667C0E">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_Toc14516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附录A16</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大型游乐设施质量安全风险管控清单</w:t>
      </w:r>
      <w:r>
        <w:rPr>
          <w:rFonts w:hint="eastAsia" w:asciiTheme="minorEastAsia" w:hAnsiTheme="minorEastAsia" w:eastAsiaTheme="minorEastAsia" w:cstheme="minorEastAsia"/>
          <w:sz w:val="21"/>
          <w:szCs w:val="21"/>
          <w:lang w:val="zh-TW"/>
        </w:rPr>
        <w:t>（安装（含修理））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_Toc14516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208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D1EE271">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_Toc30249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附录A17</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场车质量安全风险管控清单</w:t>
      </w:r>
      <w:r>
        <w:rPr>
          <w:rFonts w:hint="eastAsia" w:asciiTheme="minorEastAsia" w:hAnsiTheme="minorEastAsia" w:eastAsiaTheme="minorEastAsia" w:cstheme="minorEastAsia"/>
          <w:sz w:val="21"/>
          <w:szCs w:val="21"/>
          <w:lang w:val="zh-TW"/>
        </w:rPr>
        <w:t>（制造（含修理、改造））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_Toc30249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214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ABB40A9">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_Toc32189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附录A18</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场车质量安全风险管控清单</w:t>
      </w:r>
      <w:r>
        <w:rPr>
          <w:rFonts w:hint="eastAsia" w:asciiTheme="minorEastAsia" w:hAnsiTheme="minorEastAsia" w:eastAsiaTheme="minorEastAsia" w:cstheme="minorEastAsia"/>
          <w:sz w:val="21"/>
          <w:szCs w:val="21"/>
          <w:lang w:val="zh-TW"/>
        </w:rPr>
        <w:t>（修理）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_Toc32189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224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7DD412A">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_Toc2392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特种设备质量安全风险日管控、周排查、月调度管理制度</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PAGEREF _Toc2392 \h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230</w:t>
      </w:r>
      <w:r>
        <w:rPr>
          <w:rFonts w:hint="eastAsia" w:asciiTheme="minorEastAsia" w:hAnsiTheme="minorEastAsia" w:eastAsiaTheme="minorEastAsia" w:cstheme="minorEastAsia"/>
          <w:b/>
          <w:bCs/>
          <w:sz w:val="28"/>
          <w:szCs w:val="28"/>
          <w:lang w:val="en-US" w:eastAsia="zh-CN"/>
        </w:rPr>
        <w:fldChar w:fldCharType="end"/>
      </w:r>
      <w:r>
        <w:rPr>
          <w:rFonts w:hint="eastAsia" w:asciiTheme="minorEastAsia" w:hAnsiTheme="minorEastAsia" w:eastAsiaTheme="minorEastAsia" w:cstheme="minorEastAsia"/>
          <w:b/>
          <w:bCs/>
          <w:sz w:val="28"/>
          <w:szCs w:val="28"/>
          <w:lang w:val="en-US" w:eastAsia="zh-CN"/>
        </w:rPr>
        <w:fldChar w:fldCharType="end"/>
      </w:r>
    </w:p>
    <w:p w14:paraId="55084099">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_Toc31816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每日XX质量安全检查记录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_Toc31816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234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163A5CEB">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_Toc30007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每周XX质量安全排查报告</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_Toc30007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235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7CA2D39">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_Toc32602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每月质量安全调度会议纪要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_Toc32602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236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755D62EF">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_Toc29647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五、有关通知</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PAGEREF _Toc29647 \h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237</w:t>
      </w:r>
      <w:r>
        <w:rPr>
          <w:rFonts w:hint="eastAsia" w:asciiTheme="minorEastAsia" w:hAnsiTheme="minorEastAsia" w:eastAsiaTheme="minorEastAsia" w:cstheme="minorEastAsia"/>
          <w:b/>
          <w:bCs/>
          <w:sz w:val="28"/>
          <w:szCs w:val="28"/>
          <w:lang w:val="en-US" w:eastAsia="zh-CN"/>
        </w:rPr>
        <w:fldChar w:fldCharType="end"/>
      </w:r>
      <w:r>
        <w:rPr>
          <w:rFonts w:hint="eastAsia" w:asciiTheme="minorEastAsia" w:hAnsiTheme="minorEastAsia" w:eastAsiaTheme="minorEastAsia" w:cstheme="minorEastAsia"/>
          <w:b/>
          <w:bCs/>
          <w:sz w:val="28"/>
          <w:szCs w:val="28"/>
          <w:lang w:val="en-US" w:eastAsia="zh-CN"/>
        </w:rPr>
        <w:fldChar w:fldCharType="end"/>
      </w:r>
    </w:p>
    <w:p w14:paraId="7D3448ED">
      <w:pPr>
        <w:pStyle w:val="2"/>
        <w:rPr>
          <w:lang w:val="en-US" w:eastAsia="zh-CN"/>
        </w:rPr>
        <w:sectPr>
          <w:pgSz w:w="11906" w:h="16838"/>
          <w:pgMar w:top="1587" w:right="1417" w:bottom="1417" w:left="1417" w:header="851" w:footer="992" w:gutter="0"/>
          <w:cols w:space="0" w:num="1"/>
          <w:rtlGutter w:val="0"/>
          <w:docGrid w:type="lines" w:linePitch="446" w:charSpace="0"/>
        </w:sectPr>
      </w:pPr>
      <w:r>
        <w:rPr>
          <w:lang w:val="en-US" w:eastAsia="zh-CN"/>
        </w:rPr>
        <w:fldChar w:fldCharType="end"/>
      </w:r>
    </w:p>
    <w:p w14:paraId="5D8CB71E">
      <w:pPr>
        <w:pStyle w:val="4"/>
        <w:bidi w:val="0"/>
        <w:rPr>
          <w:rFonts w:hint="eastAsia"/>
          <w:lang w:val="en-US" w:eastAsia="zh-CN"/>
        </w:rPr>
      </w:pPr>
      <w:bookmarkStart w:id="1" w:name="_Toc7564_WPSOffice_Level1"/>
      <w:bookmarkStart w:id="2" w:name="_Toc31877"/>
      <w:bookmarkStart w:id="3" w:name="_Toc12429_WPSOffice_Level1"/>
    </w:p>
    <w:p w14:paraId="47784F26">
      <w:pPr>
        <w:pStyle w:val="4"/>
        <w:bidi w:val="0"/>
        <w:rPr>
          <w:rFonts w:hint="eastAsia"/>
          <w:lang w:val="en-US" w:eastAsia="zh-CN"/>
        </w:rPr>
      </w:pPr>
    </w:p>
    <w:p w14:paraId="3E13370A">
      <w:pPr>
        <w:pStyle w:val="4"/>
        <w:bidi w:val="0"/>
        <w:rPr>
          <w:rFonts w:hint="eastAsia"/>
          <w:lang w:val="en-US" w:eastAsia="zh-CN"/>
        </w:rPr>
      </w:pPr>
      <w:r>
        <w:rPr>
          <w:rFonts w:hint="eastAsia"/>
          <w:lang w:val="en-US" w:eastAsia="zh-CN"/>
        </w:rPr>
        <w:t>一、特种设备生产单位质量安全总监职责</w:t>
      </w:r>
      <w:bookmarkEnd w:id="1"/>
      <w:bookmarkEnd w:id="2"/>
    </w:p>
    <w:p w14:paraId="16598E39">
      <w:pPr>
        <w:rPr>
          <w:rFonts w:hint="eastAsia"/>
        </w:rPr>
      </w:pPr>
      <w:r>
        <w:rPr>
          <w:rFonts w:hint="eastAsia"/>
        </w:rPr>
        <w:br w:type="page"/>
      </w:r>
    </w:p>
    <w:p w14:paraId="254A501C">
      <w:pPr>
        <w:pStyle w:val="4"/>
        <w:bidi w:val="0"/>
      </w:pPr>
      <w:bookmarkStart w:id="4" w:name="_Toc29088"/>
      <w:bookmarkStart w:id="5" w:name="_Toc6561_WPSOffice_Level2"/>
      <w:r>
        <w:rPr>
          <w:rFonts w:hint="eastAsia"/>
        </w:rPr>
        <w:t>锅炉质量安全总监职责</w:t>
      </w:r>
      <w:bookmarkEnd w:id="3"/>
      <w:bookmarkEnd w:id="4"/>
      <w:bookmarkEnd w:id="5"/>
    </w:p>
    <w:p w14:paraId="43437D0E">
      <w:pPr>
        <w:pStyle w:val="6"/>
        <w:bidi w:val="0"/>
      </w:pPr>
      <w:r>
        <w:rPr>
          <w:rFonts w:hint="eastAsia"/>
        </w:rPr>
        <w:t>〔锅炉制造（含安装、修理、改造）单位〕</w:t>
      </w:r>
    </w:p>
    <w:p w14:paraId="106DA6A9">
      <w:pPr>
        <w:bidi w:val="0"/>
      </w:pPr>
      <w:r>
        <w:rPr>
          <w:rFonts w:hint="eastAsia"/>
        </w:rPr>
        <w:t>本单位</w:t>
      </w:r>
      <w:r>
        <w:rPr>
          <w:rFonts w:hint="eastAsia"/>
          <w:lang w:val="zh-TW"/>
        </w:rPr>
        <w:t>设立的</w:t>
      </w:r>
      <w:r>
        <w:rPr>
          <w:rFonts w:hint="eastAsia"/>
        </w:rPr>
        <w:t>锅炉</w:t>
      </w:r>
      <w:r>
        <w:rPr>
          <w:rFonts w:hint="eastAsia"/>
          <w:lang w:val="zh-TW"/>
        </w:rPr>
        <w:t>质量安全总监是指负责</w:t>
      </w:r>
      <w:r>
        <w:rPr>
          <w:rFonts w:hint="eastAsia"/>
        </w:rPr>
        <w:t>锅炉</w:t>
      </w:r>
      <w:r>
        <w:rPr>
          <w:rFonts w:hint="eastAsia"/>
          <w:lang w:val="zh-TW"/>
        </w:rPr>
        <w:t>制造</w:t>
      </w:r>
      <w:r>
        <w:rPr>
          <w:rFonts w:hint="eastAsia"/>
        </w:rPr>
        <w:t>（含安装、修理、改造）</w:t>
      </w:r>
      <w:r>
        <w:rPr>
          <w:rFonts w:hint="eastAsia"/>
          <w:lang w:val="zh-TW"/>
        </w:rPr>
        <w:t>质量保证系统安全运转的管理人员。质量安全总监按照职责要求直接对本单位主要负责人负责，承担下列职责：</w:t>
      </w:r>
    </w:p>
    <w:p w14:paraId="5FCFE303">
      <w:pPr>
        <w:bidi w:val="0"/>
      </w:pPr>
      <w:r>
        <w:rPr>
          <w:rFonts w:hint="eastAsia"/>
        </w:rPr>
        <w:t>（一）组织贯彻、实施组织贯彻、实施《中华人民共和国特种设备安全法》《特种设备安全监察条例》《特种设备生产和充装单位许可规则》《锅炉安全技术规程》（       ）等锅炉制造有关的</w:t>
      </w:r>
      <w:r>
        <w:t>安全技术规范</w:t>
      </w:r>
      <w:r>
        <w:rPr>
          <w:rFonts w:hint="eastAsia"/>
        </w:rPr>
        <w:t>及相关标准，对质量保证系统的实施负责；</w:t>
      </w:r>
    </w:p>
    <w:p w14:paraId="27EF34BD">
      <w:pPr>
        <w:bidi w:val="0"/>
      </w:pPr>
      <w:r>
        <w:rPr>
          <w:rFonts w:hint="eastAsia"/>
        </w:rPr>
        <w:t>（二）组织制定质量保证手册、程序文件、作业指导书等质量保证体系文件，批准程序文件；</w:t>
      </w:r>
    </w:p>
    <w:p w14:paraId="507A8154">
      <w:pPr>
        <w:bidi w:val="0"/>
      </w:pPr>
      <w:r>
        <w:rPr>
          <w:rFonts w:hint="eastAsia"/>
        </w:rPr>
        <w:t>（三）负责建立、保持和改进质量安全保证体系并使其有效运行，</w:t>
      </w:r>
      <w:r>
        <w:rPr>
          <w:rFonts w:hint="eastAsia"/>
          <w:lang w:val="zh-TW"/>
        </w:rPr>
        <w:t>，</w:t>
      </w:r>
      <w:r>
        <w:rPr>
          <w:rFonts w:hint="eastAsia"/>
        </w:rPr>
        <w:t>指导和协调、监督检查质量保证体系各质量控制系统的工作；</w:t>
      </w:r>
    </w:p>
    <w:p w14:paraId="4F86C5F9">
      <w:pPr>
        <w:bidi w:val="0"/>
      </w:pPr>
      <w:r>
        <w:rPr>
          <w:rFonts w:hint="eastAsia"/>
        </w:rPr>
        <w:t>（四）组织建立并持续维护锅炉质量安全追溯体系；</w:t>
      </w:r>
    </w:p>
    <w:p w14:paraId="2DAE6ACD">
      <w:pPr>
        <w:bidi w:val="0"/>
      </w:pPr>
      <w:r>
        <w:rPr>
          <w:rFonts w:hint="eastAsia"/>
        </w:rPr>
        <w:t>（五）落实本单位质量安全管理机构设置和安全管理人员的配备；</w:t>
      </w:r>
      <w:r>
        <w:t xml:space="preserve">  </w:t>
      </w:r>
    </w:p>
    <w:p w14:paraId="4CEECB29">
      <w:pPr>
        <w:bidi w:val="0"/>
      </w:pPr>
      <w:r>
        <w:rPr>
          <w:rFonts w:hint="eastAsia"/>
        </w:rPr>
        <w:t>（六）组织质量分析、质量审核并协助进行管理评审工作；</w:t>
      </w:r>
    </w:p>
    <w:p w14:paraId="7A4D0C83">
      <w:pPr>
        <w:bidi w:val="0"/>
      </w:pPr>
      <w:r>
        <w:rPr>
          <w:rFonts w:hint="eastAsia"/>
        </w:rPr>
        <w:t>（七）实施对不合格品（项）的控制，行使质量安全一票否决权；负责重大不合格品的责任鉴定和处理，及时组织采取纠正预防措施；</w:t>
      </w:r>
    </w:p>
    <w:p w14:paraId="29A63A31">
      <w:pPr>
        <w:bidi w:val="0"/>
      </w:pPr>
      <w:r>
        <w:rPr>
          <w:rFonts w:hint="eastAsia"/>
        </w:rPr>
        <w:t>（八）建立企业“公告板”制度，对所生产的锅炉安全事故事件、质量缺陷或事故隐患等情况，及时予以公示；</w:t>
      </w:r>
    </w:p>
    <w:p w14:paraId="2ECEA886">
      <w:pPr>
        <w:bidi w:val="0"/>
      </w:pPr>
      <w:r>
        <w:rPr>
          <w:rFonts w:hint="eastAsia"/>
        </w:rPr>
        <w:t>（九）组织建立和健全内外部质量信息反馈和处理的信息系统；</w:t>
      </w:r>
    </w:p>
    <w:p w14:paraId="35AB790F">
      <w:pPr>
        <w:bidi w:val="0"/>
      </w:pPr>
      <w:r>
        <w:rPr>
          <w:rFonts w:hint="eastAsia"/>
          <w:lang w:eastAsia="zh-CN"/>
        </w:rPr>
        <w:t>（</w:t>
      </w:r>
      <w:r>
        <w:rPr>
          <w:rFonts w:hint="eastAsia"/>
          <w:lang w:val="en-US" w:eastAsia="zh-CN"/>
        </w:rPr>
        <w:t>十</w:t>
      </w:r>
      <w:r>
        <w:rPr>
          <w:rFonts w:hint="eastAsia"/>
          <w:lang w:eastAsia="zh-CN"/>
        </w:rPr>
        <w:t>）</w:t>
      </w:r>
      <w:r>
        <w:rPr>
          <w:rFonts w:hint="eastAsia"/>
        </w:rPr>
        <w:t>组织</w:t>
      </w:r>
      <w:r>
        <w:rPr>
          <w:rFonts w:hint="eastAsia"/>
          <w:lang w:val="zh-TW"/>
        </w:rPr>
        <w:t>建立锅炉制造质量安全</w:t>
      </w:r>
      <w:r>
        <w:rPr>
          <w:rFonts w:hint="eastAsia"/>
        </w:rPr>
        <w:t>日管控、</w:t>
      </w:r>
      <w:r>
        <w:rPr>
          <w:rFonts w:hint="eastAsia"/>
          <w:lang w:val="zh-TW"/>
        </w:rPr>
        <w:t>周排查、月调度制度</w:t>
      </w:r>
      <w:r>
        <w:rPr>
          <w:rFonts w:hint="eastAsia"/>
        </w:rPr>
        <w:t>并有效实施；</w:t>
      </w:r>
    </w:p>
    <w:p w14:paraId="31A4A2C8">
      <w:pPr>
        <w:bidi w:val="0"/>
      </w:pPr>
      <w:r>
        <w:rPr>
          <w:rFonts w:hint="eastAsia"/>
        </w:rPr>
        <w:t>（十一）向市场监督管理部门如实反映质量安全问题；</w:t>
      </w:r>
    </w:p>
    <w:p w14:paraId="36C5775A">
      <w:pPr>
        <w:bidi w:val="0"/>
      </w:pPr>
      <w:r>
        <w:rPr>
          <w:rFonts w:hint="eastAsia"/>
        </w:rPr>
        <w:t>（十二）组织对质量安全员定期进行教育和培训；</w:t>
      </w:r>
    </w:p>
    <w:p w14:paraId="7955CE04">
      <w:pPr>
        <w:bidi w:val="0"/>
      </w:pPr>
      <w:r>
        <w:rPr>
          <w:rFonts w:hint="eastAsia"/>
        </w:rPr>
        <w:t>（十三）接受和配合市场监督管理部门开展的监督检查和事故调查，并如实提供有关材料；</w:t>
      </w:r>
    </w:p>
    <w:p w14:paraId="4845F691">
      <w:pPr>
        <w:bidi w:val="0"/>
      </w:pPr>
      <w:r>
        <w:rPr>
          <w:rFonts w:hint="eastAsia"/>
        </w:rPr>
        <w:t>（十四）履行市场监督管理部门规定和本单位要求的其他锅炉质量安全管理职责。</w:t>
      </w:r>
    </w:p>
    <w:p w14:paraId="69151109">
      <w:pPr>
        <w:bidi w:val="0"/>
      </w:pPr>
    </w:p>
    <w:p w14:paraId="00783983">
      <w:pPr>
        <w:bidi w:val="0"/>
        <w:rPr>
          <w:rFonts w:hint="eastAsia"/>
        </w:rPr>
      </w:pPr>
      <w:bookmarkStart w:id="6" w:name="_Toc21147_WPSOffice_Level1"/>
      <w:r>
        <w:rPr>
          <w:rFonts w:hint="eastAsia"/>
        </w:rPr>
        <w:br w:type="page"/>
      </w:r>
    </w:p>
    <w:p w14:paraId="1A39A840">
      <w:pPr>
        <w:pStyle w:val="4"/>
        <w:bidi w:val="0"/>
      </w:pPr>
      <w:bookmarkStart w:id="7" w:name="_Toc31613_WPSOffice_Level2"/>
      <w:bookmarkStart w:id="8" w:name="_Toc12842"/>
      <w:r>
        <w:rPr>
          <w:rFonts w:hint="eastAsia"/>
        </w:rPr>
        <w:t>锅炉质量安全总监职责</w:t>
      </w:r>
      <w:bookmarkEnd w:id="6"/>
      <w:bookmarkEnd w:id="7"/>
      <w:bookmarkEnd w:id="8"/>
    </w:p>
    <w:p w14:paraId="5ACA3897">
      <w:pPr>
        <w:pStyle w:val="6"/>
        <w:bidi w:val="0"/>
      </w:pPr>
      <w:r>
        <w:rPr>
          <w:rFonts w:hint="eastAsia"/>
        </w:rPr>
        <w:t>〔锅炉安装（含修理、改造）单位〕</w:t>
      </w:r>
    </w:p>
    <w:p w14:paraId="742BDDA6">
      <w:pPr>
        <w:bidi w:val="0"/>
      </w:pPr>
      <w:r>
        <w:rPr>
          <w:rFonts w:hint="eastAsia"/>
        </w:rPr>
        <w:t>本单位</w:t>
      </w:r>
      <w:r>
        <w:rPr>
          <w:rFonts w:hint="eastAsia"/>
          <w:lang w:val="zh-TW"/>
        </w:rPr>
        <w:t>设立的</w:t>
      </w:r>
      <w:r>
        <w:rPr>
          <w:rFonts w:hint="eastAsia"/>
        </w:rPr>
        <w:t>锅炉</w:t>
      </w:r>
      <w:r>
        <w:rPr>
          <w:rFonts w:hint="eastAsia"/>
          <w:lang w:val="zh-TW"/>
        </w:rPr>
        <w:t>质量安全总监是指负责</w:t>
      </w:r>
      <w:r>
        <w:rPr>
          <w:rFonts w:hint="eastAsia"/>
        </w:rPr>
        <w:t>锅炉安装（含修理、改造）</w:t>
      </w:r>
      <w:r>
        <w:rPr>
          <w:rFonts w:hint="eastAsia"/>
          <w:lang w:val="zh-TW"/>
        </w:rPr>
        <w:t>质量保证系统安全运转的管理人员。质量安全总监按照职责要求直接对本单位主要负责人负责，承担下列职责：</w:t>
      </w:r>
    </w:p>
    <w:p w14:paraId="7B85B037">
      <w:pPr>
        <w:bidi w:val="0"/>
      </w:pPr>
      <w:r>
        <w:rPr>
          <w:rFonts w:hint="eastAsia"/>
        </w:rPr>
        <w:t>（一）组织贯彻、实施《中华人民共和国特种设备安全法》《特种设备安全监察条例》《特种设备生产和充装单位许可规则》《锅炉安全技术规程》（    ）等锅炉制造有关的</w:t>
      </w:r>
      <w:r>
        <w:t>安全技术规范</w:t>
      </w:r>
      <w:r>
        <w:rPr>
          <w:rFonts w:hint="eastAsia"/>
        </w:rPr>
        <w:t>及相关标准，对安装质量保证系统的实施负责；</w:t>
      </w:r>
    </w:p>
    <w:p w14:paraId="0D339D16">
      <w:pPr>
        <w:bidi w:val="0"/>
      </w:pPr>
      <w:r>
        <w:rPr>
          <w:rFonts w:hint="eastAsia"/>
        </w:rPr>
        <w:t>（二）组织制定质量保证手册、程序文件、作业指导书等质量保证体系文件，批准程序文件；</w:t>
      </w:r>
    </w:p>
    <w:p w14:paraId="62FD6854">
      <w:pPr>
        <w:bidi w:val="0"/>
      </w:pPr>
      <w:r>
        <w:rPr>
          <w:rFonts w:hint="eastAsia"/>
        </w:rPr>
        <w:t>（三）负责建立、保持和改进质量安全保证体系并使其有效运行，指导和协调、监督检查质量保证体系各质量控制系统的工作；</w:t>
      </w:r>
    </w:p>
    <w:p w14:paraId="75F7346D">
      <w:pPr>
        <w:bidi w:val="0"/>
      </w:pPr>
      <w:r>
        <w:rPr>
          <w:rFonts w:hint="eastAsia"/>
        </w:rPr>
        <w:t>（四）组织建立并持续维护锅炉安装（含修理、改造）质量安全追溯体系；</w:t>
      </w:r>
    </w:p>
    <w:p w14:paraId="4BC9F248">
      <w:pPr>
        <w:bidi w:val="0"/>
      </w:pPr>
      <w:r>
        <w:rPr>
          <w:rFonts w:hint="eastAsia"/>
        </w:rPr>
        <w:t>（五）落实本单位质量安全管理机构设置和安全管理人员的配备；</w:t>
      </w:r>
      <w:r>
        <w:t xml:space="preserve">  </w:t>
      </w:r>
    </w:p>
    <w:p w14:paraId="59A412D2">
      <w:pPr>
        <w:bidi w:val="0"/>
      </w:pPr>
      <w:r>
        <w:rPr>
          <w:rFonts w:hint="eastAsia"/>
        </w:rPr>
        <w:t>（六）组织质量分析、质量审核并协助进行管理评审工作；</w:t>
      </w:r>
    </w:p>
    <w:p w14:paraId="4195F96E">
      <w:pPr>
        <w:bidi w:val="0"/>
      </w:pPr>
      <w:r>
        <w:rPr>
          <w:rFonts w:hint="eastAsia"/>
        </w:rPr>
        <w:t>（七）实施对不合格品（项）的控制，行使质量安全一票否决权；负责重大质量安全问题的责任鉴定和处理，及时组织采取纠正预防措施；</w:t>
      </w:r>
    </w:p>
    <w:p w14:paraId="63202EA2">
      <w:pPr>
        <w:bidi w:val="0"/>
      </w:pPr>
      <w:r>
        <w:rPr>
          <w:rFonts w:hint="eastAsia"/>
        </w:rPr>
        <w:t>（八）建立企业“公告板”制度，对所安装（含修理、改造）的锅炉安全事故事件、质量缺陷或事故隐患等情况，及时予以公示；</w:t>
      </w:r>
    </w:p>
    <w:p w14:paraId="14892980">
      <w:pPr>
        <w:bidi w:val="0"/>
      </w:pPr>
      <w:r>
        <w:rPr>
          <w:rFonts w:hint="eastAsia"/>
        </w:rPr>
        <w:t>（九）组织建立和健全内外部质量信息反馈和处理的信息系统；</w:t>
      </w:r>
    </w:p>
    <w:p w14:paraId="3D6F675A">
      <w:pPr>
        <w:bidi w:val="0"/>
      </w:pPr>
      <w:r>
        <w:rPr>
          <w:rFonts w:hint="eastAsia"/>
          <w:lang w:eastAsia="zh-CN"/>
        </w:rPr>
        <w:t>（</w:t>
      </w:r>
      <w:r>
        <w:rPr>
          <w:rFonts w:hint="eastAsia"/>
          <w:lang w:val="en-US" w:eastAsia="zh-CN"/>
        </w:rPr>
        <w:t>十</w:t>
      </w:r>
      <w:r>
        <w:rPr>
          <w:rFonts w:hint="eastAsia"/>
          <w:lang w:eastAsia="zh-CN"/>
        </w:rPr>
        <w:t>）</w:t>
      </w:r>
      <w:r>
        <w:rPr>
          <w:rFonts w:hint="eastAsia"/>
        </w:rPr>
        <w:t>组织</w:t>
      </w:r>
      <w:r>
        <w:rPr>
          <w:rFonts w:hint="eastAsia"/>
          <w:lang w:val="zh-TW"/>
        </w:rPr>
        <w:t>建立锅炉安装（含修理、改造）质量安全</w:t>
      </w:r>
      <w:r>
        <w:rPr>
          <w:rFonts w:hint="eastAsia"/>
        </w:rPr>
        <w:t>日管控、</w:t>
      </w:r>
      <w:r>
        <w:rPr>
          <w:rFonts w:hint="eastAsia"/>
          <w:lang w:val="zh-TW"/>
        </w:rPr>
        <w:t>周排查、月调度制度</w:t>
      </w:r>
      <w:r>
        <w:rPr>
          <w:rFonts w:hint="eastAsia"/>
        </w:rPr>
        <w:t>并有效实施；</w:t>
      </w:r>
    </w:p>
    <w:p w14:paraId="115398BB">
      <w:pPr>
        <w:bidi w:val="0"/>
      </w:pPr>
      <w:r>
        <w:rPr>
          <w:rFonts w:hint="eastAsia"/>
        </w:rPr>
        <w:t>（十一）向市场监督管理部门如实反映质量安全问题；</w:t>
      </w:r>
    </w:p>
    <w:p w14:paraId="555AB075">
      <w:pPr>
        <w:bidi w:val="0"/>
      </w:pPr>
      <w:r>
        <w:rPr>
          <w:rFonts w:hint="eastAsia"/>
        </w:rPr>
        <w:t>（十二）组织对质量安全员定期进行教育和培训；</w:t>
      </w:r>
    </w:p>
    <w:p w14:paraId="7FA7E21B">
      <w:pPr>
        <w:bidi w:val="0"/>
      </w:pPr>
      <w:r>
        <w:rPr>
          <w:rFonts w:hint="eastAsia"/>
        </w:rPr>
        <w:t>（十三）接受和配合市场监督管理部门开展的监督检查和事故调查，并如实提供有关材料；</w:t>
      </w:r>
    </w:p>
    <w:p w14:paraId="0D25E0FB">
      <w:pPr>
        <w:bidi w:val="0"/>
      </w:pPr>
      <w:r>
        <w:rPr>
          <w:rFonts w:hint="eastAsia"/>
        </w:rPr>
        <w:t>（十四）履行市场监督管理部门规定和本单位要求的其他锅炉质量安全管理职责。</w:t>
      </w:r>
    </w:p>
    <w:p w14:paraId="18F4C03A">
      <w:pPr>
        <w:bidi w:val="0"/>
        <w:rPr>
          <w:rFonts w:hint="eastAsia"/>
        </w:rPr>
      </w:pPr>
      <w:r>
        <w:rPr>
          <w:rFonts w:hint="eastAsia"/>
        </w:rPr>
        <w:br w:type="page"/>
      </w:r>
    </w:p>
    <w:p w14:paraId="11D47E99">
      <w:pPr>
        <w:pStyle w:val="4"/>
        <w:bidi w:val="0"/>
      </w:pPr>
      <w:bookmarkStart w:id="9" w:name="_Toc11890_WPSOffice_Level2"/>
      <w:bookmarkStart w:id="10" w:name="_Toc17640"/>
      <w:r>
        <w:rPr>
          <w:rFonts w:hint="eastAsia"/>
        </w:rPr>
        <w:t>压力容器质量安全总监职责</w:t>
      </w:r>
      <w:bookmarkEnd w:id="9"/>
      <w:bookmarkEnd w:id="10"/>
    </w:p>
    <w:p w14:paraId="5B4F7E6D">
      <w:pPr>
        <w:pStyle w:val="6"/>
        <w:bidi w:val="0"/>
      </w:pPr>
      <w:r>
        <w:rPr>
          <w:rFonts w:hint="eastAsia"/>
        </w:rPr>
        <w:t>（压力容器设计单位）</w:t>
      </w:r>
    </w:p>
    <w:p w14:paraId="7A661D56">
      <w:pPr>
        <w:bidi w:val="0"/>
      </w:pPr>
      <w:r>
        <w:rPr>
          <w:rFonts w:hint="eastAsia"/>
        </w:rPr>
        <w:t>本单位设立的压力容器质量安全总监是指</w:t>
      </w:r>
      <w:r>
        <w:rPr>
          <w:rFonts w:hint="eastAsia"/>
          <w:lang w:val="zh-TW" w:eastAsia="zh-TW"/>
        </w:rPr>
        <w:t>负责压力容器设计质量保证系统安全运转的管理人员</w:t>
      </w:r>
      <w:r>
        <w:rPr>
          <w:rFonts w:hint="eastAsia"/>
        </w:rPr>
        <w:t>。压力容器设计质量安全总监按照职责要求直接对本单位主要负责人负责，承担下列职责：</w:t>
      </w:r>
    </w:p>
    <w:p w14:paraId="731C0179">
      <w:pPr>
        <w:bidi w:val="0"/>
      </w:pPr>
      <w:r>
        <w:rPr>
          <w:rFonts w:hint="eastAsia"/>
        </w:rPr>
        <w:t>（一）组织贯彻、实施《中华人民共和国特种设备安全法》《特种设备安全监察条例》《特种设备生产和充装单位许可规则》《固定式压力容器安全技术监察规程》《移动式压力容器安全技术监察规程》《氧舱安全技术监察规程》（       ）等压力容器设计有关的法律法规、安全技术规范及相关标准，对质量保证系统的实施负责；</w:t>
      </w:r>
    </w:p>
    <w:p w14:paraId="30DA53A1">
      <w:pPr>
        <w:bidi w:val="0"/>
      </w:pPr>
      <w:r>
        <w:rPr>
          <w:rFonts w:hint="eastAsia"/>
        </w:rPr>
        <w:t>（二）组织制定质量保证手册、程序文件、设计技术规定等质量保证体系文件，批准程序文件；</w:t>
      </w:r>
      <w:r>
        <w:t xml:space="preserve"> </w:t>
      </w:r>
    </w:p>
    <w:p w14:paraId="3F3F2A55">
      <w:pPr>
        <w:bidi w:val="0"/>
      </w:pPr>
      <w:r>
        <w:rPr>
          <w:rFonts w:hint="eastAsia"/>
        </w:rPr>
        <w:t>（三）负责建立、保持和改进质量保证体系并使其有效运行，指导和协调、监督检查质量保证体系各质量控制系统的工作；</w:t>
      </w:r>
    </w:p>
    <w:p w14:paraId="4D177B9D">
      <w:pPr>
        <w:bidi w:val="0"/>
      </w:pPr>
      <w:r>
        <w:rPr>
          <w:rFonts w:hint="eastAsia"/>
        </w:rPr>
        <w:t>（四）组织建立并持续维护压力容器产品设计质量安全追溯体系；</w:t>
      </w:r>
    </w:p>
    <w:p w14:paraId="0977F07D">
      <w:pPr>
        <w:bidi w:val="0"/>
      </w:pPr>
      <w:r>
        <w:rPr>
          <w:rFonts w:hint="eastAsia"/>
        </w:rPr>
        <w:t xml:space="preserve">（五）落实本单位质量安全管理机构设置、安全管理人员的配备；  </w:t>
      </w:r>
    </w:p>
    <w:p w14:paraId="4F998B01">
      <w:pPr>
        <w:bidi w:val="0"/>
      </w:pPr>
      <w:r>
        <w:rPr>
          <w:rFonts w:hint="eastAsia"/>
        </w:rPr>
        <w:t>（六）组织质量分析、质量审核并协助进行管理评审工作；</w:t>
      </w:r>
    </w:p>
    <w:p w14:paraId="149B8EFD">
      <w:pPr>
        <w:bidi w:val="0"/>
      </w:pPr>
      <w:r>
        <w:rPr>
          <w:rFonts w:hint="eastAsia"/>
        </w:rPr>
        <w:t>（七）实施对不合格品（项）的控制，行使质量安全一票否决权；负责重大不合格品的责任鉴定和处理，及时组织采取纠正预防措施；</w:t>
      </w:r>
    </w:p>
    <w:p w14:paraId="243A35F6">
      <w:pPr>
        <w:bidi w:val="0"/>
      </w:pPr>
      <w:r>
        <w:rPr>
          <w:rFonts w:hint="eastAsia"/>
        </w:rPr>
        <w:t>（八）建立企业公告板制度，对所设计的压力容器质量安全事故事件、质量缺陷或事故隐患等情况，及时予以公示；</w:t>
      </w:r>
    </w:p>
    <w:p w14:paraId="1932230B">
      <w:pPr>
        <w:bidi w:val="0"/>
      </w:pPr>
      <w:r>
        <w:rPr>
          <w:rFonts w:hint="eastAsia"/>
        </w:rPr>
        <w:t>（九）组织建立和健全内外部质量信息反馈和处理的信息系统；</w:t>
      </w:r>
    </w:p>
    <w:p w14:paraId="487A1EC9">
      <w:pPr>
        <w:bidi w:val="0"/>
      </w:pPr>
      <w:r>
        <w:rPr>
          <w:rFonts w:hint="eastAsia"/>
        </w:rPr>
        <w:t>（十）组织建立压力容器质量安全日管控、周排查、月调度制度并有效实施；</w:t>
      </w:r>
    </w:p>
    <w:p w14:paraId="1D4264C8">
      <w:pPr>
        <w:bidi w:val="0"/>
      </w:pPr>
      <w:r>
        <w:rPr>
          <w:rFonts w:hint="eastAsia"/>
        </w:rPr>
        <w:t>（十一）向市场监督管理部门如实反映质量安全问题；</w:t>
      </w:r>
    </w:p>
    <w:p w14:paraId="0E6502A4">
      <w:pPr>
        <w:bidi w:val="0"/>
      </w:pPr>
      <w:r>
        <w:rPr>
          <w:rFonts w:hint="eastAsia"/>
        </w:rPr>
        <w:t>（十二）组织对质量安全员定期进行教育和培训；</w:t>
      </w:r>
    </w:p>
    <w:p w14:paraId="4732AED8">
      <w:pPr>
        <w:bidi w:val="0"/>
      </w:pPr>
      <w:r>
        <w:rPr>
          <w:rFonts w:hint="eastAsia"/>
        </w:rPr>
        <w:t>（十三）接受和配合市场监督管理部门开展的监督检查和事故调查，并如实提供有关材料；</w:t>
      </w:r>
    </w:p>
    <w:p w14:paraId="6403626E">
      <w:pPr>
        <w:bidi w:val="0"/>
      </w:pPr>
      <w:r>
        <w:rPr>
          <w:rFonts w:hint="eastAsia"/>
        </w:rPr>
        <w:t>（十四）履行市场监督管理部门规定和本单位要求的其他压力容器设计质量安全管理职责。</w:t>
      </w:r>
    </w:p>
    <w:p w14:paraId="7BE6354B">
      <w:pPr>
        <w:bidi w:val="0"/>
        <w:rPr>
          <w:rFonts w:hint="eastAsia"/>
        </w:rPr>
      </w:pPr>
      <w:r>
        <w:rPr>
          <w:rFonts w:hint="eastAsia"/>
        </w:rPr>
        <w:br w:type="page"/>
      </w:r>
    </w:p>
    <w:p w14:paraId="4188D12F">
      <w:pPr>
        <w:pStyle w:val="4"/>
        <w:bidi w:val="0"/>
      </w:pPr>
      <w:bookmarkStart w:id="11" w:name="_Toc2597_WPSOffice_Level2"/>
      <w:bookmarkStart w:id="12" w:name="_Toc13261"/>
      <w:r>
        <w:rPr>
          <w:rFonts w:hint="eastAsia"/>
        </w:rPr>
        <w:t>压力容器质量安全总监职责</w:t>
      </w:r>
      <w:bookmarkEnd w:id="11"/>
      <w:bookmarkEnd w:id="12"/>
    </w:p>
    <w:p w14:paraId="3B4809DB">
      <w:pPr>
        <w:pStyle w:val="6"/>
        <w:bidi w:val="0"/>
        <w:rPr>
          <w:lang w:val="zh-TW" w:eastAsia="zh-TW"/>
        </w:rPr>
      </w:pPr>
      <w:r>
        <w:rPr>
          <w:rFonts w:hint="eastAsia"/>
          <w:lang w:val="zh-TW" w:eastAsia="zh-TW"/>
        </w:rPr>
        <w:t>〔压力容器制造</w:t>
      </w:r>
      <w:r>
        <w:rPr>
          <w:rFonts w:hint="eastAsia"/>
        </w:rPr>
        <w:t>（含安装、修理、改造）</w:t>
      </w:r>
      <w:r>
        <w:rPr>
          <w:rFonts w:hint="eastAsia"/>
          <w:lang w:val="zh-TW" w:eastAsia="zh-TW"/>
        </w:rPr>
        <w:t>单位〕</w:t>
      </w:r>
    </w:p>
    <w:p w14:paraId="12BECCF8">
      <w:pPr>
        <w:bidi w:val="0"/>
      </w:pPr>
      <w:r>
        <w:rPr>
          <w:rFonts w:hint="eastAsia"/>
        </w:rPr>
        <w:t>本单位设立的压力容器质量安全总监是指</w:t>
      </w:r>
      <w:r>
        <w:rPr>
          <w:rFonts w:hint="eastAsia"/>
          <w:lang w:val="zh-TW" w:eastAsia="zh-TW"/>
        </w:rPr>
        <w:t>负责压力容器制造</w:t>
      </w:r>
      <w:r>
        <w:rPr>
          <w:rFonts w:hint="eastAsia"/>
        </w:rPr>
        <w:t>（含安装、修理、改造）</w:t>
      </w:r>
      <w:r>
        <w:rPr>
          <w:rFonts w:hint="eastAsia"/>
          <w:lang w:val="zh-TW" w:eastAsia="zh-TW"/>
        </w:rPr>
        <w:t>质量保证系统安全运转的管理人员</w:t>
      </w:r>
      <w:r>
        <w:rPr>
          <w:rFonts w:hint="eastAsia"/>
        </w:rPr>
        <w:t>。压力容器制造（含修理、改造）质量安全总监按照职责要求直接对本单位主要负责人负责，承担下列职责：</w:t>
      </w:r>
    </w:p>
    <w:p w14:paraId="69B79455">
      <w:pPr>
        <w:bidi w:val="0"/>
      </w:pPr>
      <w:r>
        <w:rPr>
          <w:rFonts w:hint="eastAsia"/>
        </w:rPr>
        <w:t>（一）组织贯彻、实施《中华人民共和国特种设备安全法》《特种设备安全监察条例》《特种设备生产和充装单位许可规则》《固定式压力容器安全技术监察规程》《移动式压力容器安全技术监察规程》《氧舱安全技术监察规程》（       ）等压力容器制造（含修理、改造）有关的法律法规、安全技术规范及相关标准，对质量保证系统的实施负责；</w:t>
      </w:r>
    </w:p>
    <w:p w14:paraId="531EB03B">
      <w:pPr>
        <w:bidi w:val="0"/>
      </w:pPr>
      <w:r>
        <w:rPr>
          <w:rFonts w:hint="eastAsia"/>
        </w:rPr>
        <w:t>（二）组织制定质量保证手册、程序文件、作业指导书等质量保证体系文件，批准程序文件；</w:t>
      </w:r>
      <w:r>
        <w:t xml:space="preserve"> </w:t>
      </w:r>
    </w:p>
    <w:p w14:paraId="3E521E49">
      <w:pPr>
        <w:bidi w:val="0"/>
      </w:pPr>
      <w:r>
        <w:rPr>
          <w:rFonts w:hint="eastAsia"/>
        </w:rPr>
        <w:t>（三）负责建立、保持和改进质量安全保证体系并使其有效运行，指导和协调、监督检查质量保证体系各质量控制系统的工作；</w:t>
      </w:r>
    </w:p>
    <w:p w14:paraId="18B3A708">
      <w:pPr>
        <w:bidi w:val="0"/>
      </w:pPr>
      <w:r>
        <w:rPr>
          <w:rFonts w:hint="eastAsia"/>
        </w:rPr>
        <w:t>（四）组织建立并持续维护压力容器产品制造（含安装、修理、改造）质量安全追溯体系；</w:t>
      </w:r>
    </w:p>
    <w:p w14:paraId="691B098B">
      <w:pPr>
        <w:bidi w:val="0"/>
      </w:pPr>
      <w:r>
        <w:rPr>
          <w:rFonts w:hint="eastAsia"/>
        </w:rPr>
        <w:t xml:space="preserve">（五）落实本单位质量安全管理机构设置、安全管理人员的配备；  </w:t>
      </w:r>
    </w:p>
    <w:p w14:paraId="63516D85">
      <w:pPr>
        <w:bidi w:val="0"/>
      </w:pPr>
      <w:r>
        <w:rPr>
          <w:rFonts w:hint="eastAsia"/>
        </w:rPr>
        <w:t>（六）组织质量分析、质量审核并协助进行管理评审工作；</w:t>
      </w:r>
    </w:p>
    <w:p w14:paraId="0C86FF53">
      <w:pPr>
        <w:bidi w:val="0"/>
      </w:pPr>
      <w:r>
        <w:rPr>
          <w:rFonts w:hint="eastAsia"/>
        </w:rPr>
        <w:t>（七）实施对不合格品（项）的控制，行使质量安全一票否决权；负责重大不合格品的责任鉴定和处理，及时组织采取纠正预防措施；</w:t>
      </w:r>
    </w:p>
    <w:p w14:paraId="078A9DF2">
      <w:pPr>
        <w:bidi w:val="0"/>
      </w:pPr>
      <w:r>
        <w:rPr>
          <w:rFonts w:hint="eastAsia"/>
        </w:rPr>
        <w:t>（八）建立企业公告板制度，对所制造（含安装、修理、改造）的压力容器安全事故事件、质量缺陷或事故隐患等情况，及时予以公示；</w:t>
      </w:r>
    </w:p>
    <w:p w14:paraId="489341F8">
      <w:pPr>
        <w:bidi w:val="0"/>
      </w:pPr>
      <w:r>
        <w:rPr>
          <w:rFonts w:hint="eastAsia"/>
        </w:rPr>
        <w:t>（九）组织建立和健全内外部质量信息反馈和处理的信息系统；</w:t>
      </w:r>
    </w:p>
    <w:p w14:paraId="3D05257B">
      <w:pPr>
        <w:bidi w:val="0"/>
      </w:pPr>
      <w:r>
        <w:rPr>
          <w:rFonts w:hint="eastAsia"/>
        </w:rPr>
        <w:t>（十）组织建立压力容器制造（含安装、修理、改造）质量安全日管控、周排查、月调度制度并有效实施；</w:t>
      </w:r>
    </w:p>
    <w:p w14:paraId="28B6BD2E">
      <w:pPr>
        <w:bidi w:val="0"/>
      </w:pPr>
      <w:r>
        <w:rPr>
          <w:rFonts w:hint="eastAsia"/>
        </w:rPr>
        <w:t>（十一）向市场监督管理部门如实反映质量安全问题；</w:t>
      </w:r>
    </w:p>
    <w:p w14:paraId="38BC088C">
      <w:pPr>
        <w:bidi w:val="0"/>
      </w:pPr>
      <w:r>
        <w:rPr>
          <w:rFonts w:hint="eastAsia"/>
        </w:rPr>
        <w:t>（十二）组织对质量安全员定期进行教育和培训；</w:t>
      </w:r>
    </w:p>
    <w:p w14:paraId="3E6D9246">
      <w:pPr>
        <w:bidi w:val="0"/>
        <w:rPr>
          <w:rFonts w:hint="eastAsia"/>
        </w:rPr>
      </w:pPr>
      <w:r>
        <w:rPr>
          <w:rFonts w:hint="eastAsia"/>
        </w:rPr>
        <w:t>（十三）接受和配合市场监督管理部门开展的监督检查和事故调查，并如实提供有关材料；</w:t>
      </w:r>
    </w:p>
    <w:p w14:paraId="393B8ED5">
      <w:pPr>
        <w:bidi w:val="0"/>
      </w:pPr>
      <w:r>
        <w:rPr>
          <w:rFonts w:hint="eastAsia"/>
        </w:rPr>
        <w:t>（十四）履行市场监督管理部门规定和本单位要求的其他压力容器制造（含安装、修理、改造）质量安全管理职责。</w:t>
      </w:r>
    </w:p>
    <w:p w14:paraId="71EDA18B">
      <w:pPr>
        <w:rPr>
          <w:rFonts w:hint="eastAsia"/>
        </w:rPr>
      </w:pPr>
      <w:r>
        <w:rPr>
          <w:rFonts w:hint="eastAsia"/>
        </w:rPr>
        <w:br w:type="page"/>
      </w:r>
    </w:p>
    <w:p w14:paraId="7DD7BB3E">
      <w:pPr>
        <w:pStyle w:val="4"/>
        <w:bidi w:val="0"/>
      </w:pPr>
      <w:bookmarkStart w:id="13" w:name="_Toc24262_WPSOffice_Level2"/>
      <w:bookmarkStart w:id="14" w:name="_Toc17715"/>
      <w:r>
        <w:rPr>
          <w:rFonts w:hint="eastAsia"/>
        </w:rPr>
        <w:t>气瓶质量安全总监职责</w:t>
      </w:r>
      <w:bookmarkEnd w:id="13"/>
      <w:bookmarkEnd w:id="14"/>
    </w:p>
    <w:p w14:paraId="39CDBF88">
      <w:pPr>
        <w:pStyle w:val="6"/>
        <w:bidi w:val="0"/>
        <w:rPr>
          <w:lang w:val="zh-TW" w:eastAsia="zh-TW"/>
        </w:rPr>
      </w:pPr>
      <w:r>
        <w:rPr>
          <w:rFonts w:hint="eastAsia"/>
          <w:lang w:val="zh-TW" w:eastAsia="zh-TW"/>
        </w:rPr>
        <w:t>（气瓶制造单位）</w:t>
      </w:r>
    </w:p>
    <w:p w14:paraId="3D6C2B40">
      <w:pPr>
        <w:bidi w:val="0"/>
      </w:pPr>
      <w:r>
        <w:rPr>
          <w:rFonts w:hint="eastAsia"/>
        </w:rPr>
        <w:t>本单位设立的气瓶质量安全总监是指</w:t>
      </w:r>
      <w:r>
        <w:rPr>
          <w:rFonts w:hint="eastAsia"/>
          <w:lang w:val="zh-TW" w:eastAsia="zh-TW"/>
        </w:rPr>
        <w:t>负责气瓶制造质量保证系统安全运转的管理人员</w:t>
      </w:r>
      <w:r>
        <w:rPr>
          <w:rFonts w:hint="eastAsia"/>
        </w:rPr>
        <w:t>。气瓶质量安全总监按照职责要求直接对本单位主要负责人负责，承担下列职责：</w:t>
      </w:r>
    </w:p>
    <w:p w14:paraId="4A96041E">
      <w:pPr>
        <w:bidi w:val="0"/>
      </w:pPr>
      <w:r>
        <w:rPr>
          <w:rFonts w:hint="eastAsia"/>
        </w:rPr>
        <w:t>（一）组织贯彻、实施《中华人民共和国特种设备安全法》《特种设备安全监察条例》《特种设备生产和充装单位许可规则》《气瓶安全技术规程》（       ）等气瓶制造有关的法律法规、安全技术规范及相关标准，对质量保证系统的实施负责；</w:t>
      </w:r>
    </w:p>
    <w:p w14:paraId="199D7711">
      <w:pPr>
        <w:bidi w:val="0"/>
      </w:pPr>
      <w:r>
        <w:rPr>
          <w:rFonts w:hint="eastAsia"/>
        </w:rPr>
        <w:t>（二）组织制定质量保证手册、程序文件、作业指导书等质量保证体系文件，批准程序文件；</w:t>
      </w:r>
      <w:r>
        <w:t xml:space="preserve"> </w:t>
      </w:r>
    </w:p>
    <w:p w14:paraId="2386FBC9">
      <w:pPr>
        <w:bidi w:val="0"/>
      </w:pPr>
      <w:r>
        <w:rPr>
          <w:rFonts w:hint="eastAsia"/>
        </w:rPr>
        <w:t>（三）负责建立、保持和改进质量安全保证体系并使其有效运行，指导和协调、监督检查质量保证体系各质量控制系统的工作；</w:t>
      </w:r>
    </w:p>
    <w:p w14:paraId="11AB66F1">
      <w:pPr>
        <w:bidi w:val="0"/>
      </w:pPr>
      <w:r>
        <w:rPr>
          <w:rFonts w:hint="eastAsia"/>
        </w:rPr>
        <w:t>（四）组织建立并持续维护气瓶制造产品质量安全追溯体系；</w:t>
      </w:r>
    </w:p>
    <w:p w14:paraId="6A0450F7">
      <w:pPr>
        <w:bidi w:val="0"/>
      </w:pPr>
      <w:r>
        <w:rPr>
          <w:rFonts w:hint="eastAsia"/>
        </w:rPr>
        <w:t xml:space="preserve">（五）落实本单位质量安全管理机构设置、安全管理人员的配备；  </w:t>
      </w:r>
    </w:p>
    <w:p w14:paraId="6410238B">
      <w:pPr>
        <w:bidi w:val="0"/>
      </w:pPr>
      <w:r>
        <w:rPr>
          <w:rFonts w:hint="eastAsia"/>
        </w:rPr>
        <w:t>（六）组织质量分析、质量审核并协助进行管理评审工作；</w:t>
      </w:r>
    </w:p>
    <w:p w14:paraId="0364E509">
      <w:pPr>
        <w:bidi w:val="0"/>
      </w:pPr>
      <w:r>
        <w:rPr>
          <w:rFonts w:hint="eastAsia"/>
        </w:rPr>
        <w:t>（七）实施对不合格品（项）的控制，行使质量安全一票否决权；负责重大不合格品的责任鉴定和处理，及时组织采取纠正预防措施；</w:t>
      </w:r>
    </w:p>
    <w:p w14:paraId="064E778C">
      <w:pPr>
        <w:bidi w:val="0"/>
      </w:pPr>
      <w:r>
        <w:rPr>
          <w:rFonts w:hint="eastAsia"/>
        </w:rPr>
        <w:t>（八）建立企业公告板制度，对所生产的气瓶安全事故事件、质量缺陷或事故隐患等情况，及时予以公示；</w:t>
      </w:r>
    </w:p>
    <w:p w14:paraId="75996276">
      <w:pPr>
        <w:bidi w:val="0"/>
      </w:pPr>
      <w:r>
        <w:rPr>
          <w:rFonts w:hint="eastAsia"/>
        </w:rPr>
        <w:t>（九）组织建立和健全内外部质量信息反馈和处理的信息系统；</w:t>
      </w:r>
    </w:p>
    <w:p w14:paraId="0E1B2493">
      <w:pPr>
        <w:bidi w:val="0"/>
      </w:pPr>
      <w:r>
        <w:rPr>
          <w:rFonts w:hint="eastAsia"/>
        </w:rPr>
        <w:t>（十）组织建立气瓶质量安全日管控、周排查、月调度制度并有效实施；</w:t>
      </w:r>
    </w:p>
    <w:p w14:paraId="45D97842">
      <w:pPr>
        <w:bidi w:val="0"/>
      </w:pPr>
      <w:r>
        <w:rPr>
          <w:rFonts w:hint="eastAsia"/>
        </w:rPr>
        <w:t>（十一）向市场监督管理部门如实反映质量安全问题；</w:t>
      </w:r>
    </w:p>
    <w:p w14:paraId="33877FE3">
      <w:pPr>
        <w:bidi w:val="0"/>
      </w:pPr>
      <w:r>
        <w:rPr>
          <w:rFonts w:hint="eastAsia"/>
        </w:rPr>
        <w:t>（十二）组织对质量安全员定期进行教育和培训；</w:t>
      </w:r>
    </w:p>
    <w:p w14:paraId="03DC6034">
      <w:pPr>
        <w:bidi w:val="0"/>
        <w:rPr>
          <w:rFonts w:hint="eastAsia"/>
        </w:rPr>
      </w:pPr>
      <w:r>
        <w:rPr>
          <w:rFonts w:hint="eastAsia"/>
        </w:rPr>
        <w:t>（十三）接受和配合市场监督管理部门开展的监督检查和事故调查，并如实提供有关材料；</w:t>
      </w:r>
    </w:p>
    <w:p w14:paraId="3EC8413B">
      <w:pPr>
        <w:bidi w:val="0"/>
      </w:pPr>
      <w:r>
        <w:rPr>
          <w:rFonts w:hint="eastAsia"/>
        </w:rPr>
        <w:t>（十四）履行市场监督管理部门规定和本单位要求的其他气瓶制造质量安全管理职责。</w:t>
      </w:r>
    </w:p>
    <w:p w14:paraId="4942CB9A">
      <w:pPr>
        <w:bidi w:val="0"/>
        <w:rPr>
          <w:rFonts w:hint="eastAsia"/>
        </w:rPr>
      </w:pPr>
      <w:r>
        <w:rPr>
          <w:rFonts w:hint="eastAsia"/>
        </w:rPr>
        <w:br w:type="page"/>
      </w:r>
    </w:p>
    <w:p w14:paraId="58F1B632">
      <w:pPr>
        <w:pStyle w:val="4"/>
        <w:bidi w:val="0"/>
      </w:pPr>
      <w:bookmarkStart w:id="15" w:name="_Toc6506_WPSOffice_Level2"/>
      <w:bookmarkStart w:id="16" w:name="_Toc15473"/>
      <w:r>
        <w:rPr>
          <w:rFonts w:hint="eastAsia"/>
        </w:rPr>
        <w:t>压力管道质量安全总监职责</w:t>
      </w:r>
      <w:bookmarkEnd w:id="15"/>
      <w:bookmarkEnd w:id="16"/>
    </w:p>
    <w:p w14:paraId="1C3E674F">
      <w:pPr>
        <w:pStyle w:val="6"/>
        <w:bidi w:val="0"/>
      </w:pPr>
      <w:r>
        <w:rPr>
          <w:rFonts w:hint="eastAsia"/>
        </w:rPr>
        <w:t>（压力管道设计单位）</w:t>
      </w:r>
    </w:p>
    <w:p w14:paraId="23284B56">
      <w:pPr>
        <w:bidi w:val="0"/>
      </w:pPr>
      <w:r>
        <w:rPr>
          <w:rFonts w:hint="eastAsia"/>
        </w:rPr>
        <w:t>本单位设立的压力管道质量安全总监是指负责压力管道设计质量保证系统安全运转的管理人员。压力管道设计质量安全总监按照职责直接对本单位主要负责人负责，承担下列职责：</w:t>
      </w:r>
    </w:p>
    <w:p w14:paraId="6B33414F">
      <w:pPr>
        <w:bidi w:val="0"/>
      </w:pPr>
      <w:r>
        <w:rPr>
          <w:rFonts w:hint="eastAsia"/>
        </w:rPr>
        <w:t>（一）组织贯彻、实施《中华人民共和国特种设备安全法》《特种设备安全监察条例》《特种设备生产和充装单位许可规则》《压力管道安全技术监察规程》（        ）等压力管道有关的法律法规、安全技术规范及相关标准，对质量保证系统的实施负责；</w:t>
      </w:r>
    </w:p>
    <w:p w14:paraId="519DAECB">
      <w:pPr>
        <w:bidi w:val="0"/>
      </w:pPr>
      <w:r>
        <w:rPr>
          <w:rFonts w:hint="eastAsia"/>
        </w:rPr>
        <w:t>（二）组织制定质量保证手册、程序文件、设计技术规定等质量保证体系文件，批准程序文件；</w:t>
      </w:r>
      <w:r>
        <w:t xml:space="preserve"> </w:t>
      </w:r>
    </w:p>
    <w:p w14:paraId="7720D376">
      <w:pPr>
        <w:bidi w:val="0"/>
      </w:pPr>
      <w:r>
        <w:rPr>
          <w:rFonts w:hint="eastAsia"/>
        </w:rPr>
        <w:t>（三）负责建立、保持和改进质量保证体系并使其有效运行，指导和协调、监督检查质量保证体系各质量控制系统的工作；</w:t>
      </w:r>
    </w:p>
    <w:p w14:paraId="097B68E2">
      <w:pPr>
        <w:bidi w:val="0"/>
      </w:pPr>
      <w:r>
        <w:rPr>
          <w:rFonts w:hint="eastAsia"/>
        </w:rPr>
        <w:t>（四）组织建立并持续维护压力管道产品设计质量安全追溯体系；</w:t>
      </w:r>
    </w:p>
    <w:p w14:paraId="6DCBB7DD">
      <w:pPr>
        <w:bidi w:val="0"/>
      </w:pPr>
      <w:r>
        <w:rPr>
          <w:rFonts w:hint="eastAsia"/>
        </w:rPr>
        <w:t xml:space="preserve">（五）落实本单位质量安全管理机构设置、安全管理人员的配备；  </w:t>
      </w:r>
    </w:p>
    <w:p w14:paraId="08874EDD">
      <w:pPr>
        <w:bidi w:val="0"/>
      </w:pPr>
      <w:r>
        <w:rPr>
          <w:rFonts w:hint="eastAsia"/>
        </w:rPr>
        <w:t>（六）组织质量分析、质量审核并协助进行管理评审工作；</w:t>
      </w:r>
    </w:p>
    <w:p w14:paraId="0979A410">
      <w:pPr>
        <w:bidi w:val="0"/>
      </w:pPr>
      <w:r>
        <w:rPr>
          <w:rFonts w:hint="eastAsia"/>
        </w:rPr>
        <w:t>（七）实施对不合格品（项）的控制，行使质量安全一票否决权；负责重大不合格品的责任鉴定和处理，及时组织采取纠正预防措施；</w:t>
      </w:r>
    </w:p>
    <w:p w14:paraId="3DEEDCC5">
      <w:pPr>
        <w:bidi w:val="0"/>
      </w:pPr>
      <w:r>
        <w:rPr>
          <w:rFonts w:hint="eastAsia"/>
        </w:rPr>
        <w:t>（八）建立企业公告板制度，对所设计的压力管道质量安全事故事件、质量缺陷或事故隐患等情况，及时予以公示；</w:t>
      </w:r>
    </w:p>
    <w:p w14:paraId="6C2CDE67">
      <w:pPr>
        <w:bidi w:val="0"/>
      </w:pPr>
      <w:r>
        <w:rPr>
          <w:rFonts w:hint="eastAsia"/>
        </w:rPr>
        <w:t>（九）组织建立和健全内外部质量信息反馈和处理的信息系统；</w:t>
      </w:r>
    </w:p>
    <w:p w14:paraId="168A4CB7">
      <w:pPr>
        <w:bidi w:val="0"/>
      </w:pPr>
      <w:r>
        <w:rPr>
          <w:rFonts w:hint="eastAsia"/>
        </w:rPr>
        <w:t>（十）组织建立压力管道质量安全日管控、周排查、月调度制度并有效实施；</w:t>
      </w:r>
    </w:p>
    <w:p w14:paraId="337E43FE">
      <w:pPr>
        <w:bidi w:val="0"/>
      </w:pPr>
      <w:r>
        <w:rPr>
          <w:rFonts w:hint="eastAsia"/>
        </w:rPr>
        <w:t>（十一）向市场监督管理部门如实反映质量安全问题；</w:t>
      </w:r>
    </w:p>
    <w:p w14:paraId="05961F2B">
      <w:pPr>
        <w:bidi w:val="0"/>
      </w:pPr>
      <w:r>
        <w:rPr>
          <w:rFonts w:hint="eastAsia"/>
        </w:rPr>
        <w:t>（十二）组织对质量安全员定期进行教育和培训；</w:t>
      </w:r>
    </w:p>
    <w:p w14:paraId="23C1948C">
      <w:pPr>
        <w:bidi w:val="0"/>
        <w:rPr>
          <w:rFonts w:hint="eastAsia"/>
        </w:rPr>
      </w:pPr>
      <w:r>
        <w:rPr>
          <w:rFonts w:hint="eastAsia"/>
        </w:rPr>
        <w:t>（十三）接受和配合市场监督管理部门开展的监督检查和事故调查，并如实提供有关材料；</w:t>
      </w:r>
    </w:p>
    <w:p w14:paraId="1AA4DD5A">
      <w:pPr>
        <w:bidi w:val="0"/>
      </w:pPr>
      <w:r>
        <w:rPr>
          <w:rFonts w:hint="eastAsia"/>
        </w:rPr>
        <w:t>（十四）履行市场监督管理部门规定和本单位要求的其他压力管道设计质量安全管理职责。</w:t>
      </w:r>
    </w:p>
    <w:p w14:paraId="70273552">
      <w:pPr>
        <w:bidi w:val="0"/>
        <w:rPr>
          <w:rFonts w:hint="eastAsia"/>
        </w:rPr>
      </w:pPr>
      <w:r>
        <w:rPr>
          <w:rFonts w:hint="eastAsia"/>
        </w:rPr>
        <w:br w:type="page"/>
      </w:r>
    </w:p>
    <w:p w14:paraId="5786D33B">
      <w:pPr>
        <w:pStyle w:val="4"/>
        <w:bidi w:val="0"/>
      </w:pPr>
      <w:bookmarkStart w:id="17" w:name="_Toc17242"/>
      <w:bookmarkStart w:id="18" w:name="_Toc12503_WPSOffice_Level2"/>
      <w:r>
        <w:rPr>
          <w:rFonts w:hint="eastAsia"/>
        </w:rPr>
        <w:t>压力管道质量安全总监职责</w:t>
      </w:r>
      <w:bookmarkEnd w:id="17"/>
      <w:bookmarkEnd w:id="18"/>
    </w:p>
    <w:p w14:paraId="7491CE09">
      <w:pPr>
        <w:pStyle w:val="6"/>
        <w:bidi w:val="0"/>
      </w:pPr>
      <w:r>
        <w:rPr>
          <w:rFonts w:hint="eastAsia"/>
        </w:rPr>
        <w:t>〔压力管道元件（含安全附件）制造单位〕</w:t>
      </w:r>
    </w:p>
    <w:p w14:paraId="4836723B">
      <w:pPr>
        <w:bidi w:val="0"/>
      </w:pPr>
      <w:r>
        <w:rPr>
          <w:rFonts w:hint="eastAsia"/>
        </w:rPr>
        <w:t>本单位设立的压力管道质量安全总监是指</w:t>
      </w:r>
      <w:r>
        <w:rPr>
          <w:rFonts w:hint="eastAsia"/>
          <w:lang w:val="zh-TW" w:eastAsia="zh-TW"/>
        </w:rPr>
        <w:t>负责压力管道元件（含安全附件）制造质量保证系统安全运转的管理人员</w:t>
      </w:r>
      <w:r>
        <w:rPr>
          <w:rFonts w:hint="eastAsia"/>
        </w:rPr>
        <w:t>。压力管道元件（含安全附件）制造质量安全总监按照职责直接对本单位主要负责人负责，承担下列职责：</w:t>
      </w:r>
    </w:p>
    <w:p w14:paraId="26C2512D">
      <w:pPr>
        <w:bidi w:val="0"/>
      </w:pPr>
      <w:r>
        <w:rPr>
          <w:rFonts w:hint="eastAsia"/>
        </w:rPr>
        <w:t>（一）组织贯彻、实施《中华人民共和国特种设备安全法》《特种设备安全监察条例》《特种设备生产和充装单位许可规则》《压力管道安全技术监察规程》《安全阀安全技术监察规程》（       ）等压力管道元件（含安全附件）制造有关的法律法规、安全技术规范及相关标准，对质量保证系统的实施负责；</w:t>
      </w:r>
    </w:p>
    <w:p w14:paraId="3780A2A6">
      <w:pPr>
        <w:bidi w:val="0"/>
      </w:pPr>
      <w:r>
        <w:rPr>
          <w:rFonts w:hint="eastAsia"/>
        </w:rPr>
        <w:t>（二）组织制定质量保证手册、程序文件、作业指导书等质量保证体系文件，批准程序文件；</w:t>
      </w:r>
      <w:r>
        <w:t xml:space="preserve"> </w:t>
      </w:r>
    </w:p>
    <w:p w14:paraId="64F6F55F">
      <w:pPr>
        <w:bidi w:val="0"/>
      </w:pPr>
      <w:r>
        <w:rPr>
          <w:rFonts w:hint="eastAsia"/>
        </w:rPr>
        <w:t>（三）负责建立、保持和改进质量安全保证体系并使其有效运行，指导和协调、监督检查质量保证体系各质量控制系统的工作；</w:t>
      </w:r>
    </w:p>
    <w:p w14:paraId="7925F55A">
      <w:pPr>
        <w:bidi w:val="0"/>
      </w:pPr>
      <w:r>
        <w:rPr>
          <w:rFonts w:hint="eastAsia"/>
        </w:rPr>
        <w:t>（四）组织建立并持续维护压力管道元件（含安全附件）产品质量安全追溯体系；</w:t>
      </w:r>
    </w:p>
    <w:p w14:paraId="6FA5C1F6">
      <w:pPr>
        <w:bidi w:val="0"/>
      </w:pPr>
      <w:r>
        <w:rPr>
          <w:rFonts w:hint="eastAsia"/>
        </w:rPr>
        <w:t xml:space="preserve">（五）落实本单位质量安全管理机构设置、安全管理人员的配备；  </w:t>
      </w:r>
    </w:p>
    <w:p w14:paraId="19D9ED65">
      <w:pPr>
        <w:bidi w:val="0"/>
      </w:pPr>
      <w:r>
        <w:rPr>
          <w:rFonts w:hint="eastAsia"/>
        </w:rPr>
        <w:t>（六）组织质量分析、质量审核并协助进行管理评审工作；</w:t>
      </w:r>
    </w:p>
    <w:p w14:paraId="6B6D40C6">
      <w:pPr>
        <w:bidi w:val="0"/>
      </w:pPr>
      <w:r>
        <w:rPr>
          <w:rFonts w:hint="eastAsia"/>
        </w:rPr>
        <w:t>（七）实施对不合格品（项）的控制，行使质量安全一票否决权；负责重大质量安全问题的责任鉴定和处理，及时组织采取纠正预防措施；</w:t>
      </w:r>
    </w:p>
    <w:p w14:paraId="0713A96A">
      <w:pPr>
        <w:bidi w:val="0"/>
      </w:pPr>
      <w:r>
        <w:rPr>
          <w:rFonts w:hint="eastAsia"/>
        </w:rPr>
        <w:t>（八）建立企业公告板制度，对所制造的压力管道元件（含安全附件）安全事故事件、质量缺陷或事故隐患等情况，及时予以公示；</w:t>
      </w:r>
    </w:p>
    <w:p w14:paraId="764CC887">
      <w:pPr>
        <w:bidi w:val="0"/>
      </w:pPr>
      <w:r>
        <w:rPr>
          <w:rFonts w:hint="eastAsia"/>
        </w:rPr>
        <w:t>（九）组织建立和健全内外部质量信息反馈和处理的信息系统；</w:t>
      </w:r>
    </w:p>
    <w:p w14:paraId="07234671">
      <w:pPr>
        <w:bidi w:val="0"/>
      </w:pPr>
      <w:r>
        <w:rPr>
          <w:rFonts w:hint="eastAsia"/>
        </w:rPr>
        <w:t>（十）组织建立压力管道质量安全日管控、周排查、月调度制度并有效实施；</w:t>
      </w:r>
    </w:p>
    <w:p w14:paraId="74460C0B">
      <w:pPr>
        <w:bidi w:val="0"/>
      </w:pPr>
      <w:r>
        <w:rPr>
          <w:rFonts w:hint="eastAsia"/>
        </w:rPr>
        <w:t>（十一）向市场监督管理部门如实反映质量安全问题；</w:t>
      </w:r>
    </w:p>
    <w:p w14:paraId="71733F6B">
      <w:pPr>
        <w:bidi w:val="0"/>
      </w:pPr>
      <w:r>
        <w:rPr>
          <w:rFonts w:hint="eastAsia"/>
        </w:rPr>
        <w:t>（十二）组织对质量安全员定期进行教育和培训；</w:t>
      </w:r>
    </w:p>
    <w:p w14:paraId="5DD003BB">
      <w:pPr>
        <w:bidi w:val="0"/>
      </w:pPr>
      <w:r>
        <w:rPr>
          <w:rFonts w:hint="eastAsia"/>
        </w:rPr>
        <w:t>（十三）接受和配合市场监督管理部门开展的监督检查和事故调查，并如实提供有关材料；</w:t>
      </w:r>
    </w:p>
    <w:p w14:paraId="3C3AA318">
      <w:pPr>
        <w:bidi w:val="0"/>
      </w:pPr>
      <w:r>
        <w:rPr>
          <w:rFonts w:hint="eastAsia"/>
        </w:rPr>
        <w:t>（十四）履行市场监督管理部门规定和本单位要求的其他压力管道元件（含安全附件）制造质量安全管理职责。</w:t>
      </w:r>
    </w:p>
    <w:p w14:paraId="67F7585C">
      <w:pPr>
        <w:bidi w:val="0"/>
        <w:rPr>
          <w:rFonts w:hint="eastAsia"/>
        </w:rPr>
      </w:pPr>
      <w:r>
        <w:rPr>
          <w:rFonts w:hint="eastAsia"/>
        </w:rPr>
        <w:br w:type="page"/>
      </w:r>
    </w:p>
    <w:p w14:paraId="5022B255">
      <w:pPr>
        <w:pStyle w:val="4"/>
        <w:bidi w:val="0"/>
      </w:pPr>
      <w:bookmarkStart w:id="19" w:name="_Toc23524"/>
      <w:bookmarkStart w:id="20" w:name="_Toc435_WPSOffice_Level2"/>
      <w:r>
        <w:rPr>
          <w:rFonts w:hint="eastAsia"/>
        </w:rPr>
        <w:t>压力管道质量安全总监职责</w:t>
      </w:r>
      <w:bookmarkEnd w:id="19"/>
      <w:bookmarkEnd w:id="20"/>
    </w:p>
    <w:p w14:paraId="4001D7A8">
      <w:pPr>
        <w:pStyle w:val="6"/>
        <w:bidi w:val="0"/>
        <w:rPr>
          <w:lang w:val="zh-TW" w:eastAsia="zh-TW"/>
        </w:rPr>
      </w:pPr>
      <w:r>
        <w:rPr>
          <w:rFonts w:hint="eastAsia"/>
          <w:lang w:val="zh-TW" w:eastAsia="zh-TW"/>
        </w:rPr>
        <w:t>〔压力管道安装（含修理、改造）单位〕</w:t>
      </w:r>
    </w:p>
    <w:p w14:paraId="2BC800F8">
      <w:pPr>
        <w:bidi w:val="0"/>
      </w:pPr>
      <w:r>
        <w:rPr>
          <w:rFonts w:hint="eastAsia"/>
        </w:rPr>
        <w:t>本单位设立的压力管道质量安全总监是指</w:t>
      </w:r>
      <w:r>
        <w:rPr>
          <w:rFonts w:hint="eastAsia"/>
          <w:lang w:val="zh-TW" w:eastAsia="zh-TW"/>
        </w:rPr>
        <w:t>负责压力管道安装（含修理、改造）质量保证系统安全运转的管理人员</w:t>
      </w:r>
      <w:r>
        <w:rPr>
          <w:rFonts w:hint="eastAsia"/>
        </w:rPr>
        <w:t>。压力管道安装单位质量安全总监按照职责要求直接对本单位主要负责人负责，承担下列职责：</w:t>
      </w:r>
    </w:p>
    <w:p w14:paraId="6455B760">
      <w:pPr>
        <w:bidi w:val="0"/>
      </w:pPr>
      <w:r>
        <w:rPr>
          <w:rFonts w:hint="eastAsia"/>
        </w:rPr>
        <w:t>（一）组织贯彻、实施《中华人民共和国特种设备安全法》《特种设备安全监察条例》《特种设备生产和充装单位许可规则》《压力管道安全技术监察规程》（       ）等压力管道安装（含修理、改造）有关的法律法规、安全技术规范及相关标准，对质量保证系统的实施负责；</w:t>
      </w:r>
    </w:p>
    <w:p w14:paraId="2D4728A4">
      <w:pPr>
        <w:bidi w:val="0"/>
      </w:pPr>
      <w:r>
        <w:rPr>
          <w:rFonts w:hint="eastAsia"/>
        </w:rPr>
        <w:t>（二）组织制定质量保证手册、程序文件、作业指导书等质量保证体系文件，批准程序文件；</w:t>
      </w:r>
      <w:r>
        <w:t xml:space="preserve"> </w:t>
      </w:r>
    </w:p>
    <w:p w14:paraId="5D4E518B">
      <w:pPr>
        <w:bidi w:val="0"/>
      </w:pPr>
      <w:r>
        <w:rPr>
          <w:rFonts w:hint="eastAsia"/>
        </w:rPr>
        <w:t>（三）负责建立、保持和改进质量保证体系并使其有效运行，指导和协调、监督检查质量保证体系各质量控制系统的工作；</w:t>
      </w:r>
    </w:p>
    <w:p w14:paraId="0CEFA9E9">
      <w:pPr>
        <w:bidi w:val="0"/>
      </w:pPr>
      <w:r>
        <w:rPr>
          <w:rFonts w:hint="eastAsia"/>
        </w:rPr>
        <w:t>（四）组织建立并持续维护压力管道安装（含修理、改造）产品质量安全追溯体系；</w:t>
      </w:r>
    </w:p>
    <w:p w14:paraId="245F53DC">
      <w:pPr>
        <w:bidi w:val="0"/>
      </w:pPr>
      <w:r>
        <w:rPr>
          <w:rFonts w:hint="eastAsia"/>
        </w:rPr>
        <w:t xml:space="preserve">（五）落实本单位质量安全管理机构设置、安全管理人员的配备；  </w:t>
      </w:r>
    </w:p>
    <w:p w14:paraId="023E30F7">
      <w:pPr>
        <w:bidi w:val="0"/>
      </w:pPr>
      <w:r>
        <w:rPr>
          <w:rFonts w:hint="eastAsia"/>
        </w:rPr>
        <w:t>（六）组织质量分析、质量审核并协助进行管理评审工作；</w:t>
      </w:r>
    </w:p>
    <w:p w14:paraId="26D21A86">
      <w:pPr>
        <w:bidi w:val="0"/>
      </w:pPr>
      <w:r>
        <w:rPr>
          <w:rFonts w:hint="eastAsia"/>
        </w:rPr>
        <w:t>（七）实施对不合格品（项）的控制，行使质量安全一票否决权；负责重大质量安全问题的责任鉴定和处理，及时组织采取纠正预防措施；</w:t>
      </w:r>
    </w:p>
    <w:p w14:paraId="2B824B6D">
      <w:pPr>
        <w:bidi w:val="0"/>
      </w:pPr>
      <w:r>
        <w:rPr>
          <w:rFonts w:hint="eastAsia"/>
        </w:rPr>
        <w:t>（八）建立企业公告板制度，对所安装（含修理、改造）的压力</w:t>
      </w:r>
      <w:r>
        <w:rPr>
          <w:rFonts w:hint="eastAsia"/>
          <w:lang w:val="zh-TW"/>
        </w:rPr>
        <w:t>管道</w:t>
      </w:r>
      <w:r>
        <w:rPr>
          <w:rFonts w:hint="eastAsia"/>
        </w:rPr>
        <w:t>安全事故事件、质量缺陷或事故隐患等情况，及时予以公示；</w:t>
      </w:r>
    </w:p>
    <w:p w14:paraId="24110351">
      <w:pPr>
        <w:bidi w:val="0"/>
      </w:pPr>
      <w:r>
        <w:rPr>
          <w:rFonts w:hint="eastAsia"/>
        </w:rPr>
        <w:t>（九）组织建立和健全内外部质量信息反馈和处理的信息系统；</w:t>
      </w:r>
    </w:p>
    <w:p w14:paraId="44F85935">
      <w:pPr>
        <w:bidi w:val="0"/>
      </w:pPr>
      <w:r>
        <w:rPr>
          <w:rFonts w:hint="eastAsia"/>
        </w:rPr>
        <w:t>（十）组织建立压力管道质量安全日管控、周排查、月调度制度并有效实施；</w:t>
      </w:r>
    </w:p>
    <w:p w14:paraId="1089EDA7">
      <w:pPr>
        <w:bidi w:val="0"/>
      </w:pPr>
      <w:r>
        <w:rPr>
          <w:rFonts w:hint="eastAsia"/>
        </w:rPr>
        <w:t>（十一）向市场监督管理部门如实反映质量安全问题；</w:t>
      </w:r>
    </w:p>
    <w:p w14:paraId="3B32C5B7">
      <w:pPr>
        <w:bidi w:val="0"/>
      </w:pPr>
      <w:r>
        <w:rPr>
          <w:rFonts w:hint="eastAsia"/>
        </w:rPr>
        <w:t>（十二）组织对质量安全员定期进行教育和培训；</w:t>
      </w:r>
    </w:p>
    <w:p w14:paraId="2ECE9ED7">
      <w:pPr>
        <w:bidi w:val="0"/>
      </w:pPr>
      <w:r>
        <w:rPr>
          <w:rFonts w:hint="eastAsia"/>
        </w:rPr>
        <w:t>（十三）接受和配合市场监督管理部门开展的监督检查和事故调查，并如实提供有关材料；</w:t>
      </w:r>
    </w:p>
    <w:p w14:paraId="08673B0A">
      <w:pPr>
        <w:bidi w:val="0"/>
      </w:pPr>
      <w:r>
        <w:rPr>
          <w:rFonts w:hint="eastAsia"/>
        </w:rPr>
        <w:t>（十四）履行市场监督管理部门规定和本单位要求的其他压力管道安装（含修理、改造）质量安全管理职责。</w:t>
      </w:r>
    </w:p>
    <w:p w14:paraId="32B5EC3E">
      <w:pPr>
        <w:bidi w:val="0"/>
        <w:rPr>
          <w:rFonts w:hint="eastAsia"/>
        </w:rPr>
      </w:pPr>
    </w:p>
    <w:p w14:paraId="588D4185">
      <w:pPr>
        <w:rPr>
          <w:rFonts w:hint="eastAsia"/>
        </w:rPr>
      </w:pPr>
      <w:r>
        <w:rPr>
          <w:rFonts w:hint="eastAsia"/>
        </w:rPr>
        <w:br w:type="page"/>
      </w:r>
    </w:p>
    <w:p w14:paraId="7D04F647">
      <w:pPr>
        <w:pStyle w:val="4"/>
        <w:bidi w:val="0"/>
      </w:pPr>
      <w:bookmarkStart w:id="21" w:name="_Toc28897"/>
      <w:bookmarkStart w:id="22" w:name="_Toc16935_WPSOffice_Level2"/>
      <w:r>
        <w:rPr>
          <w:rFonts w:hint="eastAsia"/>
        </w:rPr>
        <w:t>电梯质量安全总监职责</w:t>
      </w:r>
      <w:bookmarkEnd w:id="21"/>
      <w:bookmarkEnd w:id="22"/>
    </w:p>
    <w:p w14:paraId="0880399B">
      <w:pPr>
        <w:pStyle w:val="6"/>
        <w:bidi w:val="0"/>
      </w:pPr>
      <w:r>
        <w:rPr>
          <w:rFonts w:hint="eastAsia"/>
        </w:rPr>
        <w:t>〔电梯制造（含安装、修理、改造）单位〕</w:t>
      </w:r>
    </w:p>
    <w:p w14:paraId="7D421C10">
      <w:pPr>
        <w:bidi w:val="0"/>
      </w:pPr>
      <w:r>
        <w:rPr>
          <w:rFonts w:hint="eastAsia"/>
        </w:rPr>
        <w:t>本单位设立的电梯质量安全总监是指负责电梯制造（含安装、修理、改造）质量保证系统安全运转的管理人员。质量安全总监按照职责要求直接对本单位主要负责人负责，承担下列职责：</w:t>
      </w:r>
    </w:p>
    <w:p w14:paraId="787AF972">
      <w:pPr>
        <w:bidi w:val="0"/>
      </w:pPr>
      <w:r>
        <w:rPr>
          <w:rFonts w:hint="eastAsia"/>
        </w:rPr>
        <w:t>（一）组织贯彻、实施《中华人民共和国特种设备安全法》《特种设备安全监察条例》《特种设备生产和充装单位许可规则》《电梯维护保养规则》等电梯制造有关的安全技术规范及相关标准，对质量保证系统的实施负责；</w:t>
      </w:r>
    </w:p>
    <w:p w14:paraId="07850C74">
      <w:pPr>
        <w:bidi w:val="0"/>
      </w:pPr>
      <w:r>
        <w:rPr>
          <w:rFonts w:hint="eastAsia"/>
        </w:rPr>
        <w:t>（二）组织制定质量保证手册、程序文件、作业指导书等质量保证体系文件，批准程序文件；</w:t>
      </w:r>
    </w:p>
    <w:p w14:paraId="4A2E5378">
      <w:pPr>
        <w:bidi w:val="0"/>
      </w:pPr>
      <w:r>
        <w:rPr>
          <w:rFonts w:hint="eastAsia"/>
        </w:rPr>
        <w:t>（三）负责建立、保持和改进质量安全保证体系并使其有效运行，，指导和协调、监督检查质量保证体系各质量控制系统的工作；</w:t>
      </w:r>
    </w:p>
    <w:p w14:paraId="491B8DFF">
      <w:pPr>
        <w:bidi w:val="0"/>
      </w:pPr>
      <w:r>
        <w:rPr>
          <w:rFonts w:hint="eastAsia"/>
        </w:rPr>
        <w:t>（四）组织建立并持续维护电梯质量安全追溯体系；</w:t>
      </w:r>
    </w:p>
    <w:p w14:paraId="7DB4D6A3">
      <w:pPr>
        <w:bidi w:val="0"/>
      </w:pPr>
      <w:r>
        <w:rPr>
          <w:rFonts w:hint="eastAsia"/>
        </w:rPr>
        <w:t xml:space="preserve">（五）落实本单位质量安全管理机构设置和安全管理人员的配备；  </w:t>
      </w:r>
    </w:p>
    <w:p w14:paraId="642E4C3C">
      <w:pPr>
        <w:bidi w:val="0"/>
      </w:pPr>
      <w:r>
        <w:rPr>
          <w:rFonts w:hint="eastAsia"/>
        </w:rPr>
        <w:t>（六）组织质量分析、质量审核并协助进行管理评审工作；</w:t>
      </w:r>
    </w:p>
    <w:p w14:paraId="163B69FF">
      <w:pPr>
        <w:bidi w:val="0"/>
      </w:pPr>
      <w:r>
        <w:rPr>
          <w:rFonts w:hint="eastAsia"/>
        </w:rPr>
        <w:t>（七）实施对不合格品（项）的控制，行使质量安全一票否决权；负责重大不合格品的责任鉴定和处理，及时组织采取纠正预防措施；</w:t>
      </w:r>
    </w:p>
    <w:p w14:paraId="5F6E062B">
      <w:pPr>
        <w:bidi w:val="0"/>
      </w:pPr>
      <w:r>
        <w:rPr>
          <w:rFonts w:hint="eastAsia"/>
        </w:rPr>
        <w:t>（八）建立企业“公告板”制度，对所生产的电梯安全事故事件、质量缺陷或事故隐患等情况，及时予以公示；</w:t>
      </w:r>
    </w:p>
    <w:p w14:paraId="798B0430">
      <w:pPr>
        <w:bidi w:val="0"/>
      </w:pPr>
      <w:r>
        <w:rPr>
          <w:rFonts w:hint="eastAsia"/>
        </w:rPr>
        <w:t>（九）组织建立和健全内外部质量信息反馈和处理的信息系统；</w:t>
      </w:r>
    </w:p>
    <w:p w14:paraId="3C624111">
      <w:pPr>
        <w:bidi w:val="0"/>
      </w:pPr>
      <w:r>
        <w:rPr>
          <w:rFonts w:hint="eastAsia"/>
          <w:lang w:eastAsia="zh-CN"/>
        </w:rPr>
        <w:t>（</w:t>
      </w:r>
      <w:r>
        <w:rPr>
          <w:rFonts w:hint="eastAsia"/>
          <w:lang w:val="en-US" w:eastAsia="zh-CN"/>
        </w:rPr>
        <w:t>十</w:t>
      </w:r>
      <w:r>
        <w:rPr>
          <w:rFonts w:hint="eastAsia"/>
          <w:lang w:eastAsia="zh-CN"/>
        </w:rPr>
        <w:t>）</w:t>
      </w:r>
      <w:r>
        <w:rPr>
          <w:rFonts w:hint="eastAsia"/>
        </w:rPr>
        <w:t>组织建立电梯制造质量安全日管控、周排查、月调度制度并有效实施；</w:t>
      </w:r>
    </w:p>
    <w:p w14:paraId="6614D69E">
      <w:pPr>
        <w:bidi w:val="0"/>
      </w:pPr>
      <w:r>
        <w:rPr>
          <w:rFonts w:hint="eastAsia"/>
        </w:rPr>
        <w:t>（十一）向市场监督管理部门如实反映质量安全问题；</w:t>
      </w:r>
    </w:p>
    <w:p w14:paraId="13B98C53">
      <w:pPr>
        <w:bidi w:val="0"/>
      </w:pPr>
      <w:r>
        <w:rPr>
          <w:rFonts w:hint="eastAsia"/>
        </w:rPr>
        <w:t>（十二）组织对质量安全员定期进行教育和培训；</w:t>
      </w:r>
    </w:p>
    <w:p w14:paraId="6CC55F1F">
      <w:pPr>
        <w:bidi w:val="0"/>
      </w:pPr>
      <w:r>
        <w:rPr>
          <w:rFonts w:hint="eastAsia"/>
        </w:rPr>
        <w:t>（十三）接受和配合市场监督管理部门开展的监督检查和事故调查，并如实提供有关材料；</w:t>
      </w:r>
    </w:p>
    <w:p w14:paraId="6581B9F9">
      <w:pPr>
        <w:bidi w:val="0"/>
      </w:pPr>
      <w:r>
        <w:rPr>
          <w:rFonts w:hint="eastAsia"/>
        </w:rPr>
        <w:t>（十四）履行市场监督管理部门规定和本单位要求的其他电梯质量安全管理职责；</w:t>
      </w:r>
    </w:p>
    <w:p w14:paraId="2CA04808">
      <w:pPr>
        <w:rPr>
          <w:rFonts w:hint="eastAsia"/>
        </w:rPr>
      </w:pPr>
      <w:r>
        <w:rPr>
          <w:rFonts w:hint="eastAsia"/>
        </w:rPr>
        <w:br w:type="page"/>
      </w:r>
    </w:p>
    <w:p w14:paraId="7B05C24B">
      <w:pPr>
        <w:pStyle w:val="4"/>
        <w:bidi w:val="0"/>
      </w:pPr>
      <w:bookmarkStart w:id="23" w:name="_Toc15977_WPSOffice_Level2"/>
      <w:bookmarkStart w:id="24" w:name="_Toc8905"/>
      <w:r>
        <w:rPr>
          <w:rFonts w:hint="eastAsia"/>
        </w:rPr>
        <w:t>电梯质量安全总监职责</w:t>
      </w:r>
      <w:bookmarkEnd w:id="23"/>
      <w:bookmarkEnd w:id="24"/>
    </w:p>
    <w:p w14:paraId="4849A1AE">
      <w:pPr>
        <w:pStyle w:val="6"/>
        <w:bidi w:val="0"/>
      </w:pPr>
      <w:r>
        <w:rPr>
          <w:rFonts w:hint="eastAsia"/>
        </w:rPr>
        <w:t>〔电梯安装（含修理）单位〕</w:t>
      </w:r>
    </w:p>
    <w:p w14:paraId="5A152AD5">
      <w:pPr>
        <w:bidi w:val="0"/>
      </w:pPr>
      <w:r>
        <w:rPr>
          <w:rFonts w:hint="eastAsia"/>
        </w:rPr>
        <w:t>本单位设立的电梯质量安全总监是指负责电梯安装（含修理）质量保证系统安全运转的管理人员。质量安全总监按照职责要求直接对本单位主要负责人负责，承担下列职责：</w:t>
      </w:r>
    </w:p>
    <w:p w14:paraId="2D433769">
      <w:pPr>
        <w:bidi w:val="0"/>
      </w:pPr>
      <w:r>
        <w:rPr>
          <w:rFonts w:hint="eastAsia"/>
        </w:rPr>
        <w:t>（一）组织贯彻、实施《中华人民共和国特种设备安全法》《特种设备安全监察条例》《特种设备生产和充装单位许可规则》《电梯维护保养规则》等电梯安装有关的安全技术规范及相关标准，对安装质量保证系统的实施负责；</w:t>
      </w:r>
    </w:p>
    <w:p w14:paraId="5726B208">
      <w:pPr>
        <w:bidi w:val="0"/>
      </w:pPr>
      <w:r>
        <w:rPr>
          <w:rFonts w:hint="eastAsia"/>
        </w:rPr>
        <w:t>（二）组织制定质量保证手册、程序文件、作业指导书等质量保证体系文件，批准程序文件；</w:t>
      </w:r>
    </w:p>
    <w:p w14:paraId="461A44A8">
      <w:pPr>
        <w:bidi w:val="0"/>
      </w:pPr>
      <w:r>
        <w:rPr>
          <w:rFonts w:hint="eastAsia"/>
        </w:rPr>
        <w:t>（三）负责建立、保持和改进质量安全保证体系并使其有效运行，指导和协调、监督检查质量保证体系各质量控制系统的工作；</w:t>
      </w:r>
    </w:p>
    <w:p w14:paraId="012339CC">
      <w:pPr>
        <w:bidi w:val="0"/>
      </w:pPr>
      <w:r>
        <w:rPr>
          <w:rFonts w:hint="eastAsia"/>
        </w:rPr>
        <w:t>（四）组织建立并持续维护电梯安装（修理）质量安全追溯体系；</w:t>
      </w:r>
    </w:p>
    <w:p w14:paraId="1CDF09E1">
      <w:pPr>
        <w:bidi w:val="0"/>
      </w:pPr>
      <w:r>
        <w:rPr>
          <w:rFonts w:hint="eastAsia"/>
        </w:rPr>
        <w:t>（五）落实本单位质量安全管理机构设置和安全管理人员的配备；</w:t>
      </w:r>
    </w:p>
    <w:p w14:paraId="28E17FF7">
      <w:pPr>
        <w:bidi w:val="0"/>
      </w:pPr>
      <w:r>
        <w:rPr>
          <w:rFonts w:hint="eastAsia"/>
        </w:rPr>
        <w:t>（六）组织质量分析、质量审核并协助进行管理评审工作；</w:t>
      </w:r>
    </w:p>
    <w:p w14:paraId="339D8BD7">
      <w:pPr>
        <w:bidi w:val="0"/>
      </w:pPr>
      <w:r>
        <w:rPr>
          <w:rFonts w:hint="eastAsia"/>
        </w:rPr>
        <w:t>（七）实施对不合格品（项）的控制，行使质量安全一票否决权；负责重大质量安全问题的责任鉴定和处理，及时组织采取纠正预防措施；</w:t>
      </w:r>
    </w:p>
    <w:p w14:paraId="685307C2">
      <w:pPr>
        <w:bidi w:val="0"/>
      </w:pPr>
      <w:r>
        <w:rPr>
          <w:rFonts w:hint="eastAsia"/>
        </w:rPr>
        <w:t>（八）建立企业“公告板”制度，对所安装（修理）的电梯安全事故事件、质量缺陷或事故隐患等情况，及时予以公示；</w:t>
      </w:r>
    </w:p>
    <w:p w14:paraId="4412FB94">
      <w:pPr>
        <w:bidi w:val="0"/>
      </w:pPr>
      <w:r>
        <w:rPr>
          <w:rFonts w:hint="eastAsia"/>
        </w:rPr>
        <w:t>（九）组织建立和健全内外部质量信息反馈和处理的信息系统；</w:t>
      </w:r>
    </w:p>
    <w:p w14:paraId="51884FDB">
      <w:pPr>
        <w:bidi w:val="0"/>
      </w:pPr>
      <w:r>
        <w:rPr>
          <w:rFonts w:hint="eastAsia"/>
          <w:lang w:eastAsia="zh-CN"/>
        </w:rPr>
        <w:t>（</w:t>
      </w:r>
      <w:r>
        <w:rPr>
          <w:rFonts w:hint="eastAsia"/>
          <w:lang w:val="en-US" w:eastAsia="zh-CN"/>
        </w:rPr>
        <w:t>十</w:t>
      </w:r>
      <w:r>
        <w:rPr>
          <w:rFonts w:hint="eastAsia"/>
          <w:lang w:eastAsia="zh-CN"/>
        </w:rPr>
        <w:t>）</w:t>
      </w:r>
      <w:r>
        <w:rPr>
          <w:rFonts w:hint="eastAsia"/>
        </w:rPr>
        <w:t>组织建立电梯（含修理）质量安全日管控、周排查、月调度制度并有效实施；</w:t>
      </w:r>
    </w:p>
    <w:p w14:paraId="13B567E6">
      <w:pPr>
        <w:bidi w:val="0"/>
      </w:pPr>
      <w:r>
        <w:rPr>
          <w:rFonts w:hint="eastAsia"/>
        </w:rPr>
        <w:t>（十一）向市场监督管理部门如实反映质量安全问题；</w:t>
      </w:r>
    </w:p>
    <w:p w14:paraId="305A848A">
      <w:pPr>
        <w:bidi w:val="0"/>
      </w:pPr>
      <w:r>
        <w:rPr>
          <w:rFonts w:hint="eastAsia"/>
        </w:rPr>
        <w:t>（十二）组织对质量安全员定期进行教育和培训；</w:t>
      </w:r>
    </w:p>
    <w:p w14:paraId="64982B81">
      <w:pPr>
        <w:bidi w:val="0"/>
      </w:pPr>
      <w:r>
        <w:rPr>
          <w:rFonts w:hint="eastAsia"/>
        </w:rPr>
        <w:t>（十三）接受和配合市场监督管理部门开展的监督检查和事故调查，并如实提供有关材料；</w:t>
      </w:r>
    </w:p>
    <w:p w14:paraId="1335EE5B">
      <w:pPr>
        <w:bidi w:val="0"/>
      </w:pPr>
      <w:r>
        <w:rPr>
          <w:rFonts w:hint="eastAsia"/>
        </w:rPr>
        <w:t>（十四）履行市场监督管理部门规定和本单位要求的其他电梯质量安全管理职责。</w:t>
      </w:r>
    </w:p>
    <w:p w14:paraId="6F7F12E1">
      <w:pPr>
        <w:bidi w:val="0"/>
        <w:rPr>
          <w:rFonts w:hint="eastAsia"/>
        </w:rPr>
      </w:pPr>
    </w:p>
    <w:p w14:paraId="2904A975">
      <w:pPr>
        <w:rPr>
          <w:rFonts w:hint="eastAsia"/>
        </w:rPr>
      </w:pPr>
      <w:r>
        <w:rPr>
          <w:rFonts w:hint="eastAsia"/>
        </w:rPr>
        <w:br w:type="page"/>
      </w:r>
    </w:p>
    <w:p w14:paraId="5DBF5E71">
      <w:pPr>
        <w:pStyle w:val="4"/>
        <w:bidi w:val="0"/>
      </w:pPr>
      <w:bookmarkStart w:id="25" w:name="_Toc19639_WPSOffice_Level2"/>
      <w:bookmarkStart w:id="26" w:name="_Toc21609"/>
      <w:r>
        <w:rPr>
          <w:rFonts w:hint="eastAsia"/>
        </w:rPr>
        <w:t>起重机械质量安全总监职责</w:t>
      </w:r>
      <w:bookmarkEnd w:id="25"/>
      <w:bookmarkEnd w:id="26"/>
    </w:p>
    <w:p w14:paraId="5357CFFF">
      <w:pPr>
        <w:pStyle w:val="6"/>
        <w:bidi w:val="0"/>
        <w:rPr>
          <w:lang w:val="zh-TW"/>
        </w:rPr>
      </w:pPr>
      <w:r>
        <w:rPr>
          <w:rFonts w:hint="eastAsia"/>
          <w:lang w:val="zh-TW"/>
        </w:rPr>
        <w:t>〔起重机械制造（含安装、修理、改造）单位〕</w:t>
      </w:r>
    </w:p>
    <w:p w14:paraId="13E68179">
      <w:pPr>
        <w:bidi w:val="0"/>
        <w:rPr>
          <w:lang w:val="zh-TW"/>
        </w:rPr>
      </w:pPr>
      <w:r>
        <w:rPr>
          <w:rFonts w:hint="eastAsia"/>
        </w:rPr>
        <w:t>本单位</w:t>
      </w:r>
      <w:r>
        <w:rPr>
          <w:rFonts w:hint="eastAsia"/>
          <w:lang w:val="zh-TW"/>
        </w:rPr>
        <w:t>设立的</w:t>
      </w:r>
      <w:r>
        <w:rPr>
          <w:rFonts w:hint="eastAsia"/>
        </w:rPr>
        <w:t>起重机械</w:t>
      </w:r>
      <w:r>
        <w:rPr>
          <w:rFonts w:hint="eastAsia"/>
          <w:lang w:val="zh-TW"/>
        </w:rPr>
        <w:t>质量安全总监是指负责起重</w:t>
      </w:r>
      <w:r>
        <w:rPr>
          <w:rFonts w:hint="eastAsia"/>
        </w:rPr>
        <w:t>机械</w:t>
      </w:r>
      <w:r>
        <w:rPr>
          <w:rFonts w:hint="eastAsia"/>
          <w:lang w:val="zh-TW"/>
        </w:rPr>
        <w:t>制造（含安装、修理、改造）质量保证系统安全运转的管理人员。质量安全总监按照职责要求直接对本单位主要负责人负责，承担下列职责：</w:t>
      </w:r>
    </w:p>
    <w:p w14:paraId="26E9BE9E">
      <w:pPr>
        <w:bidi w:val="0"/>
        <w:rPr>
          <w:lang w:val="zh-TW"/>
        </w:rPr>
      </w:pPr>
      <w:r>
        <w:rPr>
          <w:rFonts w:hint="eastAsia"/>
          <w:lang w:val="zh-TW" w:eastAsia="zh-CN"/>
        </w:rPr>
        <w:t>（一）</w:t>
      </w:r>
      <w:r>
        <w:rPr>
          <w:rFonts w:hint="eastAsia"/>
          <w:lang w:val="zh-TW"/>
        </w:rPr>
        <w:t>组织贯彻、实施《中华人民共和国特种设备安全法》</w:t>
      </w:r>
      <w:r>
        <w:rPr>
          <w:rFonts w:hint="eastAsia"/>
        </w:rPr>
        <w:t>《特种设备安全监察条例》《特种设备生产和充装单位许可规则》（     ）等</w:t>
      </w:r>
      <w:r>
        <w:rPr>
          <w:rFonts w:hint="eastAsia"/>
          <w:lang w:val="zh-TW"/>
        </w:rPr>
        <w:t>起重机械有关的法律法规、安全技术规范及相关标准，对质量保证系统的实施负责；</w:t>
      </w:r>
    </w:p>
    <w:p w14:paraId="27961093">
      <w:pPr>
        <w:bidi w:val="0"/>
        <w:rPr>
          <w:lang w:val="zh-TW"/>
        </w:rPr>
      </w:pPr>
      <w:r>
        <w:rPr>
          <w:rFonts w:hint="eastAsia"/>
          <w:lang w:val="zh-TW" w:eastAsia="zh-CN"/>
        </w:rPr>
        <w:t>（二）</w:t>
      </w:r>
      <w:r>
        <w:rPr>
          <w:rFonts w:hint="eastAsia"/>
          <w:lang w:val="zh-TW"/>
        </w:rPr>
        <w:t>组织制定质量保证手册、程序文件、作业指导书等质量保证体系文件，批准程序文件；</w:t>
      </w:r>
    </w:p>
    <w:p w14:paraId="04CDF6B9">
      <w:pPr>
        <w:bidi w:val="0"/>
        <w:rPr>
          <w:lang w:val="zh-TW"/>
        </w:rPr>
      </w:pPr>
      <w:r>
        <w:rPr>
          <w:rFonts w:hint="eastAsia"/>
          <w:lang w:val="zh-TW" w:eastAsia="zh-CN"/>
        </w:rPr>
        <w:t>（三）</w:t>
      </w:r>
      <w:r>
        <w:rPr>
          <w:rFonts w:hint="eastAsia"/>
          <w:lang w:val="zh-TW"/>
        </w:rPr>
        <w:t>负责建立、保持和改进质量安全保证体系并使其有效运行，指导和协调、监督检查质量保证体系各质量控制系统的工作；</w:t>
      </w:r>
    </w:p>
    <w:p w14:paraId="050D0B9C">
      <w:pPr>
        <w:bidi w:val="0"/>
        <w:rPr>
          <w:lang w:val="zh-TW"/>
        </w:rPr>
      </w:pPr>
      <w:r>
        <w:rPr>
          <w:rFonts w:hint="eastAsia"/>
          <w:lang w:val="zh-TW" w:eastAsia="zh-CN"/>
        </w:rPr>
        <w:t>（四）</w:t>
      </w:r>
      <w:r>
        <w:rPr>
          <w:rFonts w:hint="eastAsia"/>
          <w:lang w:val="zh-TW"/>
        </w:rPr>
        <w:t>组织建立并持续维护起重机械质量安全追溯体系；</w:t>
      </w:r>
    </w:p>
    <w:p w14:paraId="3FF6AA2D">
      <w:pPr>
        <w:bidi w:val="0"/>
        <w:rPr>
          <w:lang w:val="zh-TW"/>
        </w:rPr>
      </w:pPr>
      <w:r>
        <w:rPr>
          <w:rFonts w:hint="eastAsia"/>
          <w:lang w:eastAsia="zh-CN"/>
        </w:rPr>
        <w:t>（五）</w:t>
      </w:r>
      <w:r>
        <w:rPr>
          <w:rFonts w:hint="eastAsia"/>
        </w:rPr>
        <w:t>落实本单位质量安全管理机构设置和安全管理人员的配备；</w:t>
      </w:r>
      <w:r>
        <w:rPr>
          <w:lang w:val="zh-TW"/>
        </w:rPr>
        <w:t xml:space="preserve"> </w:t>
      </w:r>
    </w:p>
    <w:p w14:paraId="43127AFF">
      <w:pPr>
        <w:bidi w:val="0"/>
        <w:rPr>
          <w:lang w:val="zh-TW"/>
        </w:rPr>
      </w:pPr>
      <w:r>
        <w:rPr>
          <w:rFonts w:hint="eastAsia"/>
          <w:lang w:val="zh-TW"/>
        </w:rPr>
        <w:t>（</w:t>
      </w:r>
      <w:r>
        <w:rPr>
          <w:rFonts w:hint="eastAsia"/>
        </w:rPr>
        <w:t>六</w:t>
      </w:r>
      <w:r>
        <w:rPr>
          <w:rFonts w:hint="eastAsia"/>
          <w:lang w:val="zh-TW"/>
        </w:rPr>
        <w:t>）组织质量分析、质量审核并协助进行管理评审工作；</w:t>
      </w:r>
      <w:r>
        <w:rPr>
          <w:lang w:val="zh-TW"/>
        </w:rPr>
        <w:t xml:space="preserve"> </w:t>
      </w:r>
    </w:p>
    <w:p w14:paraId="6155F153">
      <w:pPr>
        <w:bidi w:val="0"/>
        <w:rPr>
          <w:lang w:val="zh-TW"/>
        </w:rPr>
      </w:pPr>
      <w:r>
        <w:rPr>
          <w:rFonts w:hint="eastAsia"/>
          <w:lang w:val="zh-TW"/>
        </w:rPr>
        <w:t>（</w:t>
      </w:r>
      <w:r>
        <w:rPr>
          <w:rFonts w:hint="eastAsia"/>
        </w:rPr>
        <w:t>七</w:t>
      </w:r>
      <w:r>
        <w:rPr>
          <w:rFonts w:hint="eastAsia"/>
          <w:lang w:val="zh-TW"/>
        </w:rPr>
        <w:t>）实施对不合格品（项）的控制，行使质量安全一票否决权；</w:t>
      </w:r>
      <w:r>
        <w:rPr>
          <w:lang w:val="zh-TW"/>
        </w:rPr>
        <w:t xml:space="preserve"> </w:t>
      </w:r>
    </w:p>
    <w:p w14:paraId="6F1DC364">
      <w:pPr>
        <w:bidi w:val="0"/>
        <w:rPr>
          <w:lang w:val="zh-TW"/>
        </w:rPr>
      </w:pPr>
      <w:r>
        <w:rPr>
          <w:rFonts w:hint="eastAsia"/>
          <w:lang w:val="zh-TW"/>
        </w:rPr>
        <w:t>（</w:t>
      </w:r>
      <w:r>
        <w:rPr>
          <w:rFonts w:hint="eastAsia"/>
        </w:rPr>
        <w:t>八</w:t>
      </w:r>
      <w:r>
        <w:rPr>
          <w:rFonts w:hint="eastAsia"/>
          <w:lang w:val="zh-TW"/>
        </w:rPr>
        <w:t>）建立企业公告板制度，对所生产的起重机械安全事故事件、质量缺陷或事故隐患等情况，及时予以公示；</w:t>
      </w:r>
      <w:r>
        <w:rPr>
          <w:lang w:val="zh-TW"/>
        </w:rPr>
        <w:t xml:space="preserve"> </w:t>
      </w:r>
    </w:p>
    <w:p w14:paraId="325D11C8">
      <w:pPr>
        <w:bidi w:val="0"/>
      </w:pPr>
      <w:r>
        <w:rPr>
          <w:rFonts w:hint="eastAsia"/>
          <w:lang w:val="zh-TW"/>
        </w:rPr>
        <w:t>（</w:t>
      </w:r>
      <w:r>
        <w:rPr>
          <w:rFonts w:hint="eastAsia"/>
        </w:rPr>
        <w:t>九</w:t>
      </w:r>
      <w:r>
        <w:rPr>
          <w:rFonts w:hint="eastAsia"/>
          <w:lang w:val="zh-TW"/>
        </w:rPr>
        <w:t>）组织建立和健全内外部质量信息反馈和处理的信息系统；</w:t>
      </w:r>
      <w:r>
        <w:t xml:space="preserve"> </w:t>
      </w:r>
    </w:p>
    <w:p w14:paraId="11EF7637">
      <w:pPr>
        <w:bidi w:val="0"/>
        <w:rPr>
          <w:lang w:val="zh-TW"/>
        </w:rPr>
      </w:pPr>
      <w:r>
        <w:rPr>
          <w:rFonts w:hint="eastAsia"/>
          <w:lang w:val="zh-TW"/>
        </w:rPr>
        <w:t>（十）组织建立起重机械制造（含安装、修理、改造）质量安全日管控、周排查、月调度制度</w:t>
      </w:r>
      <w:r>
        <w:rPr>
          <w:rFonts w:hint="eastAsia"/>
        </w:rPr>
        <w:t>并有效实施；</w:t>
      </w:r>
      <w:r>
        <w:rPr>
          <w:lang w:val="zh-TW"/>
        </w:rPr>
        <w:t xml:space="preserve"> </w:t>
      </w:r>
    </w:p>
    <w:p w14:paraId="083D75B3">
      <w:pPr>
        <w:bidi w:val="0"/>
        <w:rPr>
          <w:lang w:val="zh-TW"/>
        </w:rPr>
      </w:pPr>
      <w:r>
        <w:rPr>
          <w:rFonts w:hint="eastAsia"/>
          <w:lang w:val="zh-TW"/>
        </w:rPr>
        <w:t>（十</w:t>
      </w:r>
      <w:r>
        <w:rPr>
          <w:rFonts w:hint="eastAsia"/>
        </w:rPr>
        <w:t>一</w:t>
      </w:r>
      <w:r>
        <w:rPr>
          <w:rFonts w:hint="eastAsia"/>
          <w:lang w:val="zh-TW"/>
        </w:rPr>
        <w:t>）向市场监督管理部门如实反映质量安全问题；</w:t>
      </w:r>
      <w:r>
        <w:rPr>
          <w:lang w:val="zh-TW"/>
        </w:rPr>
        <w:t xml:space="preserve"> </w:t>
      </w:r>
    </w:p>
    <w:p w14:paraId="4F0CD437">
      <w:pPr>
        <w:bidi w:val="0"/>
        <w:rPr>
          <w:lang w:val="zh-TW"/>
        </w:rPr>
      </w:pPr>
      <w:r>
        <w:rPr>
          <w:rFonts w:hint="eastAsia"/>
          <w:lang w:val="zh-TW"/>
        </w:rPr>
        <w:t>（十</w:t>
      </w:r>
      <w:r>
        <w:rPr>
          <w:rFonts w:hint="eastAsia"/>
        </w:rPr>
        <w:t>二</w:t>
      </w:r>
      <w:r>
        <w:rPr>
          <w:rFonts w:hint="eastAsia"/>
          <w:lang w:val="zh-TW"/>
        </w:rPr>
        <w:t>）组织</w:t>
      </w:r>
      <w:r>
        <w:rPr>
          <w:rFonts w:hint="eastAsia"/>
        </w:rPr>
        <w:t>对质量安全员</w:t>
      </w:r>
      <w:r>
        <w:rPr>
          <w:rFonts w:hint="eastAsia"/>
          <w:lang w:val="zh-TW"/>
        </w:rPr>
        <w:t>定期进行教育和培训；</w:t>
      </w:r>
      <w:r>
        <w:rPr>
          <w:lang w:val="zh-TW"/>
        </w:rPr>
        <w:t xml:space="preserve"> </w:t>
      </w:r>
    </w:p>
    <w:p w14:paraId="68929100">
      <w:pPr>
        <w:bidi w:val="0"/>
        <w:rPr>
          <w:lang w:val="zh-TW"/>
        </w:rPr>
      </w:pPr>
      <w:r>
        <w:rPr>
          <w:rFonts w:hint="eastAsia"/>
          <w:lang w:val="zh-TW"/>
        </w:rPr>
        <w:t>（十</w:t>
      </w:r>
      <w:r>
        <w:rPr>
          <w:rFonts w:hint="eastAsia"/>
        </w:rPr>
        <w:t>三</w:t>
      </w:r>
      <w:r>
        <w:rPr>
          <w:rFonts w:hint="eastAsia"/>
          <w:lang w:val="zh-TW"/>
        </w:rPr>
        <w:t>）接受和配合市场监督管理部门开展的监督检查和事故调查，并如实提供有关材料；</w:t>
      </w:r>
    </w:p>
    <w:p w14:paraId="0ED24485">
      <w:pPr>
        <w:bidi w:val="0"/>
        <w:rPr>
          <w:lang w:val="zh-TW"/>
        </w:rPr>
      </w:pPr>
      <w:r>
        <w:rPr>
          <w:rFonts w:hint="eastAsia"/>
          <w:lang w:val="zh-TW"/>
        </w:rPr>
        <w:t>（十四）履行市场监督管理部门规定和本单位要求的其他起重机械质量安全管理职责。</w:t>
      </w:r>
    </w:p>
    <w:p w14:paraId="62998A87">
      <w:pPr>
        <w:rPr>
          <w:rFonts w:hint="eastAsia" w:ascii="仿宋_GB2312" w:hAnsi="Times New Roman" w:eastAsia="仿宋_GB2312" w:cs="仿宋"/>
          <w:b/>
          <w:sz w:val="44"/>
          <w:szCs w:val="44"/>
        </w:rPr>
      </w:pPr>
      <w:r>
        <w:rPr>
          <w:rFonts w:hint="eastAsia" w:ascii="仿宋_GB2312" w:hAnsi="Times New Roman" w:eastAsia="仿宋_GB2312" w:cs="仿宋"/>
          <w:b/>
          <w:sz w:val="44"/>
          <w:szCs w:val="44"/>
        </w:rPr>
        <w:br w:type="page"/>
      </w:r>
    </w:p>
    <w:p w14:paraId="166EE6CE">
      <w:pPr>
        <w:pStyle w:val="4"/>
        <w:bidi w:val="0"/>
      </w:pPr>
      <w:bookmarkStart w:id="27" w:name="_Toc9404_WPSOffice_Level2"/>
      <w:bookmarkStart w:id="28" w:name="_Toc23475"/>
      <w:r>
        <w:rPr>
          <w:rFonts w:hint="eastAsia"/>
        </w:rPr>
        <w:t>起重机械质量安全总监职责</w:t>
      </w:r>
      <w:bookmarkEnd w:id="27"/>
      <w:bookmarkEnd w:id="28"/>
    </w:p>
    <w:p w14:paraId="6B8BC7C1">
      <w:pPr>
        <w:pStyle w:val="6"/>
        <w:bidi w:val="0"/>
      </w:pPr>
      <w:r>
        <w:rPr>
          <w:rFonts w:hint="eastAsia"/>
          <w:lang w:val="zh-TW"/>
        </w:rPr>
        <w:t>〔起重机械安装（含修理）单位〕</w:t>
      </w:r>
    </w:p>
    <w:p w14:paraId="371ED241">
      <w:pPr>
        <w:bidi w:val="0"/>
        <w:rPr>
          <w:lang w:val="zh-TW"/>
        </w:rPr>
      </w:pPr>
      <w:r>
        <w:rPr>
          <w:rFonts w:hint="eastAsia"/>
        </w:rPr>
        <w:t>本单位</w:t>
      </w:r>
      <w:r>
        <w:rPr>
          <w:rFonts w:hint="eastAsia"/>
          <w:lang w:val="zh-TW"/>
        </w:rPr>
        <w:t>设立的</w:t>
      </w:r>
      <w:r>
        <w:rPr>
          <w:rFonts w:hint="eastAsia"/>
        </w:rPr>
        <w:t>起重机械</w:t>
      </w:r>
      <w:r>
        <w:rPr>
          <w:rFonts w:hint="eastAsia"/>
          <w:lang w:val="zh-TW"/>
        </w:rPr>
        <w:t>质量安全总监是指负责起重</w:t>
      </w:r>
      <w:r>
        <w:rPr>
          <w:rFonts w:hint="eastAsia"/>
        </w:rPr>
        <w:t>机械安装</w:t>
      </w:r>
      <w:r>
        <w:rPr>
          <w:rFonts w:hint="eastAsia"/>
          <w:lang w:val="zh-TW"/>
        </w:rPr>
        <w:t>（含修理）质量保证系统安全运转的管理人员。质量安全总监按照职责要求直接对本单位主要负责人负责，承担下列职责：</w:t>
      </w:r>
    </w:p>
    <w:p w14:paraId="22507BEB">
      <w:pPr>
        <w:bidi w:val="0"/>
      </w:pPr>
      <w:r>
        <w:rPr>
          <w:rFonts w:hint="eastAsia"/>
        </w:rPr>
        <w:t>（一）</w:t>
      </w:r>
      <w:r>
        <w:rPr>
          <w:rFonts w:hint="eastAsia"/>
          <w:lang w:val="zh-TW"/>
        </w:rPr>
        <w:t>组织贯彻、实施《中华人民共和国特种设备安全法》</w:t>
      </w:r>
      <w:r>
        <w:rPr>
          <w:rFonts w:hint="eastAsia"/>
        </w:rPr>
        <w:t>、《特种设备安全监察条例》、《特种设备生产和充装单位许可规则》、（     ）等</w:t>
      </w:r>
      <w:r>
        <w:rPr>
          <w:rFonts w:hint="eastAsia"/>
          <w:lang w:val="zh-TW"/>
        </w:rPr>
        <w:t>起重机械有关的法律法规、安全技术规范及相关标准，对质量保证系统的实施负责；</w:t>
      </w:r>
    </w:p>
    <w:p w14:paraId="6D585517">
      <w:pPr>
        <w:bidi w:val="0"/>
        <w:rPr>
          <w:rFonts w:hint="eastAsia"/>
        </w:rPr>
      </w:pPr>
      <w:r>
        <w:rPr>
          <w:rFonts w:hint="eastAsia"/>
        </w:rPr>
        <w:t>（二）组织制定质量保证手册、程序文件、作业指导书等质量保证体系文件，批准程序文件；批准重要的工艺技术文件及质量受控文件；</w:t>
      </w:r>
    </w:p>
    <w:p w14:paraId="190DBCA5">
      <w:pPr>
        <w:bidi w:val="0"/>
        <w:rPr>
          <w:rFonts w:hint="eastAsia"/>
        </w:rPr>
      </w:pPr>
      <w:r>
        <w:rPr>
          <w:rFonts w:hint="eastAsia"/>
        </w:rPr>
        <w:t>（三）负责建立、保持和改进质量安全保证体系并使其有效运行，指导和协调、监督检查质量保证体系各质量控制系统的工作；</w:t>
      </w:r>
    </w:p>
    <w:p w14:paraId="07A1ACF7">
      <w:pPr>
        <w:bidi w:val="0"/>
      </w:pPr>
      <w:r>
        <w:rPr>
          <w:rFonts w:hint="eastAsia"/>
        </w:rPr>
        <w:t>（四）组织建立并持续维护起重机械安装（含修理）质量安全追溯体系；</w:t>
      </w:r>
    </w:p>
    <w:p w14:paraId="7C192ED3">
      <w:pPr>
        <w:bidi w:val="0"/>
      </w:pPr>
      <w:r>
        <w:rPr>
          <w:rFonts w:hint="eastAsia"/>
        </w:rPr>
        <w:t>（五）落实本单位质量安全管理机构设置和安全管理人员的配备；</w:t>
      </w:r>
      <w:r>
        <w:t xml:space="preserve"> </w:t>
      </w:r>
    </w:p>
    <w:p w14:paraId="393CBEBE">
      <w:pPr>
        <w:bidi w:val="0"/>
      </w:pPr>
      <w:r>
        <w:rPr>
          <w:rFonts w:hint="eastAsia"/>
        </w:rPr>
        <w:t>（六）组织质量分析、质量审核并协助进行管理评审工作；</w:t>
      </w:r>
    </w:p>
    <w:p w14:paraId="35332BA5">
      <w:pPr>
        <w:bidi w:val="0"/>
      </w:pPr>
      <w:r>
        <w:rPr>
          <w:rFonts w:hint="eastAsia"/>
        </w:rPr>
        <w:t>（七）实施对不合格品（项）的控制，行使质量安全一票否决权；</w:t>
      </w:r>
      <w:r>
        <w:t xml:space="preserve"> </w:t>
      </w:r>
    </w:p>
    <w:p w14:paraId="5941F74D">
      <w:pPr>
        <w:bidi w:val="0"/>
      </w:pPr>
      <w:r>
        <w:rPr>
          <w:rFonts w:hint="eastAsia"/>
        </w:rPr>
        <w:t>（八）建立企业“公告板”制度，对所安装（修理）的起重机械安全事故事件、质量缺陷或事故隐患等情况，及时予以公示；</w:t>
      </w:r>
    </w:p>
    <w:p w14:paraId="4C79ECEF">
      <w:pPr>
        <w:bidi w:val="0"/>
      </w:pPr>
      <w:r>
        <w:rPr>
          <w:rFonts w:hint="eastAsia"/>
        </w:rPr>
        <w:t>（九）组织建立和健全内外部质量信息反馈和处理的信息系统；</w:t>
      </w:r>
    </w:p>
    <w:p w14:paraId="0EB1AEAE">
      <w:pPr>
        <w:bidi w:val="0"/>
      </w:pPr>
      <w:r>
        <w:rPr>
          <w:rFonts w:hint="eastAsia"/>
        </w:rPr>
        <w:t>（十）</w:t>
      </w:r>
      <w:r>
        <w:rPr>
          <w:rFonts w:hint="eastAsia"/>
          <w:lang w:val="zh-TW"/>
        </w:rPr>
        <w:t>组织建立起重机械安装（含修理）质量安全日管控、周排查、月调度制度</w:t>
      </w:r>
      <w:r>
        <w:rPr>
          <w:rFonts w:hint="eastAsia"/>
        </w:rPr>
        <w:t>并有效实施；</w:t>
      </w:r>
      <w:r>
        <w:t xml:space="preserve"> </w:t>
      </w:r>
    </w:p>
    <w:p w14:paraId="3A4FEC2D">
      <w:pPr>
        <w:bidi w:val="0"/>
      </w:pPr>
      <w:r>
        <w:rPr>
          <w:rFonts w:hint="eastAsia"/>
        </w:rPr>
        <w:t>（十一）向市场监督管理部门如实反映质量安全问题；</w:t>
      </w:r>
      <w:r>
        <w:t xml:space="preserve"> </w:t>
      </w:r>
    </w:p>
    <w:p w14:paraId="37D3CB87">
      <w:pPr>
        <w:bidi w:val="0"/>
      </w:pPr>
      <w:r>
        <w:rPr>
          <w:rFonts w:hint="eastAsia"/>
        </w:rPr>
        <w:t>（十二）组织对质量安全员定期进行教育和培训；</w:t>
      </w:r>
      <w:r>
        <w:t xml:space="preserve"> </w:t>
      </w:r>
    </w:p>
    <w:p w14:paraId="371EAF34">
      <w:pPr>
        <w:bidi w:val="0"/>
      </w:pPr>
      <w:r>
        <w:rPr>
          <w:rFonts w:hint="eastAsia"/>
        </w:rPr>
        <w:t>（十三）接受和配合市场监督管理部门开展的监督检查和事故调查，并如实提供有关材料；</w:t>
      </w:r>
    </w:p>
    <w:p w14:paraId="10508081">
      <w:pPr>
        <w:bidi w:val="0"/>
      </w:pPr>
      <w:r>
        <w:rPr>
          <w:rFonts w:hint="eastAsia"/>
        </w:rPr>
        <w:t>（十四）履行市场监督管理部门规定和本单位要求的其他起重机械质量安全管理职责。</w:t>
      </w:r>
    </w:p>
    <w:p w14:paraId="4E830F75">
      <w:pPr>
        <w:bidi w:val="0"/>
        <w:rPr>
          <w:rFonts w:hint="eastAsia"/>
          <w:lang w:val="zh-TW"/>
        </w:rPr>
      </w:pPr>
      <w:r>
        <w:rPr>
          <w:rFonts w:hint="eastAsia"/>
          <w:lang w:val="zh-TW"/>
        </w:rPr>
        <w:br w:type="page"/>
      </w:r>
    </w:p>
    <w:p w14:paraId="790FE8B2">
      <w:pPr>
        <w:pStyle w:val="4"/>
        <w:bidi w:val="0"/>
        <w:rPr>
          <w:lang w:val="zh-TW"/>
        </w:rPr>
      </w:pPr>
      <w:bookmarkStart w:id="29" w:name="_Toc12109_WPSOffice_Level2"/>
      <w:bookmarkStart w:id="30" w:name="_Toc23234"/>
      <w:r>
        <w:rPr>
          <w:rFonts w:hint="eastAsia"/>
          <w:lang w:val="zh-TW"/>
        </w:rPr>
        <w:t>客运索道质量安全总监职责</w:t>
      </w:r>
      <w:bookmarkEnd w:id="29"/>
      <w:bookmarkEnd w:id="30"/>
    </w:p>
    <w:p w14:paraId="4FCBFAE4">
      <w:pPr>
        <w:pStyle w:val="6"/>
        <w:bidi w:val="0"/>
        <w:rPr>
          <w:lang w:val="zh-TW"/>
        </w:rPr>
      </w:pPr>
      <w:r>
        <w:rPr>
          <w:rFonts w:hint="eastAsia"/>
          <w:lang w:val="zh-TW"/>
        </w:rPr>
        <w:t>〔客运索道制造（含安装、修理、改造）单位〕</w:t>
      </w:r>
    </w:p>
    <w:p w14:paraId="43527564">
      <w:pPr>
        <w:bidi w:val="0"/>
        <w:rPr>
          <w:lang w:val="zh-TW"/>
        </w:rPr>
      </w:pPr>
      <w:r>
        <w:rPr>
          <w:rFonts w:hint="eastAsia"/>
          <w:lang w:val="zh-TW"/>
        </w:rPr>
        <w:t>本单位设立的客运索道质量安全总监是指负责客运索道制造质量保证系统安全运转的管理人员。质量安全总监按照职责要求直接对本单位主要负责人负责，承担下列职责：</w:t>
      </w:r>
    </w:p>
    <w:p w14:paraId="7BF72D8F">
      <w:pPr>
        <w:bidi w:val="0"/>
        <w:rPr>
          <w:lang w:val="zh-TW"/>
        </w:rPr>
      </w:pPr>
      <w:r>
        <w:rPr>
          <w:rFonts w:hint="eastAsia"/>
          <w:lang w:val="zh-TW"/>
        </w:rPr>
        <w:t>（一）组织贯彻、实施《中华人民共和国特种设备安全法》《特种设备安全监察条例》《特种设备生产和充装单位许可规则》《客运索道安全监督管理规定》等客运索道制造有关的法律法规、安全技术规范及相关标准，对质量保证系统的实施负责；</w:t>
      </w:r>
    </w:p>
    <w:p w14:paraId="1BE4B54C">
      <w:pPr>
        <w:bidi w:val="0"/>
        <w:rPr>
          <w:lang w:val="zh-TW"/>
        </w:rPr>
      </w:pPr>
      <w:r>
        <w:rPr>
          <w:rFonts w:hint="eastAsia"/>
          <w:lang w:val="zh-TW"/>
        </w:rPr>
        <w:t>（二）组织制定质量保证手册、程序文件、作业指导书等质量保证体系文件，批准程序文件；</w:t>
      </w:r>
    </w:p>
    <w:p w14:paraId="2A519A56">
      <w:pPr>
        <w:bidi w:val="0"/>
        <w:rPr>
          <w:lang w:val="zh-TW"/>
        </w:rPr>
      </w:pPr>
      <w:r>
        <w:rPr>
          <w:rFonts w:hint="eastAsia"/>
          <w:lang w:val="zh-TW"/>
        </w:rPr>
        <w:t>（三）负责建立、保持和改进质量安全保证体系并使其有效运行，指导和协调、监督检查质量保证体系各质量控制系统的工作；</w:t>
      </w:r>
    </w:p>
    <w:p w14:paraId="2BEB34F1">
      <w:pPr>
        <w:bidi w:val="0"/>
        <w:rPr>
          <w:lang w:val="zh-TW"/>
        </w:rPr>
      </w:pPr>
      <w:r>
        <w:rPr>
          <w:rFonts w:hint="eastAsia"/>
          <w:lang w:val="zh-TW"/>
        </w:rPr>
        <w:t>（四）组织建立并持续维护客运索道质量安全追溯体系；</w:t>
      </w:r>
    </w:p>
    <w:p w14:paraId="4CF5A420">
      <w:pPr>
        <w:bidi w:val="0"/>
        <w:rPr>
          <w:lang w:val="zh-TW"/>
        </w:rPr>
      </w:pPr>
      <w:r>
        <w:rPr>
          <w:rFonts w:hint="eastAsia"/>
          <w:lang w:val="zh-TW"/>
        </w:rPr>
        <w:t xml:space="preserve">（五）落实本单位质量安全管理机构设置和安全管理人员的配备；  </w:t>
      </w:r>
    </w:p>
    <w:p w14:paraId="7FA8F67E">
      <w:pPr>
        <w:bidi w:val="0"/>
        <w:rPr>
          <w:lang w:val="zh-TW"/>
        </w:rPr>
      </w:pPr>
      <w:r>
        <w:rPr>
          <w:rFonts w:hint="eastAsia"/>
          <w:lang w:val="zh-TW"/>
        </w:rPr>
        <w:t>（六）组织质量分析、质量审核并协助进行管理评审工作；</w:t>
      </w:r>
    </w:p>
    <w:p w14:paraId="36AC4E15">
      <w:pPr>
        <w:bidi w:val="0"/>
        <w:rPr>
          <w:lang w:val="zh-TW"/>
        </w:rPr>
      </w:pPr>
      <w:r>
        <w:rPr>
          <w:rFonts w:hint="eastAsia"/>
          <w:lang w:val="zh-TW"/>
        </w:rPr>
        <w:t>（七）实施对不合格品（项）的控制，行使质量安全一票否决权；负责重大不合格品的责任鉴定和处理，及时组织采取纠正预防措施；</w:t>
      </w:r>
    </w:p>
    <w:p w14:paraId="443608AE">
      <w:pPr>
        <w:bidi w:val="0"/>
        <w:rPr>
          <w:lang w:val="zh-TW"/>
        </w:rPr>
      </w:pPr>
      <w:r>
        <w:rPr>
          <w:rFonts w:hint="eastAsia"/>
          <w:lang w:val="zh-TW"/>
        </w:rPr>
        <w:t>（八）建立企业公告板制度，对所生产的客运索道安全事故事件、质量缺陷或事故隐患等情况，及时予以公示；</w:t>
      </w:r>
    </w:p>
    <w:p w14:paraId="31003901">
      <w:pPr>
        <w:bidi w:val="0"/>
        <w:rPr>
          <w:lang w:val="zh-TW"/>
        </w:rPr>
      </w:pPr>
      <w:r>
        <w:rPr>
          <w:rFonts w:hint="eastAsia"/>
          <w:lang w:val="zh-TW"/>
        </w:rPr>
        <w:t>（九）组织建立和健全内外部质量信息反馈和处理的信息系统；</w:t>
      </w:r>
    </w:p>
    <w:p w14:paraId="40C1E26B">
      <w:pPr>
        <w:bidi w:val="0"/>
        <w:rPr>
          <w:lang w:val="zh-TW"/>
        </w:rPr>
      </w:pPr>
      <w:r>
        <w:rPr>
          <w:rFonts w:hint="eastAsia"/>
          <w:lang w:val="zh-TW"/>
        </w:rPr>
        <w:t>（十）组织建立客运索道质量安全日管控、周排查、月调度制度并有效实施；</w:t>
      </w:r>
    </w:p>
    <w:p w14:paraId="5A0666C5">
      <w:pPr>
        <w:bidi w:val="0"/>
        <w:rPr>
          <w:lang w:val="zh-TW"/>
        </w:rPr>
      </w:pPr>
      <w:r>
        <w:rPr>
          <w:rFonts w:hint="eastAsia"/>
          <w:lang w:val="zh-TW"/>
        </w:rPr>
        <w:t>（十一）向市场监督管理部门如实反映质量安全问题；</w:t>
      </w:r>
    </w:p>
    <w:p w14:paraId="412B21CF">
      <w:pPr>
        <w:bidi w:val="0"/>
        <w:rPr>
          <w:lang w:val="zh-TW"/>
        </w:rPr>
      </w:pPr>
      <w:r>
        <w:rPr>
          <w:rFonts w:hint="eastAsia"/>
          <w:lang w:val="zh-TW"/>
        </w:rPr>
        <w:t>（十二）组织对质量安全员定期进行教育和培训；</w:t>
      </w:r>
    </w:p>
    <w:p w14:paraId="6C062438">
      <w:pPr>
        <w:bidi w:val="0"/>
        <w:rPr>
          <w:lang w:val="zh-TW"/>
        </w:rPr>
      </w:pPr>
      <w:r>
        <w:rPr>
          <w:rFonts w:hint="eastAsia"/>
          <w:lang w:val="zh-TW"/>
        </w:rPr>
        <w:t>（十三）接受和配合市场监督管理部门开展的监督检查和事故调查，并如实提供有关材料；</w:t>
      </w:r>
    </w:p>
    <w:p w14:paraId="4C33451B">
      <w:pPr>
        <w:bidi w:val="0"/>
        <w:rPr>
          <w:lang w:val="zh-TW"/>
        </w:rPr>
      </w:pPr>
      <w:r>
        <w:rPr>
          <w:rFonts w:hint="eastAsia"/>
          <w:lang w:val="zh-TW"/>
        </w:rPr>
        <w:t>（十四）履行市场监督管理部门规定和本单位要求的其他客运索道质量安全管理职责。</w:t>
      </w:r>
    </w:p>
    <w:p w14:paraId="127C3C8F">
      <w:pPr>
        <w:bidi w:val="0"/>
        <w:rPr>
          <w:rFonts w:hint="eastAsia"/>
          <w:lang w:val="zh-TW"/>
        </w:rPr>
      </w:pPr>
      <w:r>
        <w:rPr>
          <w:rFonts w:hint="eastAsia"/>
          <w:lang w:val="zh-TW"/>
        </w:rPr>
        <w:br w:type="page"/>
      </w:r>
    </w:p>
    <w:p w14:paraId="746F2308">
      <w:pPr>
        <w:pStyle w:val="4"/>
        <w:bidi w:val="0"/>
        <w:rPr>
          <w:lang w:val="zh-TW"/>
        </w:rPr>
      </w:pPr>
      <w:bookmarkStart w:id="31" w:name="_Toc8830"/>
      <w:bookmarkStart w:id="32" w:name="_Toc17771_WPSOffice_Level2"/>
      <w:r>
        <w:rPr>
          <w:rFonts w:hint="eastAsia"/>
          <w:lang w:val="zh-TW"/>
        </w:rPr>
        <w:t>客运索道质量安全总监职责</w:t>
      </w:r>
      <w:bookmarkEnd w:id="31"/>
      <w:bookmarkEnd w:id="32"/>
    </w:p>
    <w:p w14:paraId="585A394A">
      <w:pPr>
        <w:pStyle w:val="6"/>
        <w:bidi w:val="0"/>
        <w:rPr>
          <w:lang w:val="zh-TW"/>
        </w:rPr>
      </w:pPr>
      <w:r>
        <w:rPr>
          <w:rFonts w:hint="eastAsia"/>
          <w:lang w:val="zh-TW"/>
        </w:rPr>
        <w:t>〔客运索道安装（含修理）单位〕</w:t>
      </w:r>
    </w:p>
    <w:p w14:paraId="3D4E198C">
      <w:pPr>
        <w:bidi w:val="0"/>
        <w:rPr>
          <w:lang w:val="zh-TW"/>
        </w:rPr>
      </w:pPr>
      <w:r>
        <w:rPr>
          <w:rFonts w:hint="eastAsia"/>
          <w:lang w:val="zh-TW"/>
        </w:rPr>
        <w:t>本单位设立的客运索道质量安全总监是指负责客运索道安装（含修理）质量保证系统安全运转的管理人员。质量安全总监按照职责要求直接对本单位主要负责人负责，承担下列职责：</w:t>
      </w:r>
    </w:p>
    <w:p w14:paraId="04650CC1">
      <w:pPr>
        <w:bidi w:val="0"/>
        <w:rPr>
          <w:lang w:val="zh-TW"/>
        </w:rPr>
      </w:pPr>
      <w:r>
        <w:rPr>
          <w:rFonts w:hint="eastAsia"/>
          <w:lang w:val="zh-TW"/>
        </w:rPr>
        <w:t>（一）组织贯彻、实施《中华人民共和国特种设备安全法》、《特种设备安全监察条例》、《特种设备生产和充装单位许可规则》《客运索道安全监督管理规定》等客运索道安装（修理）有关的法律法规、安全技术规范及相关标准，对安装质量保证系统的实施负责；</w:t>
      </w:r>
    </w:p>
    <w:p w14:paraId="6C6B66A8">
      <w:pPr>
        <w:bidi w:val="0"/>
        <w:rPr>
          <w:lang w:val="zh-TW"/>
        </w:rPr>
      </w:pPr>
      <w:r>
        <w:rPr>
          <w:rFonts w:hint="eastAsia"/>
          <w:lang w:val="zh-TW"/>
        </w:rPr>
        <w:t>（二）组织制定质量保证手册、程序文件、作业指导书等质量保证体系文件，批准程序文件；</w:t>
      </w:r>
    </w:p>
    <w:p w14:paraId="276A1A21">
      <w:pPr>
        <w:bidi w:val="0"/>
        <w:rPr>
          <w:lang w:val="zh-TW"/>
        </w:rPr>
      </w:pPr>
      <w:r>
        <w:rPr>
          <w:rFonts w:hint="eastAsia"/>
          <w:lang w:val="zh-TW"/>
        </w:rPr>
        <w:t>（三）负责建立、保持和改进质量安全保证体系并使其有效运行，指导和协调、监督检查质量保证体系各质量控制系统的工作；</w:t>
      </w:r>
    </w:p>
    <w:p w14:paraId="146BF38E">
      <w:pPr>
        <w:bidi w:val="0"/>
        <w:rPr>
          <w:lang w:val="zh-TW"/>
        </w:rPr>
      </w:pPr>
      <w:r>
        <w:rPr>
          <w:rFonts w:hint="eastAsia"/>
          <w:lang w:val="zh-TW"/>
        </w:rPr>
        <w:t>（四）组织建立并持续维护客运索道安装（含修理）质量安全追溯体系；</w:t>
      </w:r>
    </w:p>
    <w:p w14:paraId="02BEC254">
      <w:pPr>
        <w:bidi w:val="0"/>
        <w:rPr>
          <w:lang w:val="zh-TW"/>
        </w:rPr>
      </w:pPr>
      <w:r>
        <w:rPr>
          <w:rFonts w:hint="eastAsia"/>
          <w:lang w:val="zh-TW"/>
        </w:rPr>
        <w:t>（五）落实本单位质量安全管理机构设置和安全管理人员的配备；</w:t>
      </w:r>
    </w:p>
    <w:p w14:paraId="24AC036F">
      <w:pPr>
        <w:bidi w:val="0"/>
        <w:rPr>
          <w:lang w:val="zh-TW"/>
        </w:rPr>
      </w:pPr>
      <w:r>
        <w:rPr>
          <w:rFonts w:hint="eastAsia"/>
          <w:lang w:val="zh-TW"/>
        </w:rPr>
        <w:t>（六）组织质量分析、质量审核并协助进行管理评审工作；</w:t>
      </w:r>
    </w:p>
    <w:p w14:paraId="12893B03">
      <w:pPr>
        <w:bidi w:val="0"/>
        <w:rPr>
          <w:lang w:val="zh-TW"/>
        </w:rPr>
      </w:pPr>
      <w:r>
        <w:rPr>
          <w:rFonts w:hint="eastAsia"/>
          <w:lang w:val="zh-TW"/>
        </w:rPr>
        <w:t>（七）实施对不合格品（项）的控制，行使质量安全一票否决权；负责重大质量安全问题的责任鉴定和处理，及时组织采取纠正预防措施；</w:t>
      </w:r>
    </w:p>
    <w:p w14:paraId="3515A926">
      <w:pPr>
        <w:bidi w:val="0"/>
        <w:rPr>
          <w:lang w:val="zh-TW"/>
        </w:rPr>
      </w:pPr>
      <w:r>
        <w:rPr>
          <w:rFonts w:hint="eastAsia"/>
          <w:lang w:val="zh-TW"/>
        </w:rPr>
        <w:t>（八）建立企业“公告板”制度，对所安装（修理）的客运索道安全事故事件、质量缺陷或事故隐患等情况，及时予以公示；</w:t>
      </w:r>
    </w:p>
    <w:p w14:paraId="462D4F6A">
      <w:pPr>
        <w:bidi w:val="0"/>
        <w:rPr>
          <w:lang w:val="zh-TW"/>
        </w:rPr>
      </w:pPr>
      <w:r>
        <w:rPr>
          <w:rFonts w:hint="eastAsia"/>
          <w:lang w:val="zh-TW"/>
        </w:rPr>
        <w:t>（九）组织建立和健全内外部质量信息反馈和处理的信息系统；</w:t>
      </w:r>
    </w:p>
    <w:p w14:paraId="3363162E">
      <w:pPr>
        <w:bidi w:val="0"/>
        <w:rPr>
          <w:lang w:val="zh-TW"/>
        </w:rPr>
      </w:pPr>
      <w:r>
        <w:rPr>
          <w:rFonts w:hint="eastAsia"/>
          <w:lang w:val="zh-TW" w:eastAsia="zh-CN"/>
        </w:rPr>
        <w:t>（</w:t>
      </w:r>
      <w:r>
        <w:rPr>
          <w:rFonts w:hint="eastAsia"/>
          <w:lang w:val="en-US" w:eastAsia="zh-CN"/>
        </w:rPr>
        <w:t>十</w:t>
      </w:r>
      <w:r>
        <w:rPr>
          <w:rFonts w:hint="eastAsia"/>
          <w:lang w:val="zh-TW" w:eastAsia="zh-CN"/>
        </w:rPr>
        <w:t>）</w:t>
      </w:r>
      <w:r>
        <w:rPr>
          <w:rFonts w:hint="eastAsia"/>
          <w:lang w:val="zh-TW"/>
        </w:rPr>
        <w:t>组织建立客运索道安装（含修理）质量安全日管控、周排查、月调度制度并有效实施；</w:t>
      </w:r>
    </w:p>
    <w:p w14:paraId="0D0F4372">
      <w:pPr>
        <w:bidi w:val="0"/>
        <w:rPr>
          <w:lang w:val="zh-TW"/>
        </w:rPr>
      </w:pPr>
      <w:r>
        <w:rPr>
          <w:rFonts w:hint="eastAsia"/>
          <w:lang w:val="zh-TW"/>
        </w:rPr>
        <w:t>（十一）向市场监督管理部门如实反映质量安全问题；</w:t>
      </w:r>
    </w:p>
    <w:p w14:paraId="008F9360">
      <w:pPr>
        <w:bidi w:val="0"/>
        <w:rPr>
          <w:lang w:val="zh-TW"/>
        </w:rPr>
      </w:pPr>
      <w:r>
        <w:rPr>
          <w:rFonts w:hint="eastAsia"/>
          <w:lang w:val="zh-TW"/>
        </w:rPr>
        <w:t>（十二）组织对质量安全员定期进行教育和培训；</w:t>
      </w:r>
    </w:p>
    <w:p w14:paraId="1930011B">
      <w:pPr>
        <w:bidi w:val="0"/>
        <w:rPr>
          <w:lang w:val="zh-TW"/>
        </w:rPr>
      </w:pPr>
      <w:r>
        <w:rPr>
          <w:rFonts w:hint="eastAsia"/>
          <w:lang w:val="zh-TW"/>
        </w:rPr>
        <w:t>（十三）接受和配合市场监督管理部门开展的监督检查和事故调查，并如实提供有关材料；</w:t>
      </w:r>
    </w:p>
    <w:p w14:paraId="2688E64D">
      <w:pPr>
        <w:bidi w:val="0"/>
        <w:rPr>
          <w:lang w:val="zh-TW"/>
        </w:rPr>
      </w:pPr>
      <w:r>
        <w:rPr>
          <w:rFonts w:hint="eastAsia"/>
          <w:lang w:val="zh-TW"/>
        </w:rPr>
        <w:t>（十四）履行市场监督管理部门规定和本单位要求的其他客运索道质量安全管理职责。</w:t>
      </w:r>
    </w:p>
    <w:p w14:paraId="09F4455C">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14:paraId="6A8B4116">
      <w:pPr>
        <w:pStyle w:val="4"/>
        <w:bidi w:val="0"/>
        <w:rPr>
          <w:lang w:val="zh-TW"/>
        </w:rPr>
      </w:pPr>
      <w:bookmarkStart w:id="33" w:name="_Toc22670_WPSOffice_Level2"/>
      <w:bookmarkStart w:id="34" w:name="_Toc12672"/>
      <w:r>
        <w:rPr>
          <w:rFonts w:hint="eastAsia"/>
          <w:lang w:val="zh-TW"/>
        </w:rPr>
        <w:t>大型游乐设施质量安全总监职责</w:t>
      </w:r>
      <w:bookmarkEnd w:id="33"/>
      <w:bookmarkEnd w:id="34"/>
    </w:p>
    <w:p w14:paraId="2990CD9E">
      <w:pPr>
        <w:pStyle w:val="6"/>
        <w:bidi w:val="0"/>
        <w:rPr>
          <w:lang w:val="zh-TW"/>
        </w:rPr>
      </w:pPr>
      <w:r>
        <w:rPr>
          <w:rFonts w:hint="eastAsia"/>
          <w:lang w:val="zh-TW"/>
        </w:rPr>
        <w:t>〔大型游乐设施制造</w:t>
      </w:r>
      <w:r>
        <w:rPr>
          <w:rFonts w:hint="eastAsia"/>
        </w:rPr>
        <w:t>（含安装、修理、改造）</w:t>
      </w:r>
      <w:r>
        <w:rPr>
          <w:rFonts w:hint="eastAsia"/>
          <w:lang w:val="zh-TW"/>
        </w:rPr>
        <w:t>单位〕</w:t>
      </w:r>
    </w:p>
    <w:p w14:paraId="203CED0F">
      <w:pPr>
        <w:bidi w:val="0"/>
        <w:rPr>
          <w:lang w:val="zh-TW"/>
        </w:rPr>
      </w:pPr>
      <w:r>
        <w:rPr>
          <w:rFonts w:hint="eastAsia"/>
          <w:lang w:val="zh-TW"/>
        </w:rPr>
        <w:t>本单位设立的大型游乐设施质量安全总监是指负责大型游乐设施制造</w:t>
      </w:r>
      <w:r>
        <w:rPr>
          <w:rFonts w:hint="eastAsia"/>
        </w:rPr>
        <w:t>（含安装、修理、改造）</w:t>
      </w:r>
      <w:r>
        <w:rPr>
          <w:rFonts w:hint="eastAsia"/>
          <w:lang w:val="zh-TW"/>
        </w:rPr>
        <w:t>质量保证系统安全运转的管理人员。质量安全总监按照职责要求直接对本单位主要负责人负责，承担下列职责：</w:t>
      </w:r>
    </w:p>
    <w:p w14:paraId="660F0F61">
      <w:pPr>
        <w:bidi w:val="0"/>
        <w:rPr>
          <w:lang w:val="zh-TW"/>
        </w:rPr>
      </w:pPr>
      <w:r>
        <w:rPr>
          <w:rFonts w:hint="eastAsia"/>
          <w:lang w:val="zh-TW"/>
        </w:rPr>
        <w:t>（一）组织贯彻、实施《中华人民共和国特种设备安全法》《特种设备安全监察条例》《特种设备生产和充装单位许可规则》《大型游乐设施安全监察规定》等大型游乐设施制造有关的安全技术规范及相关标准，对制造质量保证系统的有效实施负责；</w:t>
      </w:r>
    </w:p>
    <w:p w14:paraId="05A938D5">
      <w:pPr>
        <w:bidi w:val="0"/>
        <w:rPr>
          <w:lang w:val="zh-TW"/>
        </w:rPr>
      </w:pPr>
      <w:r>
        <w:rPr>
          <w:rFonts w:hint="eastAsia"/>
          <w:lang w:val="zh-TW"/>
        </w:rPr>
        <w:t>（二）组织制定质量保证手册、程序文件、作业指导书等质量保证体系文件，批准程序文件；</w:t>
      </w:r>
    </w:p>
    <w:p w14:paraId="4B19A9AB">
      <w:pPr>
        <w:bidi w:val="0"/>
        <w:rPr>
          <w:lang w:val="zh-TW"/>
        </w:rPr>
      </w:pPr>
      <w:r>
        <w:rPr>
          <w:rFonts w:hint="eastAsia"/>
          <w:lang w:val="zh-TW"/>
        </w:rPr>
        <w:t>（三）负责建立、保持和改进质量安全保证体系并使其有效运行，指导和协调、监督检查质量保证体系各质量控制系统的工作；</w:t>
      </w:r>
    </w:p>
    <w:p w14:paraId="3FCA5F1E">
      <w:pPr>
        <w:bidi w:val="0"/>
        <w:rPr>
          <w:lang w:val="zh-TW"/>
        </w:rPr>
      </w:pPr>
      <w:r>
        <w:rPr>
          <w:rFonts w:hint="eastAsia"/>
          <w:lang w:val="zh-TW"/>
        </w:rPr>
        <w:t>（四）组织建立并持续维护大型游乐设施质量安全追溯体系；</w:t>
      </w:r>
    </w:p>
    <w:p w14:paraId="7468F613">
      <w:pPr>
        <w:bidi w:val="0"/>
        <w:rPr>
          <w:lang w:val="zh-TW"/>
        </w:rPr>
      </w:pPr>
      <w:r>
        <w:rPr>
          <w:rFonts w:hint="eastAsia"/>
          <w:lang w:val="zh-TW"/>
        </w:rPr>
        <w:t xml:space="preserve">（五）落实本单位质量安全管理机构设置和安全管理人员的配备；  </w:t>
      </w:r>
    </w:p>
    <w:p w14:paraId="51EE6CC4">
      <w:pPr>
        <w:bidi w:val="0"/>
        <w:rPr>
          <w:lang w:val="zh-TW"/>
        </w:rPr>
      </w:pPr>
      <w:r>
        <w:rPr>
          <w:rFonts w:hint="eastAsia"/>
          <w:lang w:val="zh-TW"/>
        </w:rPr>
        <w:t>（六）组织质量分析、质量审核并协助进行管理评审工作；</w:t>
      </w:r>
    </w:p>
    <w:p w14:paraId="6ECC959D">
      <w:pPr>
        <w:bidi w:val="0"/>
        <w:rPr>
          <w:lang w:val="zh-TW"/>
        </w:rPr>
      </w:pPr>
      <w:r>
        <w:rPr>
          <w:rFonts w:hint="eastAsia"/>
          <w:lang w:val="zh-TW"/>
        </w:rPr>
        <w:t>（七）实施对不合格品（项）的控制，行使质量安全一票否决权；负责重大不合格品的责任鉴定和处理，及时组织采取纠正预防措施；</w:t>
      </w:r>
    </w:p>
    <w:p w14:paraId="78E11AD3">
      <w:pPr>
        <w:bidi w:val="0"/>
        <w:rPr>
          <w:lang w:val="zh-TW"/>
        </w:rPr>
      </w:pPr>
      <w:r>
        <w:rPr>
          <w:rFonts w:hint="eastAsia"/>
          <w:lang w:val="zh-TW"/>
        </w:rPr>
        <w:t>（八）建立企业“公告板”制度，对所生产的大型游乐设施安全事故事件、质量缺陷或事故隐患等情况，及时予以公示；</w:t>
      </w:r>
    </w:p>
    <w:p w14:paraId="78CE30D1">
      <w:pPr>
        <w:bidi w:val="0"/>
        <w:rPr>
          <w:lang w:val="zh-TW"/>
        </w:rPr>
      </w:pPr>
      <w:r>
        <w:rPr>
          <w:rFonts w:hint="eastAsia"/>
          <w:lang w:val="zh-TW"/>
        </w:rPr>
        <w:t>（九）组织建立和健全内外部质量信息反馈和处理的信息系统；</w:t>
      </w:r>
    </w:p>
    <w:p w14:paraId="56002C8D">
      <w:pPr>
        <w:bidi w:val="0"/>
        <w:rPr>
          <w:lang w:val="zh-TW"/>
        </w:rPr>
      </w:pPr>
      <w:r>
        <w:rPr>
          <w:rFonts w:hint="eastAsia"/>
          <w:lang w:val="zh-TW"/>
        </w:rPr>
        <w:t>（</w:t>
      </w:r>
      <w:r>
        <w:rPr>
          <w:rFonts w:hint="eastAsia"/>
        </w:rPr>
        <w:t>十</w:t>
      </w:r>
      <w:r>
        <w:rPr>
          <w:rFonts w:hint="eastAsia"/>
          <w:lang w:val="zh-TW"/>
        </w:rPr>
        <w:t>）组织建立大型游乐设施制造</w:t>
      </w:r>
      <w:r>
        <w:rPr>
          <w:rFonts w:hint="eastAsia"/>
        </w:rPr>
        <w:t>（含安装、修理、改造）</w:t>
      </w:r>
      <w:r>
        <w:rPr>
          <w:rFonts w:hint="eastAsia"/>
          <w:lang w:val="zh-TW"/>
        </w:rPr>
        <w:t>质量安全日管控、周排查、月调度制度并有效实施；</w:t>
      </w:r>
    </w:p>
    <w:p w14:paraId="5DEC8C63">
      <w:pPr>
        <w:bidi w:val="0"/>
        <w:rPr>
          <w:lang w:val="zh-TW"/>
        </w:rPr>
      </w:pPr>
      <w:r>
        <w:rPr>
          <w:rFonts w:hint="eastAsia"/>
          <w:lang w:val="zh-TW"/>
        </w:rPr>
        <w:t>（十一）向市场监督管理部门如实反映质量安全问题；</w:t>
      </w:r>
    </w:p>
    <w:p w14:paraId="6A4FF539">
      <w:pPr>
        <w:bidi w:val="0"/>
        <w:rPr>
          <w:lang w:val="zh-TW"/>
        </w:rPr>
      </w:pPr>
      <w:r>
        <w:rPr>
          <w:rFonts w:hint="eastAsia"/>
          <w:lang w:val="zh-TW"/>
        </w:rPr>
        <w:t>（十二）组织对质量安全员定期进行教育和培训；</w:t>
      </w:r>
    </w:p>
    <w:p w14:paraId="063FF642">
      <w:pPr>
        <w:bidi w:val="0"/>
        <w:rPr>
          <w:lang w:val="zh-TW"/>
        </w:rPr>
      </w:pPr>
      <w:r>
        <w:rPr>
          <w:rFonts w:hint="eastAsia"/>
          <w:lang w:val="zh-TW"/>
        </w:rPr>
        <w:t>（十三）接受和配合市场监督管理部门开展的监督检查和事故调查，并如实提供有关材料；</w:t>
      </w:r>
    </w:p>
    <w:p w14:paraId="2AC758F4">
      <w:pPr>
        <w:bidi w:val="0"/>
        <w:rPr>
          <w:lang w:val="zh-TW"/>
        </w:rPr>
      </w:pPr>
      <w:r>
        <w:rPr>
          <w:rFonts w:hint="eastAsia"/>
          <w:lang w:val="zh-TW"/>
        </w:rPr>
        <w:t>（十四）履行市场监督管理部门规定和本单位要求的其他大型游乐设施质量安全管理职责。</w:t>
      </w:r>
    </w:p>
    <w:p w14:paraId="396D673D">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14:paraId="0FCBBBEB">
      <w:pPr>
        <w:pStyle w:val="4"/>
        <w:bidi w:val="0"/>
        <w:rPr>
          <w:lang w:val="zh-TW"/>
        </w:rPr>
      </w:pPr>
      <w:bookmarkStart w:id="35" w:name="_Toc29446"/>
      <w:bookmarkStart w:id="36" w:name="_Toc31200_WPSOffice_Level2"/>
      <w:r>
        <w:rPr>
          <w:rFonts w:hint="eastAsia"/>
          <w:lang w:val="zh-TW"/>
        </w:rPr>
        <w:t>大型游乐设施质量安全总监职责</w:t>
      </w:r>
      <w:bookmarkEnd w:id="35"/>
      <w:bookmarkEnd w:id="36"/>
    </w:p>
    <w:p w14:paraId="3F4067C6">
      <w:pPr>
        <w:pStyle w:val="6"/>
        <w:bidi w:val="0"/>
        <w:rPr>
          <w:lang w:val="zh-TW"/>
        </w:rPr>
      </w:pPr>
      <w:r>
        <w:rPr>
          <w:rFonts w:hint="eastAsia"/>
          <w:lang w:val="zh-TW"/>
        </w:rPr>
        <w:t>〔大型游乐设施安装（含修理）单位〕</w:t>
      </w:r>
    </w:p>
    <w:p w14:paraId="2381095C">
      <w:pPr>
        <w:bidi w:val="0"/>
        <w:rPr>
          <w:lang w:val="zh-TW"/>
        </w:rPr>
      </w:pPr>
      <w:r>
        <w:rPr>
          <w:rFonts w:hint="eastAsia"/>
          <w:lang w:val="zh-TW"/>
        </w:rPr>
        <w:t>本单位设立的大型游乐设施质量安全总监是指负责大型游乐设施安装（含修理）质量保证系统安全运转的管理人员。质量安全总监按照职责要求直接对本单位主要负责人负责，承担下列职责：</w:t>
      </w:r>
    </w:p>
    <w:p w14:paraId="66600442">
      <w:pPr>
        <w:bidi w:val="0"/>
        <w:rPr>
          <w:lang w:val="zh-TW"/>
        </w:rPr>
      </w:pPr>
      <w:r>
        <w:rPr>
          <w:rFonts w:hint="eastAsia"/>
          <w:lang w:val="zh-TW"/>
        </w:rPr>
        <w:t>（一）组织贯彻、实施《中华人民共和国特种设备安全法》《特种设备安全监察条例》《特种设备生产和充装单位许可规则》《大型游乐设施安全监察规定》等与大型游乐设施安装（含修理）有关的安全技术规范及相关标准，对质量保证系统的有效实施负责；</w:t>
      </w:r>
    </w:p>
    <w:p w14:paraId="0DE1D9AE">
      <w:pPr>
        <w:bidi w:val="0"/>
        <w:rPr>
          <w:lang w:val="zh-TW"/>
        </w:rPr>
      </w:pPr>
      <w:r>
        <w:rPr>
          <w:rFonts w:hint="eastAsia"/>
          <w:lang w:val="zh-TW"/>
        </w:rPr>
        <w:t>（二）组织制定质量保证手册、程序文件、作业指导书等质量保证体系文件，批准程序文件；</w:t>
      </w:r>
    </w:p>
    <w:p w14:paraId="748DF3CD">
      <w:pPr>
        <w:bidi w:val="0"/>
        <w:rPr>
          <w:lang w:val="zh-TW"/>
        </w:rPr>
      </w:pPr>
      <w:r>
        <w:rPr>
          <w:rFonts w:hint="eastAsia"/>
          <w:lang w:val="zh-TW"/>
        </w:rPr>
        <w:t>（三）负责建立、保持和改进质量安全保证体系并使其有效运行，指导和协调、监督检查质量保证体系各质量控制系统的工作；</w:t>
      </w:r>
    </w:p>
    <w:p w14:paraId="5408F5C7">
      <w:pPr>
        <w:bidi w:val="0"/>
        <w:rPr>
          <w:lang w:val="zh-TW"/>
        </w:rPr>
      </w:pPr>
      <w:r>
        <w:rPr>
          <w:rFonts w:hint="eastAsia"/>
          <w:lang w:val="zh-TW"/>
        </w:rPr>
        <w:t>（四）组织建立并持续维护大型游乐设施安装（含修理）质量安全追溯体系；</w:t>
      </w:r>
    </w:p>
    <w:p w14:paraId="129FA452">
      <w:pPr>
        <w:bidi w:val="0"/>
        <w:rPr>
          <w:lang w:val="zh-TW"/>
        </w:rPr>
      </w:pPr>
      <w:r>
        <w:rPr>
          <w:rFonts w:hint="eastAsia"/>
          <w:lang w:val="zh-TW"/>
        </w:rPr>
        <w:t xml:space="preserve">（五）落实本单位质量安全管理机构设置和安全管理人员的配备；  </w:t>
      </w:r>
    </w:p>
    <w:p w14:paraId="2E871006">
      <w:pPr>
        <w:bidi w:val="0"/>
        <w:rPr>
          <w:lang w:val="zh-TW"/>
        </w:rPr>
      </w:pPr>
      <w:r>
        <w:rPr>
          <w:rFonts w:hint="eastAsia"/>
          <w:lang w:val="zh-TW"/>
        </w:rPr>
        <w:t>（六）组织质量分析、质量审核并协助进行管理评审工作；</w:t>
      </w:r>
    </w:p>
    <w:p w14:paraId="7A091EF3">
      <w:pPr>
        <w:bidi w:val="0"/>
        <w:rPr>
          <w:lang w:val="zh-TW"/>
        </w:rPr>
      </w:pPr>
      <w:r>
        <w:rPr>
          <w:rFonts w:hint="eastAsia"/>
          <w:lang w:val="zh-TW"/>
        </w:rPr>
        <w:t>（七）实施对不合格品（项）的控制，行使质量安全一票否决权；负责重大质量安全问题的责任鉴定和处理，及时组织采取纠正预防措施；</w:t>
      </w:r>
    </w:p>
    <w:p w14:paraId="4F3D74F5">
      <w:pPr>
        <w:bidi w:val="0"/>
        <w:rPr>
          <w:lang w:val="zh-TW"/>
        </w:rPr>
      </w:pPr>
      <w:r>
        <w:rPr>
          <w:rFonts w:hint="eastAsia"/>
          <w:lang w:val="zh-TW"/>
        </w:rPr>
        <w:t>（八）建立企业“公告板”制度，对所安装（改造、修理）的大型游乐设施安全事故事件、质量缺陷或事故隐患等情况，及时予以公示；</w:t>
      </w:r>
    </w:p>
    <w:p w14:paraId="7D23025F">
      <w:pPr>
        <w:bidi w:val="0"/>
        <w:rPr>
          <w:lang w:val="zh-TW"/>
        </w:rPr>
      </w:pPr>
      <w:r>
        <w:rPr>
          <w:rFonts w:hint="eastAsia"/>
          <w:lang w:val="zh-TW"/>
        </w:rPr>
        <w:t>（九）组织建立和健全内外部质量信息反馈和处理的信息系统；</w:t>
      </w:r>
    </w:p>
    <w:p w14:paraId="711EAA42">
      <w:pPr>
        <w:bidi w:val="0"/>
        <w:rPr>
          <w:lang w:val="zh-TW"/>
        </w:rPr>
      </w:pPr>
      <w:r>
        <w:rPr>
          <w:rFonts w:hint="eastAsia"/>
          <w:lang w:val="zh-TW"/>
        </w:rPr>
        <w:t>（十）组织建立大型游乐设施安装（含修理）质量安全日管控、周排查、月调度制度并有效实施；</w:t>
      </w:r>
    </w:p>
    <w:p w14:paraId="297DF731">
      <w:pPr>
        <w:bidi w:val="0"/>
        <w:rPr>
          <w:lang w:val="zh-TW"/>
        </w:rPr>
      </w:pPr>
      <w:r>
        <w:rPr>
          <w:rFonts w:hint="eastAsia"/>
          <w:lang w:val="zh-TW"/>
        </w:rPr>
        <w:t>（十一）向市场监督管理部门如实反映质量安全问题；</w:t>
      </w:r>
    </w:p>
    <w:p w14:paraId="39C2DC64">
      <w:pPr>
        <w:bidi w:val="0"/>
        <w:rPr>
          <w:lang w:val="zh-TW"/>
        </w:rPr>
      </w:pPr>
      <w:r>
        <w:rPr>
          <w:rFonts w:hint="eastAsia"/>
          <w:lang w:val="zh-TW"/>
        </w:rPr>
        <w:t>（十二）组织对质量安全员定期进行教育和培训；</w:t>
      </w:r>
    </w:p>
    <w:p w14:paraId="0E04898D">
      <w:pPr>
        <w:bidi w:val="0"/>
        <w:rPr>
          <w:lang w:val="zh-TW"/>
        </w:rPr>
      </w:pPr>
      <w:r>
        <w:rPr>
          <w:rFonts w:hint="eastAsia"/>
          <w:lang w:val="zh-TW"/>
        </w:rPr>
        <w:t>（十三）接受和配合市场监督管理部门开展的监督检查和事故调查，并如实提供有关材料；</w:t>
      </w:r>
    </w:p>
    <w:p w14:paraId="4A93187B">
      <w:pPr>
        <w:bidi w:val="0"/>
        <w:rPr>
          <w:lang w:val="zh-TW"/>
        </w:rPr>
      </w:pPr>
      <w:r>
        <w:rPr>
          <w:rFonts w:hint="eastAsia"/>
          <w:lang w:val="zh-TW"/>
        </w:rPr>
        <w:t>（十四）履行市场监督管理部门规定和本单位要求的其他大型游乐设施质量安全管理职责。</w:t>
      </w:r>
    </w:p>
    <w:p w14:paraId="5367D4D1">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14:paraId="5049025A">
      <w:pPr>
        <w:pStyle w:val="4"/>
        <w:bidi w:val="0"/>
        <w:rPr>
          <w:lang w:val="zh-TW"/>
        </w:rPr>
      </w:pPr>
      <w:bookmarkStart w:id="37" w:name="_Toc16191"/>
      <w:bookmarkStart w:id="38" w:name="_Toc13359_WPSOffice_Level2"/>
      <w:r>
        <w:rPr>
          <w:rFonts w:hint="eastAsia"/>
          <w:lang w:val="zh-TW"/>
        </w:rPr>
        <w:t>场车质量安全总监职责</w:t>
      </w:r>
      <w:bookmarkEnd w:id="37"/>
      <w:bookmarkEnd w:id="38"/>
    </w:p>
    <w:p w14:paraId="266B2478">
      <w:pPr>
        <w:pStyle w:val="6"/>
        <w:bidi w:val="0"/>
        <w:rPr>
          <w:lang w:val="zh-TW"/>
        </w:rPr>
      </w:pPr>
      <w:r>
        <w:rPr>
          <w:rFonts w:hint="eastAsia"/>
          <w:lang w:val="zh-TW"/>
        </w:rPr>
        <w:t>〔场车制造（含修理、改造）单位〕</w:t>
      </w:r>
    </w:p>
    <w:p w14:paraId="21B2A5D6">
      <w:pPr>
        <w:bidi w:val="0"/>
        <w:rPr>
          <w:lang w:val="zh-TW"/>
        </w:rPr>
      </w:pPr>
      <w:r>
        <w:rPr>
          <w:rFonts w:hint="eastAsia"/>
          <w:lang w:val="zh-TW"/>
        </w:rPr>
        <w:t>本单位设立的场车质量安全总监是指负责场车制造（含修理、改造）质量保证系统安全运转的管理人员。质量安全总监按照职责要求直接对本单位主要负责人负责，承担下列职责：</w:t>
      </w:r>
    </w:p>
    <w:p w14:paraId="58FBAC07">
      <w:pPr>
        <w:bidi w:val="0"/>
        <w:rPr>
          <w:lang w:val="zh-TW"/>
        </w:rPr>
      </w:pPr>
      <w:r>
        <w:rPr>
          <w:rFonts w:hint="eastAsia"/>
          <w:lang w:val="zh-TW"/>
        </w:rPr>
        <w:t>（一）组织贯彻、实施《中华人民共和国特种设备安全法》、《特种设备安全监察条例》、《特种设备生产和充装单位许可规则》、《场</w:t>
      </w:r>
      <w:r>
        <w:rPr>
          <w:rFonts w:hint="eastAsia"/>
          <w:lang w:val="zh-TW" w:eastAsia="zh-CN"/>
        </w:rPr>
        <w:t>（</w:t>
      </w:r>
      <w:r>
        <w:rPr>
          <w:rFonts w:hint="eastAsia"/>
          <w:lang w:val="en-US" w:eastAsia="zh-CN"/>
        </w:rPr>
        <w:t>厂</w:t>
      </w:r>
      <w:r>
        <w:rPr>
          <w:rFonts w:hint="eastAsia"/>
          <w:lang w:val="zh-TW" w:eastAsia="zh-CN"/>
        </w:rPr>
        <w:t>）</w:t>
      </w:r>
      <w:r>
        <w:rPr>
          <w:rFonts w:hint="eastAsia"/>
          <w:lang w:val="zh-TW"/>
        </w:rPr>
        <w:t>内专用机动车辆安全技术规程》、（     ）等场车有关的法律法规、安全技术规范及相关标准，对质量保证系统的实施负责；</w:t>
      </w:r>
    </w:p>
    <w:p w14:paraId="52F767B6">
      <w:pPr>
        <w:bidi w:val="0"/>
        <w:rPr>
          <w:lang w:val="zh-TW"/>
        </w:rPr>
      </w:pPr>
      <w:r>
        <w:rPr>
          <w:rFonts w:hint="eastAsia"/>
          <w:lang w:val="zh-TW"/>
        </w:rPr>
        <w:t>（二）组织制定质量保证手册、程序文件、作业指导书等质量保证体系文件，批准程序文件；</w:t>
      </w:r>
    </w:p>
    <w:p w14:paraId="5825692A">
      <w:pPr>
        <w:bidi w:val="0"/>
        <w:rPr>
          <w:lang w:val="zh-TW"/>
        </w:rPr>
      </w:pPr>
      <w:r>
        <w:rPr>
          <w:rFonts w:hint="eastAsia"/>
          <w:lang w:val="zh-TW"/>
        </w:rPr>
        <w:t>（三）负责建立、保持和改进质量安全保证体系并使其有效运行，指导和协调、监督检查质量保证体系各质量控制系统的工作；</w:t>
      </w:r>
    </w:p>
    <w:p w14:paraId="2912113B">
      <w:pPr>
        <w:bidi w:val="0"/>
        <w:rPr>
          <w:lang w:val="zh-TW"/>
        </w:rPr>
      </w:pPr>
      <w:r>
        <w:rPr>
          <w:rFonts w:hint="eastAsia"/>
          <w:lang w:val="zh-TW"/>
        </w:rPr>
        <w:t>（四）组织建立并持续维护场车质量安全追溯体系；</w:t>
      </w:r>
    </w:p>
    <w:p w14:paraId="4652FD61">
      <w:pPr>
        <w:bidi w:val="0"/>
        <w:rPr>
          <w:lang w:val="zh-TW"/>
        </w:rPr>
      </w:pPr>
      <w:r>
        <w:rPr>
          <w:rFonts w:hint="eastAsia"/>
          <w:lang w:val="zh-TW"/>
        </w:rPr>
        <w:t xml:space="preserve">（五）落实本单位质量安全管理机构设置和安全管理人员的配备； </w:t>
      </w:r>
    </w:p>
    <w:p w14:paraId="4B466348">
      <w:pPr>
        <w:bidi w:val="0"/>
        <w:rPr>
          <w:lang w:val="zh-TW"/>
        </w:rPr>
      </w:pPr>
      <w:r>
        <w:rPr>
          <w:rFonts w:hint="eastAsia"/>
          <w:lang w:val="zh-TW"/>
        </w:rPr>
        <w:t xml:space="preserve">（六）组织质量分析、质量审核并协助进行管理评审工作； </w:t>
      </w:r>
    </w:p>
    <w:p w14:paraId="6A81216E">
      <w:pPr>
        <w:bidi w:val="0"/>
        <w:rPr>
          <w:lang w:val="zh-TW"/>
        </w:rPr>
      </w:pPr>
      <w:r>
        <w:rPr>
          <w:rFonts w:hint="eastAsia"/>
          <w:lang w:val="zh-TW"/>
        </w:rPr>
        <w:t xml:space="preserve">（七）实施对不合格品（项）的控制，行使质量安全一票否决权； </w:t>
      </w:r>
    </w:p>
    <w:p w14:paraId="067D7C5F">
      <w:pPr>
        <w:bidi w:val="0"/>
        <w:rPr>
          <w:lang w:val="zh-TW"/>
        </w:rPr>
      </w:pPr>
      <w:r>
        <w:rPr>
          <w:rFonts w:hint="eastAsia"/>
          <w:lang w:val="zh-TW"/>
        </w:rPr>
        <w:t xml:space="preserve">（八）建立企业公告板制度，对所生产的场车安全事故事件、质量缺陷或事故隐患等情况，及时予以公示； </w:t>
      </w:r>
    </w:p>
    <w:p w14:paraId="6687911B">
      <w:pPr>
        <w:bidi w:val="0"/>
        <w:rPr>
          <w:lang w:val="zh-TW"/>
        </w:rPr>
      </w:pPr>
      <w:r>
        <w:rPr>
          <w:rFonts w:hint="eastAsia"/>
          <w:lang w:val="zh-TW"/>
        </w:rPr>
        <w:t xml:space="preserve">（九）组织建立和健全内外部质量信息反馈和处理的信息系统； </w:t>
      </w:r>
    </w:p>
    <w:p w14:paraId="05A44155">
      <w:pPr>
        <w:bidi w:val="0"/>
        <w:rPr>
          <w:lang w:val="zh-TW"/>
        </w:rPr>
      </w:pPr>
      <w:r>
        <w:rPr>
          <w:rFonts w:hint="eastAsia"/>
          <w:lang w:val="zh-TW"/>
        </w:rPr>
        <w:t xml:space="preserve">（十）组织建立场车制造（含修理、改造）质量安全日管控、周排查、月调度制度并有效实施； </w:t>
      </w:r>
    </w:p>
    <w:p w14:paraId="14935A31">
      <w:pPr>
        <w:bidi w:val="0"/>
        <w:rPr>
          <w:lang w:val="zh-TW"/>
        </w:rPr>
      </w:pPr>
      <w:r>
        <w:rPr>
          <w:rFonts w:hint="eastAsia"/>
          <w:lang w:val="zh-TW"/>
        </w:rPr>
        <w:t xml:space="preserve">（十一）向市场监督管理部门如实反映质量安全问题； </w:t>
      </w:r>
    </w:p>
    <w:p w14:paraId="5B27CDFE">
      <w:pPr>
        <w:bidi w:val="0"/>
        <w:rPr>
          <w:lang w:val="zh-TW"/>
        </w:rPr>
      </w:pPr>
      <w:r>
        <w:rPr>
          <w:rFonts w:hint="eastAsia"/>
          <w:lang w:val="zh-TW"/>
        </w:rPr>
        <w:t xml:space="preserve">（十二）组织对质量安全员定期进行教育和培训； </w:t>
      </w:r>
    </w:p>
    <w:p w14:paraId="578001F4">
      <w:pPr>
        <w:bidi w:val="0"/>
        <w:rPr>
          <w:lang w:val="zh-TW"/>
        </w:rPr>
      </w:pPr>
      <w:r>
        <w:rPr>
          <w:rFonts w:hint="eastAsia"/>
          <w:lang w:val="zh-TW"/>
        </w:rPr>
        <w:t>（十三）接受和配合市场监督管理部门开展的监督检查和事故调查，并如实提供有关材料；</w:t>
      </w:r>
    </w:p>
    <w:p w14:paraId="7783785A">
      <w:pPr>
        <w:bidi w:val="0"/>
        <w:rPr>
          <w:lang w:val="zh-TW"/>
        </w:rPr>
      </w:pPr>
      <w:r>
        <w:rPr>
          <w:rFonts w:hint="eastAsia"/>
          <w:lang w:val="zh-TW"/>
        </w:rPr>
        <w:t>（十四）履行市场监督管理部门规定和本单位要求的其他场车质量安全管理职责。</w:t>
      </w:r>
    </w:p>
    <w:p w14:paraId="7B998F8E">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14:paraId="212A8509">
      <w:pPr>
        <w:pStyle w:val="4"/>
        <w:bidi w:val="0"/>
        <w:rPr>
          <w:lang w:val="zh-TW"/>
        </w:rPr>
      </w:pPr>
      <w:bookmarkStart w:id="39" w:name="_Toc24353_WPSOffice_Level2"/>
      <w:bookmarkStart w:id="40" w:name="_Toc21220"/>
      <w:r>
        <w:rPr>
          <w:rFonts w:hint="eastAsia"/>
          <w:lang w:val="zh-TW"/>
        </w:rPr>
        <w:t>场车质量安全总监职责</w:t>
      </w:r>
      <w:bookmarkEnd w:id="39"/>
      <w:bookmarkEnd w:id="40"/>
    </w:p>
    <w:p w14:paraId="5FDACAD9">
      <w:pPr>
        <w:pStyle w:val="6"/>
        <w:bidi w:val="0"/>
        <w:rPr>
          <w:lang w:val="zh-TW"/>
        </w:rPr>
      </w:pPr>
      <w:r>
        <w:rPr>
          <w:rFonts w:hint="eastAsia"/>
          <w:lang w:val="zh-TW"/>
        </w:rPr>
        <w:t>（场车修理单位）</w:t>
      </w:r>
    </w:p>
    <w:p w14:paraId="187041C5">
      <w:pPr>
        <w:bidi w:val="0"/>
        <w:rPr>
          <w:lang w:val="zh-TW"/>
        </w:rPr>
      </w:pPr>
      <w:r>
        <w:rPr>
          <w:rFonts w:hint="eastAsia"/>
          <w:lang w:val="zh-TW"/>
        </w:rPr>
        <w:t>本单位设立的场车质量安全总监是指负责场车修理质量保证系统安全运转的管理人员。质量安全总监按照职责要求直接对本单位主要负责人负责，承担下列职责：：</w:t>
      </w:r>
    </w:p>
    <w:p w14:paraId="390B0934">
      <w:pPr>
        <w:bidi w:val="0"/>
        <w:rPr>
          <w:lang w:val="zh-TW"/>
        </w:rPr>
      </w:pPr>
      <w:r>
        <w:rPr>
          <w:rFonts w:hint="eastAsia"/>
          <w:lang w:val="zh-TW"/>
        </w:rPr>
        <w:t>（一）组织贯彻、实施《中华人民共和国特种设备安全法》《特种设备安全监察条例》《特种设备生产和充装单位许可规则》《场(厂)内专用机动车辆安全技术规程》（     ）等场车有关的法律法规、安全技术规范及相关标准，对质量保证系统的实施负责；</w:t>
      </w:r>
    </w:p>
    <w:p w14:paraId="5D5A9173">
      <w:pPr>
        <w:bidi w:val="0"/>
        <w:rPr>
          <w:lang w:val="zh-TW"/>
        </w:rPr>
      </w:pPr>
      <w:r>
        <w:rPr>
          <w:rFonts w:hint="eastAsia"/>
          <w:lang w:val="zh-TW"/>
        </w:rPr>
        <w:t>（二）组织制定质量保证手册、程序文件、作业指导书等质量保证体系文件，批准程序文件；</w:t>
      </w:r>
    </w:p>
    <w:p w14:paraId="5B16A2EF">
      <w:pPr>
        <w:bidi w:val="0"/>
        <w:rPr>
          <w:lang w:val="zh-TW"/>
        </w:rPr>
      </w:pPr>
      <w:r>
        <w:rPr>
          <w:rFonts w:hint="eastAsia"/>
          <w:lang w:val="zh-TW"/>
        </w:rPr>
        <w:t>（三）负责建立、保持和改进质量安全保证体系并使其有效运行，指导和协调、监督检查质量保证体系各质量控制系统的工作；</w:t>
      </w:r>
    </w:p>
    <w:p w14:paraId="0158F3EA">
      <w:pPr>
        <w:bidi w:val="0"/>
        <w:rPr>
          <w:lang w:val="zh-TW"/>
        </w:rPr>
      </w:pPr>
      <w:r>
        <w:rPr>
          <w:rFonts w:hint="eastAsia"/>
          <w:lang w:val="zh-TW"/>
        </w:rPr>
        <w:t>（四）组织建立并持续维护场车质量安全追溯体系；</w:t>
      </w:r>
    </w:p>
    <w:p w14:paraId="14C23C7E">
      <w:pPr>
        <w:bidi w:val="0"/>
        <w:rPr>
          <w:lang w:val="zh-TW"/>
        </w:rPr>
      </w:pPr>
      <w:r>
        <w:rPr>
          <w:rFonts w:hint="eastAsia"/>
          <w:lang w:val="zh-TW"/>
        </w:rPr>
        <w:t xml:space="preserve">（五）落实本单位质量安全管理机构设置和安全管理人员的配备； </w:t>
      </w:r>
    </w:p>
    <w:p w14:paraId="740161EE">
      <w:pPr>
        <w:bidi w:val="0"/>
        <w:rPr>
          <w:lang w:val="zh-TW"/>
        </w:rPr>
      </w:pPr>
      <w:r>
        <w:rPr>
          <w:rFonts w:hint="eastAsia"/>
          <w:lang w:val="zh-TW"/>
        </w:rPr>
        <w:t xml:space="preserve">（六）组织质量分析、质量审核并协助进行管理评审工作； </w:t>
      </w:r>
    </w:p>
    <w:p w14:paraId="519C7A01">
      <w:pPr>
        <w:bidi w:val="0"/>
        <w:rPr>
          <w:lang w:val="zh-TW"/>
        </w:rPr>
      </w:pPr>
      <w:r>
        <w:rPr>
          <w:rFonts w:hint="eastAsia"/>
          <w:lang w:val="zh-TW"/>
        </w:rPr>
        <w:t xml:space="preserve">（七）实施对不合格品（项）的控制，行使质量安全一票否决权； </w:t>
      </w:r>
    </w:p>
    <w:p w14:paraId="76AA675A">
      <w:pPr>
        <w:bidi w:val="0"/>
        <w:rPr>
          <w:lang w:val="zh-TW"/>
        </w:rPr>
      </w:pPr>
      <w:r>
        <w:rPr>
          <w:rFonts w:hint="eastAsia"/>
          <w:lang w:val="zh-TW"/>
        </w:rPr>
        <w:t xml:space="preserve">（八）建立企业公告板制度，对所生产的场车安全事故事件、质量缺陷或事故隐患等情况，及时予以公示； </w:t>
      </w:r>
    </w:p>
    <w:p w14:paraId="5C8A97D7">
      <w:pPr>
        <w:bidi w:val="0"/>
        <w:rPr>
          <w:lang w:val="zh-TW"/>
        </w:rPr>
      </w:pPr>
      <w:r>
        <w:rPr>
          <w:rFonts w:hint="eastAsia"/>
          <w:lang w:val="zh-TW"/>
        </w:rPr>
        <w:t>（九）组织建立和健全内外部质量信息反馈和处理的信息系统；</w:t>
      </w:r>
    </w:p>
    <w:p w14:paraId="552F14AB">
      <w:pPr>
        <w:bidi w:val="0"/>
        <w:rPr>
          <w:lang w:val="zh-TW"/>
        </w:rPr>
      </w:pPr>
      <w:r>
        <w:rPr>
          <w:rFonts w:hint="eastAsia"/>
          <w:lang w:val="zh-TW"/>
        </w:rPr>
        <w:t>（十）组织建立场车修理质量安全日管控、周排查、月调度制度并有效实施；</w:t>
      </w:r>
    </w:p>
    <w:p w14:paraId="166154DE">
      <w:pPr>
        <w:bidi w:val="0"/>
        <w:rPr>
          <w:lang w:val="zh-TW"/>
        </w:rPr>
      </w:pPr>
      <w:r>
        <w:rPr>
          <w:rFonts w:hint="eastAsia"/>
          <w:lang w:val="zh-TW"/>
        </w:rPr>
        <w:t>（十一）向市场监督管理部门如实反映质量安全问题；</w:t>
      </w:r>
    </w:p>
    <w:p w14:paraId="7FA45F23">
      <w:pPr>
        <w:bidi w:val="0"/>
        <w:rPr>
          <w:lang w:val="zh-TW"/>
        </w:rPr>
      </w:pPr>
      <w:r>
        <w:rPr>
          <w:rFonts w:hint="eastAsia"/>
          <w:lang w:val="zh-TW"/>
        </w:rPr>
        <w:t>（十二）组织对质量安全员定期进行教育和培训，包括组织学习程序文件、作业指导书等；</w:t>
      </w:r>
    </w:p>
    <w:p w14:paraId="1332A454">
      <w:pPr>
        <w:bidi w:val="0"/>
        <w:rPr>
          <w:lang w:val="zh-TW"/>
        </w:rPr>
      </w:pPr>
      <w:r>
        <w:rPr>
          <w:rFonts w:hint="eastAsia"/>
          <w:lang w:val="zh-TW"/>
        </w:rPr>
        <w:t>（十三）接受和配合市场监督管理部门开展的监督检查和事故调查，并如实提供有关材料；</w:t>
      </w:r>
    </w:p>
    <w:p w14:paraId="16700272">
      <w:pPr>
        <w:bidi w:val="0"/>
        <w:rPr>
          <w:lang w:val="zh-TW"/>
        </w:rPr>
      </w:pPr>
      <w:r>
        <w:rPr>
          <w:rFonts w:hint="eastAsia"/>
          <w:lang w:val="zh-TW"/>
        </w:rPr>
        <w:t>（十四）履行市场监督管理部门规定和本单位要求的其他场车质量安全管理职责。</w:t>
      </w:r>
    </w:p>
    <w:p w14:paraId="3689F343">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14:paraId="0EF74E8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sz w:val="48"/>
          <w:szCs w:val="48"/>
          <w:lang w:val="en-US" w:eastAsia="zh-CN"/>
        </w:rPr>
      </w:pPr>
    </w:p>
    <w:p w14:paraId="121AFA7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sz w:val="48"/>
          <w:szCs w:val="48"/>
          <w:lang w:val="en-US" w:eastAsia="zh-CN"/>
        </w:rPr>
      </w:pPr>
    </w:p>
    <w:p w14:paraId="788BBC8E">
      <w:pPr>
        <w:pStyle w:val="4"/>
        <w:bidi w:val="0"/>
        <w:rPr>
          <w:rFonts w:hint="eastAsia"/>
          <w:lang w:val="en-US" w:eastAsia="zh-CN"/>
        </w:rPr>
      </w:pPr>
      <w:bookmarkStart w:id="41" w:name="_Toc6561_WPSOffice_Level1"/>
      <w:bookmarkStart w:id="42" w:name="_Toc28409"/>
      <w:r>
        <w:rPr>
          <w:rFonts w:hint="eastAsia"/>
          <w:lang w:val="en-US" w:eastAsia="zh-CN"/>
        </w:rPr>
        <w:t>二、特种设备生产单位质量安全员守则</w:t>
      </w:r>
      <w:bookmarkEnd w:id="41"/>
      <w:bookmarkEnd w:id="42"/>
    </w:p>
    <w:p w14:paraId="6E35C2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zh-TW"/>
        </w:rPr>
      </w:pPr>
      <w:r>
        <w:rPr>
          <w:rFonts w:hint="eastAsia"/>
          <w:lang w:val="zh-TW"/>
        </w:rPr>
        <w:br w:type="page"/>
      </w:r>
    </w:p>
    <w:p w14:paraId="7857A652">
      <w:pPr>
        <w:pStyle w:val="4"/>
        <w:bidi w:val="0"/>
        <w:rPr>
          <w:lang w:val="zh-TW"/>
        </w:rPr>
      </w:pPr>
      <w:bookmarkStart w:id="43" w:name="_Toc5602"/>
      <w:bookmarkStart w:id="44" w:name="_Toc29339_WPSOffice_Level2"/>
      <w:r>
        <w:rPr>
          <w:rFonts w:hint="eastAsia"/>
          <w:lang w:val="zh-TW"/>
        </w:rPr>
        <w:t>锅炉质量安全员守则</w:t>
      </w:r>
      <w:bookmarkEnd w:id="43"/>
      <w:bookmarkEnd w:id="44"/>
    </w:p>
    <w:p w14:paraId="3D127DF3">
      <w:pPr>
        <w:pStyle w:val="6"/>
        <w:bidi w:val="0"/>
        <w:rPr>
          <w:lang w:val="zh-TW"/>
        </w:rPr>
      </w:pPr>
      <w:r>
        <w:rPr>
          <w:rFonts w:hint="eastAsia"/>
          <w:lang w:val="zh-TW"/>
        </w:rPr>
        <w:t>〔锅炉制造</w:t>
      </w:r>
      <w:r>
        <w:rPr>
          <w:rFonts w:hint="eastAsia"/>
        </w:rPr>
        <w:t>（含安装、修理、改造）</w:t>
      </w:r>
      <w:r>
        <w:rPr>
          <w:rFonts w:hint="eastAsia"/>
          <w:lang w:val="zh-TW"/>
        </w:rPr>
        <w:t>单位〕</w:t>
      </w:r>
    </w:p>
    <w:p w14:paraId="0C761F40">
      <w:pPr>
        <w:bidi w:val="0"/>
        <w:rPr>
          <w:lang w:val="zh-TW"/>
        </w:rPr>
      </w:pPr>
      <w:r>
        <w:rPr>
          <w:rFonts w:hint="eastAsia"/>
          <w:lang w:val="zh-TW"/>
        </w:rPr>
        <w:t>本单位设立的质量安全员是指具体负责锅炉制造</w:t>
      </w:r>
      <w:r>
        <w:rPr>
          <w:rFonts w:hint="eastAsia"/>
        </w:rPr>
        <w:t>（含安装、修理、改造）</w:t>
      </w:r>
      <w:r>
        <w:rPr>
          <w:rFonts w:hint="eastAsia"/>
          <w:lang w:val="zh-TW"/>
        </w:rPr>
        <w:t>质量过程控制的检查人员，根据本单位实际情况和产品制造工作需要，配备并任命足够数量的质量安全员。质量安全员应当具备锅炉制造质量安全管理能力，具有一定的行政和技术职权，按照职责要求，对质量安全总监或单位主要负责人负责，承担下列职责：</w:t>
      </w:r>
    </w:p>
    <w:p w14:paraId="76586DA5">
      <w:pPr>
        <w:bidi w:val="0"/>
        <w:rPr>
          <w:lang w:val="zh-TW"/>
        </w:rPr>
      </w:pPr>
      <w:r>
        <w:rPr>
          <w:rFonts w:hint="eastAsia"/>
          <w:lang w:val="zh-TW"/>
        </w:rPr>
        <w:t>（一）负责审核质量控制程序文件和作业指导书；</w:t>
      </w:r>
    </w:p>
    <w:p w14:paraId="42385CA8">
      <w:pPr>
        <w:bidi w:val="0"/>
        <w:rPr>
          <w:lang w:val="zh-TW"/>
        </w:rPr>
      </w:pPr>
      <w:r>
        <w:rPr>
          <w:rFonts w:hint="eastAsia"/>
          <w:lang w:val="zh-TW"/>
        </w:rPr>
        <w:t>（二）按照安全技术规范和质量保证手册要求，审查确认相关工作见证，检查制造过程的质量控制程序和要求实施情况；</w:t>
      </w:r>
    </w:p>
    <w:p w14:paraId="677FECE3">
      <w:pPr>
        <w:bidi w:val="0"/>
        <w:rPr>
          <w:lang w:val="zh-TW"/>
        </w:rPr>
      </w:pPr>
      <w:r>
        <w:rPr>
          <w:rFonts w:hint="eastAsia"/>
          <w:lang w:val="zh-TW"/>
        </w:rPr>
        <w:t>（三）发现问题应当与当事人及时联系、解决，必要时责令停止当事人的工作，将情况向质量安全总监报告；未发现问题的，也应当予以记录并实行零风险报告；</w:t>
      </w:r>
    </w:p>
    <w:p w14:paraId="7B34CF05">
      <w:pPr>
        <w:bidi w:val="0"/>
        <w:rPr>
          <w:lang w:val="zh-TW"/>
        </w:rPr>
      </w:pPr>
      <w:r>
        <w:rPr>
          <w:rFonts w:hint="eastAsia"/>
          <w:lang w:val="zh-TW"/>
        </w:rPr>
        <w:t>（四）组织对相关技术人员定期进行教育和培训；</w:t>
      </w:r>
    </w:p>
    <w:p w14:paraId="782E866F">
      <w:pPr>
        <w:bidi w:val="0"/>
        <w:rPr>
          <w:lang w:val="zh-TW"/>
        </w:rPr>
      </w:pPr>
      <w:r>
        <w:rPr>
          <w:rFonts w:hint="eastAsia"/>
          <w:lang w:val="zh-TW"/>
        </w:rPr>
        <w:t>（五）配合检验机构做好锅炉设计文件鉴定、型式试验、监督检验等工作；</w:t>
      </w:r>
    </w:p>
    <w:p w14:paraId="72FDD2B7">
      <w:pPr>
        <w:bidi w:val="0"/>
        <w:rPr>
          <w:lang w:val="zh-TW"/>
        </w:rPr>
      </w:pPr>
      <w:r>
        <w:rPr>
          <w:rFonts w:hint="eastAsia"/>
          <w:lang w:val="zh-TW"/>
        </w:rPr>
        <w:t>（六）落实锅炉质量安全日管控工作制度，形成每日检查记录；</w:t>
      </w:r>
    </w:p>
    <w:p w14:paraId="79F10926">
      <w:pPr>
        <w:bidi w:val="0"/>
        <w:rPr>
          <w:lang w:val="zh-TW"/>
        </w:rPr>
      </w:pPr>
      <w:r>
        <w:rPr>
          <w:rFonts w:hint="eastAsia"/>
          <w:lang w:val="zh-TW"/>
        </w:rPr>
        <w:t>（七）接受和配合市场监督管理部门开展的监督检查和事故调查，并如实提供有关材料；</w:t>
      </w:r>
    </w:p>
    <w:p w14:paraId="3D357A69">
      <w:pPr>
        <w:bidi w:val="0"/>
        <w:rPr>
          <w:rFonts w:hint="eastAsia"/>
          <w:lang w:val="zh-TW"/>
        </w:rPr>
      </w:pPr>
      <w:r>
        <w:rPr>
          <w:rFonts w:hint="eastAsia"/>
          <w:lang w:val="zh-TW"/>
        </w:rPr>
        <w:t>（八）履行市场监督管理部门规定和本单位要求的其他锅炉质量安全管理职责。</w:t>
      </w:r>
      <w:r>
        <w:rPr>
          <w:rFonts w:hint="eastAsia"/>
          <w:lang w:val="zh-TW"/>
        </w:rPr>
        <w:br w:type="page"/>
      </w:r>
    </w:p>
    <w:p w14:paraId="0E9DA398">
      <w:pPr>
        <w:pStyle w:val="4"/>
        <w:bidi w:val="0"/>
        <w:rPr>
          <w:lang w:val="zh-TW"/>
        </w:rPr>
      </w:pPr>
      <w:bookmarkStart w:id="45" w:name="_Toc28442"/>
      <w:bookmarkStart w:id="46" w:name="_Toc21868_WPSOffice_Level2"/>
      <w:r>
        <w:rPr>
          <w:rFonts w:hint="eastAsia"/>
          <w:lang w:val="zh-TW"/>
        </w:rPr>
        <w:t>锅炉质量安全员守则</w:t>
      </w:r>
      <w:bookmarkEnd w:id="45"/>
      <w:bookmarkEnd w:id="46"/>
    </w:p>
    <w:p w14:paraId="3DEDBDC6">
      <w:pPr>
        <w:pStyle w:val="6"/>
        <w:bidi w:val="0"/>
        <w:rPr>
          <w:lang w:val="zh-TW"/>
        </w:rPr>
      </w:pPr>
      <w:r>
        <w:rPr>
          <w:rFonts w:hint="eastAsia"/>
          <w:lang w:val="zh-TW"/>
        </w:rPr>
        <w:t>〔锅炉安装（含修理、改造）单位〕</w:t>
      </w:r>
    </w:p>
    <w:p w14:paraId="3CB72F8A">
      <w:pPr>
        <w:bidi w:val="0"/>
        <w:rPr>
          <w:lang w:val="zh-TW"/>
        </w:rPr>
      </w:pPr>
      <w:r>
        <w:rPr>
          <w:rFonts w:hint="eastAsia"/>
          <w:lang w:val="zh-TW"/>
        </w:rPr>
        <w:t>本单位设立的质量安全员是指具体负责锅炉安装（含修理、改造）质量过程控制的检查人员，根据本单位实际情况和锅炉安装（含修理、改造）工作需要，配备并任命足够数量的质量安全员。质量安全员应当具备锅炉安装（含修理、改造）质量安全管理能力，具有一定的行政和技术职权，按照职责要求，对质量安全总监或单位主要负责人负责，承担下列职责：</w:t>
      </w:r>
    </w:p>
    <w:p w14:paraId="77ED9048">
      <w:pPr>
        <w:bidi w:val="0"/>
        <w:rPr>
          <w:lang w:val="zh-TW"/>
        </w:rPr>
      </w:pPr>
      <w:r>
        <w:rPr>
          <w:rFonts w:hint="eastAsia"/>
          <w:lang w:val="zh-TW"/>
        </w:rPr>
        <w:t>（一）负责审核质量控制程序文件和作业指导书；</w:t>
      </w:r>
    </w:p>
    <w:p w14:paraId="28736B12">
      <w:pPr>
        <w:bidi w:val="0"/>
        <w:rPr>
          <w:lang w:val="zh-TW"/>
        </w:rPr>
      </w:pPr>
      <w:r>
        <w:rPr>
          <w:rFonts w:hint="eastAsia"/>
          <w:lang w:val="zh-TW"/>
        </w:rPr>
        <w:t>（二）按照安全技术规范和质量保证手册要求，审查确认相关工作见证，检查施工过程的质量控制程序和要求实施情况；</w:t>
      </w:r>
    </w:p>
    <w:p w14:paraId="648CA459">
      <w:pPr>
        <w:bidi w:val="0"/>
        <w:rPr>
          <w:lang w:val="zh-TW"/>
        </w:rPr>
      </w:pPr>
      <w:r>
        <w:rPr>
          <w:rFonts w:hint="eastAsia"/>
          <w:lang w:val="zh-TW"/>
        </w:rPr>
        <w:t>（三）发现问题应当与当事人及时联系、解决，必要时责令停止当事人的工作，将情况向质量安全总监报告；未发现问题的，也应当予以记录并实行零风险报告；</w:t>
      </w:r>
    </w:p>
    <w:p w14:paraId="519AC06A">
      <w:pPr>
        <w:bidi w:val="0"/>
        <w:rPr>
          <w:lang w:val="zh-TW"/>
        </w:rPr>
      </w:pPr>
      <w:r>
        <w:rPr>
          <w:rFonts w:hint="eastAsia"/>
          <w:lang w:val="zh-TW"/>
        </w:rPr>
        <w:t>（四）组织对相关技术人员定期进行教育和培训；</w:t>
      </w:r>
    </w:p>
    <w:p w14:paraId="11FBFE70">
      <w:pPr>
        <w:bidi w:val="0"/>
        <w:rPr>
          <w:lang w:val="zh-TW"/>
        </w:rPr>
      </w:pPr>
      <w:r>
        <w:rPr>
          <w:rFonts w:hint="eastAsia"/>
          <w:lang w:val="zh-TW"/>
        </w:rPr>
        <w:t>（五）配合检验机构做好锅炉监督检验等工作；</w:t>
      </w:r>
    </w:p>
    <w:p w14:paraId="484F7DC0">
      <w:pPr>
        <w:bidi w:val="0"/>
        <w:rPr>
          <w:lang w:val="zh-TW"/>
        </w:rPr>
      </w:pPr>
      <w:r>
        <w:rPr>
          <w:rFonts w:hint="eastAsia"/>
          <w:lang w:val="zh-TW"/>
        </w:rPr>
        <w:t>（六）落实锅炉质量安全日管控工作制度，形成每日检查记录；</w:t>
      </w:r>
    </w:p>
    <w:p w14:paraId="1BA389CB">
      <w:pPr>
        <w:bidi w:val="0"/>
        <w:rPr>
          <w:lang w:val="zh-TW"/>
        </w:rPr>
      </w:pPr>
      <w:r>
        <w:rPr>
          <w:rFonts w:hint="eastAsia"/>
          <w:lang w:val="zh-TW"/>
        </w:rPr>
        <w:t>（七）接受和配合市场监督管理部门开展的监督检查和事故调查，并如实提供有关材料；</w:t>
      </w:r>
    </w:p>
    <w:p w14:paraId="1DA5D267">
      <w:pPr>
        <w:bidi w:val="0"/>
        <w:rPr>
          <w:rFonts w:hint="eastAsia"/>
          <w:lang w:val="zh-TW"/>
        </w:rPr>
      </w:pPr>
      <w:r>
        <w:rPr>
          <w:rFonts w:hint="eastAsia"/>
          <w:lang w:val="zh-TW"/>
        </w:rPr>
        <w:t>（八）履行市场监督管理部门规定和本单位要求的其他锅炉质量安全管理职责。</w:t>
      </w:r>
      <w:r>
        <w:rPr>
          <w:rFonts w:hint="eastAsia"/>
          <w:lang w:val="zh-TW"/>
        </w:rPr>
        <w:br w:type="page"/>
      </w:r>
    </w:p>
    <w:p w14:paraId="199205AA">
      <w:pPr>
        <w:pStyle w:val="4"/>
        <w:bidi w:val="0"/>
        <w:rPr>
          <w:lang w:val="zh-TW"/>
        </w:rPr>
      </w:pPr>
      <w:bookmarkStart w:id="47" w:name="_Toc1712_WPSOffice_Level2"/>
      <w:bookmarkStart w:id="48" w:name="_Toc31558"/>
      <w:r>
        <w:rPr>
          <w:rFonts w:hint="eastAsia"/>
          <w:lang w:val="zh-TW"/>
        </w:rPr>
        <w:t>压力容器质量安全员守则</w:t>
      </w:r>
      <w:bookmarkEnd w:id="47"/>
      <w:bookmarkEnd w:id="48"/>
    </w:p>
    <w:p w14:paraId="5C3BA6E2">
      <w:pPr>
        <w:pStyle w:val="6"/>
        <w:bidi w:val="0"/>
        <w:rPr>
          <w:lang w:val="zh-TW"/>
        </w:rPr>
      </w:pPr>
      <w:r>
        <w:rPr>
          <w:rFonts w:hint="eastAsia"/>
          <w:lang w:val="zh-TW"/>
        </w:rPr>
        <w:t>（压力容器设计单位）</w:t>
      </w:r>
    </w:p>
    <w:p w14:paraId="16D7180F">
      <w:pPr>
        <w:bidi w:val="0"/>
        <w:rPr>
          <w:lang w:val="zh-TW"/>
        </w:rPr>
      </w:pPr>
      <w:r>
        <w:rPr>
          <w:rFonts w:hint="eastAsia"/>
          <w:lang w:val="zh-TW"/>
        </w:rPr>
        <w:t>本单位设立的质量安全员是指具体负责压力容器设计质量过程控制的检查人员，根据本单位实际情况和压力容器设计工作需要，配备并任命足够数量的质量安全员。质量安全员应当具备压力容器设计质量安全管理能力，具有一定的行政和技术职权，按照职责要求，对质量安全总监或者单位主要负责人负责，承担下列职责：</w:t>
      </w:r>
    </w:p>
    <w:p w14:paraId="7052E87B">
      <w:pPr>
        <w:bidi w:val="0"/>
        <w:rPr>
          <w:lang w:val="zh-TW"/>
        </w:rPr>
      </w:pPr>
      <w:r>
        <w:rPr>
          <w:rFonts w:hint="eastAsia"/>
          <w:lang w:val="zh-TW"/>
        </w:rPr>
        <w:t>（一）负责审核质量控制程序文件和设计技术规定；</w:t>
      </w:r>
    </w:p>
    <w:p w14:paraId="598AEA91">
      <w:pPr>
        <w:bidi w:val="0"/>
        <w:rPr>
          <w:lang w:val="zh-TW"/>
        </w:rPr>
      </w:pPr>
      <w:r>
        <w:rPr>
          <w:rFonts w:hint="eastAsia"/>
          <w:lang w:val="zh-TW"/>
        </w:rPr>
        <w:t>（二）按照安全技术规范和质量保证手册要求，审查确认相关工作见证，检查生产过程的质量控制程序和要求实施情况；</w:t>
      </w:r>
    </w:p>
    <w:p w14:paraId="497A4AC5">
      <w:pPr>
        <w:bidi w:val="0"/>
        <w:rPr>
          <w:lang w:val="zh-TW"/>
        </w:rPr>
      </w:pPr>
      <w:r>
        <w:rPr>
          <w:rFonts w:hint="eastAsia"/>
          <w:lang w:val="zh-TW"/>
        </w:rPr>
        <w:t>（三）发现问题应当与当事人及时联系、解决，必要时责令停止当事人的工作，及时向质量安全总监报告有关情况；未发现问题的，也应当予以记录并实行零风险报告；</w:t>
      </w:r>
    </w:p>
    <w:p w14:paraId="1FE56D66">
      <w:pPr>
        <w:bidi w:val="0"/>
        <w:rPr>
          <w:lang w:val="zh-TW"/>
        </w:rPr>
      </w:pPr>
      <w:r>
        <w:rPr>
          <w:rFonts w:hint="eastAsia"/>
          <w:lang w:val="zh-TW"/>
        </w:rPr>
        <w:t>（四）组织对相关设计技术人员定期进行教育和培训；</w:t>
      </w:r>
    </w:p>
    <w:p w14:paraId="24AE87EF">
      <w:pPr>
        <w:bidi w:val="0"/>
        <w:rPr>
          <w:lang w:val="zh-TW"/>
        </w:rPr>
      </w:pPr>
      <w:r>
        <w:rPr>
          <w:rFonts w:hint="eastAsia"/>
          <w:lang w:val="zh-TW"/>
        </w:rPr>
        <w:t>（五）落实企业质量安全日管控制度，形成每日检查记录；</w:t>
      </w:r>
    </w:p>
    <w:p w14:paraId="6D4A1E36">
      <w:pPr>
        <w:bidi w:val="0"/>
        <w:rPr>
          <w:lang w:val="zh-TW"/>
        </w:rPr>
      </w:pPr>
      <w:r>
        <w:rPr>
          <w:rFonts w:hint="eastAsia"/>
          <w:lang w:val="zh-TW"/>
        </w:rPr>
        <w:t>（六）接受和配合市场监督管理部门开展的监督检查和事故调查，并如实提供有关材料；</w:t>
      </w:r>
    </w:p>
    <w:p w14:paraId="18495F9B">
      <w:pPr>
        <w:bidi w:val="0"/>
        <w:rPr>
          <w:lang w:val="zh-TW"/>
        </w:rPr>
      </w:pPr>
      <w:r>
        <w:rPr>
          <w:rFonts w:hint="eastAsia"/>
          <w:lang w:val="zh-TW"/>
        </w:rPr>
        <w:t>（七）履行市场监督管理部门规定和本单位要求的其他压力容器设计安全管理职责。</w:t>
      </w:r>
    </w:p>
    <w:p w14:paraId="33B44C77">
      <w:pPr>
        <w:bidi w:val="0"/>
        <w:rPr>
          <w:lang w:val="zh-TW"/>
        </w:rPr>
      </w:pPr>
      <w:r>
        <w:rPr>
          <w:lang w:val="zh-TW"/>
        </w:rPr>
        <w:br w:type="page"/>
      </w:r>
    </w:p>
    <w:p w14:paraId="1D075D73">
      <w:pPr>
        <w:pStyle w:val="4"/>
        <w:bidi w:val="0"/>
        <w:rPr>
          <w:lang w:val="zh-TW"/>
        </w:rPr>
      </w:pPr>
      <w:bookmarkStart w:id="49" w:name="_Toc4461_WPSOffice_Level2"/>
      <w:bookmarkStart w:id="50" w:name="_Toc19005"/>
      <w:r>
        <w:rPr>
          <w:rFonts w:hint="eastAsia"/>
          <w:lang w:val="zh-TW"/>
        </w:rPr>
        <w:t>压力容器质量安全员守则</w:t>
      </w:r>
      <w:bookmarkEnd w:id="49"/>
      <w:bookmarkEnd w:id="50"/>
    </w:p>
    <w:p w14:paraId="0D4B9637">
      <w:pPr>
        <w:pStyle w:val="6"/>
        <w:bidi w:val="0"/>
        <w:rPr>
          <w:lang w:val="zh-TW"/>
        </w:rPr>
      </w:pPr>
      <w:r>
        <w:rPr>
          <w:rFonts w:hint="eastAsia"/>
          <w:lang w:val="zh-TW"/>
        </w:rPr>
        <w:t>〔压力容器制造</w:t>
      </w:r>
      <w:r>
        <w:rPr>
          <w:rFonts w:hint="eastAsia"/>
        </w:rPr>
        <w:t>（含安装、修理、改造）</w:t>
      </w:r>
      <w:r>
        <w:rPr>
          <w:rFonts w:hint="eastAsia"/>
          <w:lang w:val="zh-TW"/>
        </w:rPr>
        <w:t>单位〕</w:t>
      </w:r>
    </w:p>
    <w:p w14:paraId="2A4286E6">
      <w:pPr>
        <w:bidi w:val="0"/>
        <w:rPr>
          <w:lang w:val="zh-TW"/>
        </w:rPr>
      </w:pPr>
      <w:r>
        <w:rPr>
          <w:rFonts w:hint="eastAsia"/>
          <w:lang w:val="zh-TW"/>
        </w:rPr>
        <w:t>本单位设立的质量安全员是指具体负责压力容器制造</w:t>
      </w:r>
      <w:r>
        <w:rPr>
          <w:rFonts w:hint="eastAsia"/>
        </w:rPr>
        <w:t>（含安装、修理、改造）</w:t>
      </w:r>
      <w:r>
        <w:rPr>
          <w:rFonts w:hint="eastAsia"/>
          <w:lang w:val="zh-TW"/>
        </w:rPr>
        <w:t>质量过程控制的检查人员，根据本单位实际情况和产品制造工作需要，配备并任命足够数量的质量安全员。质量安全员应当具备压力容器制造</w:t>
      </w:r>
      <w:r>
        <w:rPr>
          <w:rFonts w:hint="eastAsia"/>
        </w:rPr>
        <w:t>（含安装、修理、改造）</w:t>
      </w:r>
      <w:r>
        <w:rPr>
          <w:rFonts w:hint="eastAsia"/>
          <w:lang w:val="zh-TW"/>
        </w:rPr>
        <w:t>质量安全管理能力，具有一定的行政和技术职权，按照职责要求，对质量安全总监或者单位主要负责人负责，承担下列职责：</w:t>
      </w:r>
    </w:p>
    <w:p w14:paraId="51F5A95E">
      <w:pPr>
        <w:bidi w:val="0"/>
        <w:rPr>
          <w:lang w:val="zh-TW"/>
        </w:rPr>
      </w:pPr>
      <w:r>
        <w:rPr>
          <w:rFonts w:hint="eastAsia"/>
          <w:lang w:val="zh-TW"/>
        </w:rPr>
        <w:t>（一）负责审核质量控制程序文件和作业指导书；</w:t>
      </w:r>
    </w:p>
    <w:p w14:paraId="2109D7AD">
      <w:pPr>
        <w:bidi w:val="0"/>
        <w:rPr>
          <w:lang w:val="zh-TW"/>
        </w:rPr>
      </w:pPr>
      <w:r>
        <w:rPr>
          <w:rFonts w:hint="eastAsia"/>
          <w:lang w:val="zh-TW"/>
        </w:rPr>
        <w:t>（二）按照安全技术规范和质量保证手册要求，审查确认相关工作见证，检查制造过程的质量控制程序和要求实施情况；</w:t>
      </w:r>
    </w:p>
    <w:p w14:paraId="642AC676">
      <w:pPr>
        <w:bidi w:val="0"/>
        <w:rPr>
          <w:lang w:val="zh-TW"/>
        </w:rPr>
      </w:pPr>
      <w:r>
        <w:rPr>
          <w:rFonts w:hint="eastAsia"/>
          <w:lang w:val="zh-TW"/>
        </w:rPr>
        <w:t>（三）发现问题应当与当事人及时联系、解决，必要时责令停止当事人的工作，及时向质量安全总监报告有关情况；未发现问题的，也应当予以记录并实行零风险报告；</w:t>
      </w:r>
    </w:p>
    <w:p w14:paraId="1C68B100">
      <w:pPr>
        <w:bidi w:val="0"/>
        <w:rPr>
          <w:lang w:val="zh-TW"/>
        </w:rPr>
      </w:pPr>
      <w:r>
        <w:rPr>
          <w:rFonts w:hint="eastAsia"/>
          <w:lang w:val="zh-TW"/>
        </w:rPr>
        <w:t>（四）组织对相关技术人员定期进行教育和培训；</w:t>
      </w:r>
    </w:p>
    <w:p w14:paraId="3E721AD0">
      <w:pPr>
        <w:bidi w:val="0"/>
        <w:rPr>
          <w:lang w:val="zh-TW"/>
        </w:rPr>
      </w:pPr>
      <w:r>
        <w:rPr>
          <w:rFonts w:hint="eastAsia"/>
          <w:lang w:val="zh-TW"/>
        </w:rPr>
        <w:t>（五）配合检验机构做好压力容器设计文件鉴定、型式试验、监督检验工作；</w:t>
      </w:r>
    </w:p>
    <w:p w14:paraId="1BDE10ED">
      <w:pPr>
        <w:bidi w:val="0"/>
        <w:rPr>
          <w:lang w:val="zh-TW"/>
        </w:rPr>
      </w:pPr>
      <w:r>
        <w:rPr>
          <w:rFonts w:hint="eastAsia"/>
          <w:lang w:val="zh-TW"/>
        </w:rPr>
        <w:t>（六）落实企业质量安全日管控制度，形成每日检查记录；</w:t>
      </w:r>
    </w:p>
    <w:p w14:paraId="6D21BF91">
      <w:pPr>
        <w:bidi w:val="0"/>
        <w:rPr>
          <w:lang w:val="zh-TW"/>
        </w:rPr>
      </w:pPr>
      <w:r>
        <w:rPr>
          <w:rFonts w:hint="eastAsia"/>
          <w:lang w:val="zh-TW"/>
        </w:rPr>
        <w:t>（七）接受和配合市场监督管理部门开展的监督检查和事故调查，并如实提供有关材料；</w:t>
      </w:r>
    </w:p>
    <w:p w14:paraId="1BCE0381">
      <w:pPr>
        <w:bidi w:val="0"/>
        <w:rPr>
          <w:rFonts w:hint="eastAsia"/>
          <w:lang w:val="zh-TW"/>
        </w:rPr>
      </w:pPr>
      <w:r>
        <w:rPr>
          <w:rFonts w:hint="eastAsia"/>
          <w:lang w:val="zh-TW"/>
        </w:rPr>
        <w:t>（八）履行市场监督管理部门规定和本单位要求的其他压力容器制造安全管理职责。</w:t>
      </w:r>
    </w:p>
    <w:p w14:paraId="7C0BB65E">
      <w:pPr>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br w:type="page"/>
      </w:r>
    </w:p>
    <w:p w14:paraId="7B2BAED7">
      <w:pPr>
        <w:pStyle w:val="4"/>
        <w:bidi w:val="0"/>
        <w:rPr>
          <w:rFonts w:hint="eastAsia"/>
          <w:lang w:val="zh-TW"/>
        </w:rPr>
      </w:pPr>
      <w:bookmarkStart w:id="51" w:name="_Toc21129_WPSOffice_Level2"/>
      <w:bookmarkStart w:id="52" w:name="_Toc4633"/>
      <w:r>
        <w:rPr>
          <w:rFonts w:hint="eastAsia"/>
          <w:lang w:val="zh-TW"/>
        </w:rPr>
        <w:t>气瓶质量安全员守则</w:t>
      </w:r>
      <w:bookmarkEnd w:id="51"/>
      <w:bookmarkEnd w:id="52"/>
    </w:p>
    <w:p w14:paraId="740D4066">
      <w:pPr>
        <w:bidi w:val="0"/>
        <w:rPr>
          <w:lang w:val="zh-TW"/>
        </w:rPr>
      </w:pPr>
      <w:r>
        <w:rPr>
          <w:rFonts w:hint="eastAsia"/>
          <w:lang w:val="zh-TW"/>
        </w:rPr>
        <w:t>本单位设立的质量安全员是指具体负责气瓶制造质量过程控制的检查人员，根据本单位实际情况和产品制造工作需要，配备并任命足够数量的质量安全员。质量安全员应当具备气瓶制造质量安全管理能力，具有一定的行政和技术职权，按照职责要求，对质量安全总监或者单位主要负责人负责，承担下列职责：</w:t>
      </w:r>
    </w:p>
    <w:p w14:paraId="64656DED">
      <w:pPr>
        <w:bidi w:val="0"/>
        <w:rPr>
          <w:lang w:val="zh-TW"/>
        </w:rPr>
      </w:pPr>
      <w:r>
        <w:rPr>
          <w:rFonts w:hint="eastAsia"/>
          <w:lang w:val="zh-TW"/>
        </w:rPr>
        <w:t>（一）负责审核质量控制程序文件和作业指导书；</w:t>
      </w:r>
    </w:p>
    <w:p w14:paraId="43211F98">
      <w:pPr>
        <w:bidi w:val="0"/>
        <w:rPr>
          <w:lang w:val="zh-TW"/>
        </w:rPr>
      </w:pPr>
      <w:r>
        <w:rPr>
          <w:rFonts w:hint="eastAsia"/>
          <w:lang w:val="zh-TW"/>
        </w:rPr>
        <w:t>（二）按照安全技术规范和质量保证手册要求，审查确认相关工作见证，检查生产过程的质量控制程序和要求实施情况；</w:t>
      </w:r>
    </w:p>
    <w:p w14:paraId="08FBFE3F">
      <w:pPr>
        <w:bidi w:val="0"/>
        <w:rPr>
          <w:lang w:val="zh-TW"/>
        </w:rPr>
      </w:pPr>
      <w:r>
        <w:rPr>
          <w:rFonts w:hint="eastAsia"/>
          <w:lang w:val="zh-TW"/>
        </w:rPr>
        <w:t>（三）落实本单位气瓶制造质量安全追溯信息平台各项功能，并实施每日检查；</w:t>
      </w:r>
    </w:p>
    <w:p w14:paraId="349270AE">
      <w:pPr>
        <w:bidi w:val="0"/>
        <w:rPr>
          <w:lang w:val="zh-TW"/>
        </w:rPr>
      </w:pPr>
      <w:r>
        <w:rPr>
          <w:rFonts w:hint="eastAsia"/>
          <w:lang w:val="zh-TW"/>
        </w:rPr>
        <w:t>（四）发现问题应当与当事人及时联系、解决，必要时责令停止当事人的工作，及时向质量安全总监报告有关情况；未发现问题的，也应当予以记录并实行零风险报告；</w:t>
      </w:r>
    </w:p>
    <w:p w14:paraId="0254EE98">
      <w:pPr>
        <w:bidi w:val="0"/>
        <w:rPr>
          <w:lang w:val="zh-TW"/>
        </w:rPr>
      </w:pPr>
      <w:r>
        <w:rPr>
          <w:rFonts w:hint="eastAsia"/>
          <w:lang w:val="zh-TW"/>
        </w:rPr>
        <w:t>（五）组织对相关技术人员定期进行教育和培训；</w:t>
      </w:r>
    </w:p>
    <w:p w14:paraId="225D55EB">
      <w:pPr>
        <w:bidi w:val="0"/>
        <w:rPr>
          <w:lang w:val="zh-TW"/>
        </w:rPr>
      </w:pPr>
      <w:r>
        <w:rPr>
          <w:rFonts w:hint="eastAsia"/>
          <w:lang w:val="zh-TW"/>
        </w:rPr>
        <w:t>（六）落实企业质量安全日管控制度，形成每日检查记录；</w:t>
      </w:r>
    </w:p>
    <w:p w14:paraId="738A9D51">
      <w:pPr>
        <w:bidi w:val="0"/>
        <w:rPr>
          <w:lang w:val="zh-TW"/>
        </w:rPr>
      </w:pPr>
      <w:r>
        <w:rPr>
          <w:rFonts w:hint="eastAsia"/>
          <w:lang w:val="zh-TW"/>
        </w:rPr>
        <w:t>（七）配合检验机构做好气瓶设计文件鉴定、型式试验、监督检验等工作；</w:t>
      </w:r>
    </w:p>
    <w:p w14:paraId="643D5EA9">
      <w:pPr>
        <w:bidi w:val="0"/>
        <w:rPr>
          <w:lang w:val="zh-TW"/>
        </w:rPr>
      </w:pPr>
      <w:r>
        <w:rPr>
          <w:rFonts w:hint="eastAsia"/>
          <w:lang w:val="zh-TW"/>
        </w:rPr>
        <w:t>（八）接受和配合市场监督管理部门开展的监督检查和事故调查，并如实提供有关材料；</w:t>
      </w:r>
    </w:p>
    <w:p w14:paraId="28F4B4A7">
      <w:pPr>
        <w:bidi w:val="0"/>
        <w:rPr>
          <w:rFonts w:hint="eastAsia"/>
          <w:lang w:val="zh-TW"/>
        </w:rPr>
      </w:pPr>
      <w:r>
        <w:rPr>
          <w:rFonts w:hint="eastAsia"/>
          <w:lang w:val="zh-TW"/>
        </w:rPr>
        <w:t>（九）履行市场监督管理部门规定和本单位要求的其他气瓶制造安全管理职责。</w:t>
      </w:r>
    </w:p>
    <w:p w14:paraId="5B679443">
      <w:pPr>
        <w:bidi w:val="0"/>
        <w:rPr>
          <w:rFonts w:hint="eastAsia"/>
          <w:lang w:val="zh-TW"/>
        </w:rPr>
      </w:pPr>
      <w:r>
        <w:rPr>
          <w:rFonts w:hint="eastAsia"/>
          <w:lang w:val="zh-TW"/>
        </w:rPr>
        <w:br w:type="page"/>
      </w:r>
    </w:p>
    <w:p w14:paraId="630AAD57">
      <w:pPr>
        <w:pStyle w:val="4"/>
        <w:bidi w:val="0"/>
        <w:rPr>
          <w:lang w:val="zh-TW"/>
        </w:rPr>
      </w:pPr>
      <w:bookmarkStart w:id="53" w:name="_Toc29811_WPSOffice_Level2"/>
      <w:bookmarkStart w:id="54" w:name="_Toc11951"/>
      <w:r>
        <w:rPr>
          <w:rFonts w:hint="eastAsia"/>
          <w:lang w:val="zh-TW"/>
        </w:rPr>
        <w:t>压力管道质量安全员守则</w:t>
      </w:r>
      <w:bookmarkEnd w:id="53"/>
      <w:bookmarkEnd w:id="54"/>
    </w:p>
    <w:p w14:paraId="70F902C2">
      <w:pPr>
        <w:pStyle w:val="6"/>
        <w:bidi w:val="0"/>
        <w:rPr>
          <w:lang w:val="zh-TW"/>
        </w:rPr>
      </w:pPr>
      <w:r>
        <w:rPr>
          <w:rFonts w:hint="eastAsia"/>
          <w:lang w:val="zh-TW"/>
        </w:rPr>
        <w:t>（压力管道设计单位）</w:t>
      </w:r>
    </w:p>
    <w:p w14:paraId="4947AB52">
      <w:pPr>
        <w:bidi w:val="0"/>
        <w:rPr>
          <w:lang w:val="zh-TW"/>
        </w:rPr>
      </w:pPr>
      <w:r>
        <w:rPr>
          <w:rFonts w:hint="eastAsia"/>
          <w:lang w:val="zh-TW"/>
        </w:rPr>
        <w:t>本单位设立的质量安全员是指具体负责压力管道设计质量过程控制的检查人员，根据本单位实际情况和压力管道设计工作需要，配备并任命足够数量的质量安全员。质量安全员应当具备压力管道设计质量安全管理能力，具有一定的行政和技术职权，按照职责要求，对质量安全总监或者单位主要负责人负责，承担下列职责：</w:t>
      </w:r>
    </w:p>
    <w:p w14:paraId="3A6AF8CC">
      <w:pPr>
        <w:bidi w:val="0"/>
        <w:rPr>
          <w:lang w:val="zh-TW"/>
        </w:rPr>
      </w:pPr>
      <w:r>
        <w:rPr>
          <w:rFonts w:hint="eastAsia"/>
          <w:lang w:val="zh-TW"/>
        </w:rPr>
        <w:t>（一）负责审核质量控制程序文件和设计技术规定；</w:t>
      </w:r>
    </w:p>
    <w:p w14:paraId="3592DCE3">
      <w:pPr>
        <w:bidi w:val="0"/>
        <w:rPr>
          <w:lang w:val="zh-TW"/>
        </w:rPr>
      </w:pPr>
      <w:r>
        <w:rPr>
          <w:rFonts w:hint="eastAsia"/>
          <w:lang w:val="zh-TW"/>
        </w:rPr>
        <w:t>（二）按照安全技术规范和质量保证手册要求，审查确认相关工作见证，检查生产过程的质量控制程序和要求实施情况；</w:t>
      </w:r>
    </w:p>
    <w:p w14:paraId="4872269E">
      <w:pPr>
        <w:bidi w:val="0"/>
        <w:rPr>
          <w:lang w:val="zh-TW"/>
        </w:rPr>
      </w:pPr>
      <w:r>
        <w:rPr>
          <w:rFonts w:hint="eastAsia"/>
          <w:lang w:val="zh-TW"/>
        </w:rPr>
        <w:t>（三）发现问题应当与当事人及时联系、解决，必要时责令停止当事人的工作，及时向质量安全总监报告有关情况；未发现问题的，也应当予以记录并实行零风险报告；</w:t>
      </w:r>
    </w:p>
    <w:p w14:paraId="65DCC7C4">
      <w:pPr>
        <w:bidi w:val="0"/>
        <w:rPr>
          <w:lang w:val="zh-TW"/>
        </w:rPr>
      </w:pPr>
      <w:r>
        <w:rPr>
          <w:rFonts w:hint="eastAsia"/>
          <w:lang w:val="zh-TW"/>
        </w:rPr>
        <w:t>（四）组织对相关设计技术人员定期进行教育和培训；</w:t>
      </w:r>
    </w:p>
    <w:p w14:paraId="0B9F01F6">
      <w:pPr>
        <w:bidi w:val="0"/>
        <w:rPr>
          <w:lang w:val="zh-TW"/>
        </w:rPr>
      </w:pPr>
      <w:r>
        <w:rPr>
          <w:rFonts w:hint="eastAsia"/>
          <w:lang w:val="zh-TW"/>
        </w:rPr>
        <w:t>（五）落实企业质量安全日管控制度，形成每日检查记录；</w:t>
      </w:r>
    </w:p>
    <w:p w14:paraId="2332F1ED">
      <w:pPr>
        <w:bidi w:val="0"/>
        <w:rPr>
          <w:lang w:val="zh-TW"/>
        </w:rPr>
      </w:pPr>
      <w:r>
        <w:rPr>
          <w:rFonts w:hint="eastAsia"/>
          <w:lang w:val="zh-TW"/>
        </w:rPr>
        <w:t>（六）接受和配合市场监督管理部门开展的监督检查和事故调查，并如实提供有关材料；</w:t>
      </w:r>
    </w:p>
    <w:p w14:paraId="356E6056">
      <w:pPr>
        <w:bidi w:val="0"/>
        <w:rPr>
          <w:lang w:val="zh-TW"/>
        </w:rPr>
      </w:pPr>
      <w:r>
        <w:rPr>
          <w:rFonts w:hint="eastAsia"/>
          <w:lang w:val="zh-TW"/>
        </w:rPr>
        <w:t>（七）履行市场监督管理部门规定和本单位要求的其他压力管道设计安全管理职责。</w:t>
      </w:r>
    </w:p>
    <w:p w14:paraId="3E6CE687">
      <w:pPr>
        <w:bidi w:val="0"/>
        <w:rPr>
          <w:lang w:val="zh-TW"/>
        </w:rPr>
      </w:pPr>
    </w:p>
    <w:p w14:paraId="70D16B03">
      <w:pPr>
        <w:bidi w:val="0"/>
        <w:rPr>
          <w:lang w:val="zh-TW"/>
        </w:rPr>
      </w:pPr>
      <w:r>
        <w:rPr>
          <w:lang w:val="zh-TW"/>
        </w:rPr>
        <w:br w:type="page"/>
      </w:r>
    </w:p>
    <w:p w14:paraId="746217CF">
      <w:pPr>
        <w:pStyle w:val="4"/>
        <w:bidi w:val="0"/>
        <w:rPr>
          <w:lang w:val="zh-TW"/>
        </w:rPr>
      </w:pPr>
      <w:bookmarkStart w:id="55" w:name="_Toc1311"/>
      <w:bookmarkStart w:id="56" w:name="_Toc874_WPSOffice_Level2"/>
      <w:r>
        <w:rPr>
          <w:rFonts w:hint="eastAsia"/>
          <w:lang w:val="zh-TW"/>
        </w:rPr>
        <w:t>压力管道质量安全员守则</w:t>
      </w:r>
      <w:bookmarkEnd w:id="55"/>
      <w:bookmarkEnd w:id="56"/>
    </w:p>
    <w:p w14:paraId="116D5114">
      <w:pPr>
        <w:pStyle w:val="6"/>
        <w:bidi w:val="0"/>
        <w:rPr>
          <w:lang w:val="zh-TW"/>
        </w:rPr>
      </w:pPr>
      <w:r>
        <w:rPr>
          <w:rFonts w:hint="eastAsia"/>
          <w:lang w:val="zh-TW"/>
        </w:rPr>
        <w:t>〔压力管道元件（含安全附件）制造单位〕</w:t>
      </w:r>
    </w:p>
    <w:p w14:paraId="2BEC6DDE">
      <w:pPr>
        <w:bidi w:val="0"/>
        <w:rPr>
          <w:lang w:val="zh-TW"/>
        </w:rPr>
      </w:pPr>
      <w:r>
        <w:rPr>
          <w:rFonts w:hint="eastAsia"/>
          <w:lang w:val="zh-TW"/>
        </w:rPr>
        <w:t>本单位设立的质量安全员是指具体负责压力管道元件（含安全附件）制造质量过程控制的检查人员，根据本单位实际情况和产品制造工作需要，配备并任命足够数量的质量安全员。质量安全员应当具备压力管道元件（含安全附件）制造质量安全管理能力，具有一定的行政和技术职权，按照职责要求，对质量安全总监或者单位主要负责人负责，承担下列职责：</w:t>
      </w:r>
    </w:p>
    <w:p w14:paraId="401C99FB">
      <w:pPr>
        <w:bidi w:val="0"/>
        <w:rPr>
          <w:lang w:val="zh-TW"/>
        </w:rPr>
      </w:pPr>
      <w:r>
        <w:rPr>
          <w:rFonts w:hint="eastAsia"/>
          <w:lang w:val="zh-TW"/>
        </w:rPr>
        <w:t>（一）负责审核质量控制程序文件和作业指导书；</w:t>
      </w:r>
    </w:p>
    <w:p w14:paraId="26BACCA6">
      <w:pPr>
        <w:bidi w:val="0"/>
        <w:rPr>
          <w:lang w:val="zh-TW"/>
        </w:rPr>
      </w:pPr>
      <w:r>
        <w:rPr>
          <w:rFonts w:hint="eastAsia"/>
          <w:lang w:val="zh-TW"/>
        </w:rPr>
        <w:t>（二）按照安全技术规范和质量保证手册要求，审查确认相关工作见证，检查制造过程的质量控制程序和要求实施情况；</w:t>
      </w:r>
    </w:p>
    <w:p w14:paraId="60A609E6">
      <w:pPr>
        <w:bidi w:val="0"/>
        <w:rPr>
          <w:lang w:val="zh-TW"/>
        </w:rPr>
      </w:pPr>
      <w:r>
        <w:rPr>
          <w:rFonts w:hint="eastAsia"/>
          <w:lang w:val="zh-TW"/>
        </w:rPr>
        <w:t>（三）发现问题应当与当事人及时联系、解决，必要时责令停止当事人的工作，及时向质量安全总监报告有关情况；未发现问题的，也应当予以记录并实行零风险报告；</w:t>
      </w:r>
    </w:p>
    <w:p w14:paraId="78DBB38C">
      <w:pPr>
        <w:bidi w:val="0"/>
        <w:rPr>
          <w:lang w:val="zh-TW"/>
        </w:rPr>
      </w:pPr>
      <w:r>
        <w:rPr>
          <w:rFonts w:hint="eastAsia"/>
          <w:lang w:val="zh-TW"/>
        </w:rPr>
        <w:t>（四）组织对相关技术人员定期进行教育和培训；</w:t>
      </w:r>
    </w:p>
    <w:p w14:paraId="14F4F854">
      <w:pPr>
        <w:bidi w:val="0"/>
        <w:rPr>
          <w:lang w:val="zh-TW"/>
        </w:rPr>
      </w:pPr>
      <w:r>
        <w:rPr>
          <w:rFonts w:hint="eastAsia"/>
          <w:lang w:val="zh-TW"/>
        </w:rPr>
        <w:t>（五）配合检验机构做好压力管道元件（含安全附件）型式试验、监督检验工作；</w:t>
      </w:r>
    </w:p>
    <w:p w14:paraId="22B63BC9">
      <w:pPr>
        <w:bidi w:val="0"/>
        <w:rPr>
          <w:lang w:val="zh-TW"/>
        </w:rPr>
      </w:pPr>
      <w:r>
        <w:rPr>
          <w:rFonts w:hint="eastAsia"/>
          <w:lang w:val="zh-TW"/>
        </w:rPr>
        <w:t>（六）落实企业质量安全日管控制度，形成每日检查记录；</w:t>
      </w:r>
    </w:p>
    <w:p w14:paraId="55515627">
      <w:pPr>
        <w:bidi w:val="0"/>
        <w:rPr>
          <w:lang w:val="zh-TW"/>
        </w:rPr>
      </w:pPr>
      <w:r>
        <w:rPr>
          <w:rFonts w:hint="eastAsia"/>
          <w:lang w:val="zh-TW"/>
        </w:rPr>
        <w:t>（七）接受和配合市场监督管理部门开展的监督检查和事故调查，并如实提供有关材料；</w:t>
      </w:r>
    </w:p>
    <w:p w14:paraId="384CA408">
      <w:pPr>
        <w:bidi w:val="0"/>
        <w:rPr>
          <w:rFonts w:hint="eastAsia"/>
          <w:lang w:val="zh-TW"/>
        </w:rPr>
      </w:pPr>
      <w:r>
        <w:rPr>
          <w:rFonts w:hint="eastAsia"/>
          <w:lang w:val="zh-TW"/>
        </w:rPr>
        <w:t>（八）履行市场监督管理部门规定和本单位要求的其他压力管道元件（含安全附件）制造安全管理职责。</w:t>
      </w:r>
    </w:p>
    <w:p w14:paraId="48B4F7C5">
      <w:pPr>
        <w:bidi w:val="0"/>
        <w:rPr>
          <w:rFonts w:hint="eastAsia"/>
          <w:lang w:val="zh-TW"/>
        </w:rPr>
      </w:pPr>
      <w:r>
        <w:rPr>
          <w:rFonts w:hint="eastAsia"/>
          <w:lang w:val="zh-TW"/>
        </w:rPr>
        <w:br w:type="page"/>
      </w:r>
    </w:p>
    <w:p w14:paraId="51C45CB4">
      <w:pPr>
        <w:pStyle w:val="4"/>
        <w:bidi w:val="0"/>
        <w:rPr>
          <w:lang w:val="zh-TW"/>
        </w:rPr>
      </w:pPr>
      <w:bookmarkStart w:id="57" w:name="_Toc9004"/>
      <w:bookmarkStart w:id="58" w:name="_Toc19222_WPSOffice_Level2"/>
      <w:r>
        <w:rPr>
          <w:rFonts w:hint="eastAsia"/>
          <w:lang w:val="zh-TW"/>
        </w:rPr>
        <w:t>压力管道质量安全员守则</w:t>
      </w:r>
      <w:bookmarkEnd w:id="57"/>
      <w:bookmarkEnd w:id="58"/>
    </w:p>
    <w:p w14:paraId="45C15385">
      <w:pPr>
        <w:pStyle w:val="6"/>
        <w:bidi w:val="0"/>
        <w:rPr>
          <w:lang w:val="zh-TW"/>
        </w:rPr>
      </w:pPr>
      <w:r>
        <w:rPr>
          <w:rFonts w:hint="eastAsia"/>
          <w:lang w:val="zh-TW"/>
        </w:rPr>
        <w:t>〔压力管道安装（含修理、改造）单位〕</w:t>
      </w:r>
    </w:p>
    <w:p w14:paraId="541868A1">
      <w:pPr>
        <w:bidi w:val="0"/>
        <w:rPr>
          <w:lang w:val="zh-TW"/>
        </w:rPr>
      </w:pPr>
      <w:r>
        <w:rPr>
          <w:rFonts w:hint="eastAsia"/>
          <w:lang w:val="zh-TW"/>
        </w:rPr>
        <w:t>本单位设立的质量安全员是指具体负责压力管道安装（含修理、改造）质量过程控制的检查人员，根据本单位实际情况和压力管道安装工作需要，配备并任命足够数量的质量安全员。质量安全员应当具备压力管道安装（含修理、改造）质量安全管理能力，具有一定的行政和技术职权，按照职责要求，对质量安全总监或者单位主要负责人负责，承担下列职责：</w:t>
      </w:r>
    </w:p>
    <w:p w14:paraId="6E66C55A">
      <w:pPr>
        <w:bidi w:val="0"/>
        <w:rPr>
          <w:lang w:val="zh-TW"/>
        </w:rPr>
      </w:pPr>
      <w:r>
        <w:rPr>
          <w:rFonts w:hint="eastAsia"/>
          <w:lang w:val="zh-TW"/>
        </w:rPr>
        <w:t>（一）负责审核质量控制程序文件和作业指导书；</w:t>
      </w:r>
    </w:p>
    <w:p w14:paraId="47991D54">
      <w:pPr>
        <w:bidi w:val="0"/>
        <w:rPr>
          <w:lang w:val="zh-TW"/>
        </w:rPr>
      </w:pPr>
      <w:r>
        <w:rPr>
          <w:rFonts w:hint="eastAsia"/>
          <w:lang w:val="zh-TW"/>
        </w:rPr>
        <w:t>（二）按照安全技术规范和质量保证手册要求，审查确认相关工作见证，检查制造过程的质量控制程序和要求实施情况；</w:t>
      </w:r>
    </w:p>
    <w:p w14:paraId="76D41E37">
      <w:pPr>
        <w:bidi w:val="0"/>
        <w:rPr>
          <w:lang w:val="zh-TW"/>
        </w:rPr>
      </w:pPr>
      <w:r>
        <w:rPr>
          <w:rFonts w:hint="eastAsia"/>
          <w:lang w:val="zh-TW"/>
        </w:rPr>
        <w:t>（三）发现问题应当与当事人及时联系、解决，必要时责令停止当事人的工作，及时向质量安全总监报告有关情况；未发现问题的，也应当予以记录并实行零风险报告；</w:t>
      </w:r>
    </w:p>
    <w:p w14:paraId="3AFB6CB6">
      <w:pPr>
        <w:bidi w:val="0"/>
        <w:rPr>
          <w:lang w:val="zh-TW"/>
        </w:rPr>
      </w:pPr>
      <w:r>
        <w:rPr>
          <w:rFonts w:hint="eastAsia"/>
          <w:lang w:val="zh-TW"/>
        </w:rPr>
        <w:t>（四）组织对相关技术人员定期进行教育和培训；</w:t>
      </w:r>
    </w:p>
    <w:p w14:paraId="41E73A55">
      <w:pPr>
        <w:bidi w:val="0"/>
        <w:rPr>
          <w:lang w:val="zh-TW"/>
        </w:rPr>
      </w:pPr>
      <w:r>
        <w:rPr>
          <w:rFonts w:hint="eastAsia"/>
          <w:lang w:val="zh-TW"/>
        </w:rPr>
        <w:t>（五）配合检验机构做好压力管道安装监督检验工作；</w:t>
      </w:r>
    </w:p>
    <w:p w14:paraId="26F5A65B">
      <w:pPr>
        <w:bidi w:val="0"/>
        <w:rPr>
          <w:lang w:val="zh-TW"/>
        </w:rPr>
      </w:pPr>
      <w:r>
        <w:rPr>
          <w:rFonts w:hint="eastAsia"/>
          <w:lang w:val="zh-TW"/>
        </w:rPr>
        <w:t>（六）落实企业质量安全日管控制度，形成每日检查记录；</w:t>
      </w:r>
    </w:p>
    <w:p w14:paraId="0CD5F10F">
      <w:pPr>
        <w:bidi w:val="0"/>
        <w:rPr>
          <w:lang w:val="zh-TW"/>
        </w:rPr>
      </w:pPr>
      <w:r>
        <w:rPr>
          <w:rFonts w:hint="eastAsia"/>
          <w:lang w:val="zh-TW"/>
        </w:rPr>
        <w:t>（七）接受和配合市场监督管理部门开展的监督检查和事故调查，并如实提供有关材料；</w:t>
      </w:r>
    </w:p>
    <w:p w14:paraId="16C2B142">
      <w:pPr>
        <w:bidi w:val="0"/>
        <w:rPr>
          <w:lang w:val="zh-TW"/>
        </w:rPr>
      </w:pPr>
      <w:r>
        <w:rPr>
          <w:rFonts w:hint="eastAsia"/>
          <w:lang w:val="zh-TW"/>
        </w:rPr>
        <w:t>（八）履行市场监督管理部门规定和本单位要求的其他压力管道安装（含修理、改造）安全管理职责。</w:t>
      </w:r>
    </w:p>
    <w:p w14:paraId="3A85EAA1">
      <w:pPr>
        <w:bidi w:val="0"/>
        <w:rPr>
          <w:lang w:val="zh-TW"/>
        </w:rPr>
      </w:pPr>
      <w:r>
        <w:rPr>
          <w:lang w:val="zh-TW"/>
        </w:rPr>
        <w:br w:type="page"/>
      </w:r>
    </w:p>
    <w:p w14:paraId="2BF35F97">
      <w:pPr>
        <w:pStyle w:val="4"/>
        <w:bidi w:val="0"/>
        <w:rPr>
          <w:lang w:val="zh-TW"/>
        </w:rPr>
      </w:pPr>
      <w:bookmarkStart w:id="59" w:name="_Toc24142_WPSOffice_Level2"/>
      <w:bookmarkStart w:id="60" w:name="_Toc13083"/>
      <w:r>
        <w:rPr>
          <w:rFonts w:hint="eastAsia"/>
          <w:lang w:val="zh-TW"/>
        </w:rPr>
        <w:t>电梯质量安全员守则</w:t>
      </w:r>
      <w:bookmarkEnd w:id="59"/>
      <w:bookmarkEnd w:id="60"/>
    </w:p>
    <w:p w14:paraId="6EA3C77E">
      <w:pPr>
        <w:pStyle w:val="6"/>
        <w:bidi w:val="0"/>
      </w:pPr>
      <w:r>
        <w:rPr>
          <w:rFonts w:hint="eastAsia"/>
        </w:rPr>
        <w:t>〔电梯制造（含安装、修理、改造）单位〕</w:t>
      </w:r>
    </w:p>
    <w:p w14:paraId="6FF45D78">
      <w:pPr>
        <w:bidi w:val="0"/>
      </w:pPr>
      <w:r>
        <w:rPr>
          <w:rFonts w:hint="eastAsia"/>
        </w:rPr>
        <w:t>本单位设立的质量安全员是指具体负责电梯制造（含安装、修理、改造）质量过程控制的检查人员，</w:t>
      </w:r>
      <w:r>
        <w:t>根据本单位实际情况和产品制造</w:t>
      </w:r>
      <w:r>
        <w:rPr>
          <w:rFonts w:hint="eastAsia"/>
        </w:rPr>
        <w:t>工作</w:t>
      </w:r>
      <w:r>
        <w:t>需要，配备并任命足够数量的质量安全员</w:t>
      </w:r>
      <w:r>
        <w:rPr>
          <w:rFonts w:hint="eastAsia"/>
        </w:rPr>
        <w:t>。质量安全员应当具备电梯制造（含安装、修理、改造）质量安全管理能力，具有一定的行政和技术职权，按照职责要求，对质量安全总监或单位主要负责人负责，承担下列职责：</w:t>
      </w:r>
    </w:p>
    <w:p w14:paraId="789CCAF7">
      <w:pPr>
        <w:bidi w:val="0"/>
      </w:pPr>
      <w:r>
        <w:t>（一）负责审核质量控制程序文件和作业指导书；</w:t>
      </w:r>
    </w:p>
    <w:p w14:paraId="13D960AC">
      <w:pPr>
        <w:bidi w:val="0"/>
      </w:pPr>
      <w:r>
        <w:t>（二）按照安全技术规范和质量保证手册要求，审查确认相关工作见证，检查制造过程的质量控制程序和要求实施情况；</w:t>
      </w:r>
    </w:p>
    <w:p w14:paraId="201459C4">
      <w:pPr>
        <w:bidi w:val="0"/>
      </w:pPr>
      <w:r>
        <w:t>（三）发现问题应当与当事人及时联系、解决，必要时责令停止当事人的工作，将情况向质量安全总监报告；</w:t>
      </w:r>
      <w:r>
        <w:rPr>
          <w:rFonts w:hint="eastAsia"/>
        </w:rPr>
        <w:t>未发现问题的，也应当予以记录并实行零风险报告；</w:t>
      </w:r>
    </w:p>
    <w:p w14:paraId="0F6B3E2E">
      <w:pPr>
        <w:bidi w:val="0"/>
      </w:pPr>
      <w:r>
        <w:t>（四）组织对相关技术人员定期进行教育和培训；</w:t>
      </w:r>
    </w:p>
    <w:p w14:paraId="5D23B7D4">
      <w:pPr>
        <w:bidi w:val="0"/>
      </w:pPr>
      <w:r>
        <w:t>（五）配合检验机构做好</w:t>
      </w:r>
      <w:r>
        <w:rPr>
          <w:rFonts w:hint="eastAsia"/>
        </w:rPr>
        <w:t>电梯</w:t>
      </w:r>
      <w:r>
        <w:t>型式试验、监督检验等工作；</w:t>
      </w:r>
    </w:p>
    <w:p w14:paraId="41F0F45B">
      <w:pPr>
        <w:bidi w:val="0"/>
      </w:pPr>
      <w:r>
        <w:t>（六）</w:t>
      </w:r>
      <w:r>
        <w:rPr>
          <w:rFonts w:hint="eastAsia"/>
        </w:rPr>
        <w:t>落实电梯质量安全日管控工作制度，形成每日检查记录；</w:t>
      </w:r>
    </w:p>
    <w:p w14:paraId="617D86B5">
      <w:pPr>
        <w:bidi w:val="0"/>
      </w:pPr>
      <w:r>
        <w:t>（七）接受和配合市场监督管理部门开展的监督检查和事故调查，并如实提供有关材料；</w:t>
      </w:r>
    </w:p>
    <w:p w14:paraId="725D8F95">
      <w:pPr>
        <w:bidi w:val="0"/>
      </w:pPr>
      <w:r>
        <w:t>（</w:t>
      </w:r>
      <w:r>
        <w:rPr>
          <w:rFonts w:hint="eastAsia"/>
        </w:rPr>
        <w:t>八</w:t>
      </w:r>
      <w:r>
        <w:t>）履行市场监督管理部门规定和本单位要求的其他</w:t>
      </w:r>
      <w:r>
        <w:rPr>
          <w:rFonts w:hint="eastAsia"/>
        </w:rPr>
        <w:t>电梯</w:t>
      </w:r>
      <w:r>
        <w:t>质量安全管理职责</w:t>
      </w:r>
      <w:r>
        <w:rPr>
          <w:rFonts w:hint="eastAsia"/>
        </w:rPr>
        <w:t>。</w:t>
      </w:r>
      <w:r>
        <w:br w:type="page"/>
      </w:r>
    </w:p>
    <w:p w14:paraId="170E8F6A">
      <w:pPr>
        <w:pStyle w:val="4"/>
        <w:bidi w:val="0"/>
        <w:rPr>
          <w:lang w:val="zh-TW"/>
        </w:rPr>
      </w:pPr>
      <w:bookmarkStart w:id="61" w:name="_Toc20000_WPSOffice_Level2"/>
      <w:bookmarkStart w:id="62" w:name="_Toc6777"/>
      <w:r>
        <w:rPr>
          <w:rFonts w:hint="eastAsia"/>
          <w:lang w:val="zh-TW"/>
        </w:rPr>
        <w:t>电梯质量安全员守则</w:t>
      </w:r>
      <w:bookmarkEnd w:id="61"/>
      <w:bookmarkEnd w:id="62"/>
    </w:p>
    <w:p w14:paraId="61E1248D">
      <w:pPr>
        <w:pStyle w:val="6"/>
        <w:bidi w:val="0"/>
      </w:pPr>
      <w:r>
        <w:rPr>
          <w:rFonts w:hint="eastAsia"/>
        </w:rPr>
        <w:t>〔电梯安装（含修理）单位〕</w:t>
      </w:r>
    </w:p>
    <w:p w14:paraId="6796BFFF">
      <w:pPr>
        <w:bidi w:val="0"/>
      </w:pPr>
      <w:r>
        <w:rPr>
          <w:rFonts w:hint="eastAsia"/>
        </w:rPr>
        <w:t>本单位设立的质量安全员是指具体负责电梯安装（含修理）质量过程控制的检查人员，</w:t>
      </w:r>
      <w:r>
        <w:t>根据本单位实际情况和</w:t>
      </w:r>
      <w:r>
        <w:rPr>
          <w:rFonts w:hint="eastAsia"/>
        </w:rPr>
        <w:t>电梯安装（含修理）工作</w:t>
      </w:r>
      <w:r>
        <w:t>需要，配备并任命足够数量的质量安全员</w:t>
      </w:r>
      <w:r>
        <w:rPr>
          <w:rFonts w:hint="eastAsia"/>
        </w:rPr>
        <w:t>。质量安全员应当具备电梯（含修理）质量安全管理能力，具有一定的行政和技术职权，按照职责要求，对质量安全总监或单位主要负责人负责，承担下列职责：</w:t>
      </w:r>
    </w:p>
    <w:p w14:paraId="7956C440">
      <w:pPr>
        <w:bidi w:val="0"/>
      </w:pPr>
      <w:r>
        <w:t>（一）负责审核质量控制程序文件和作业指导书；</w:t>
      </w:r>
    </w:p>
    <w:p w14:paraId="0D8D2596">
      <w:pPr>
        <w:bidi w:val="0"/>
      </w:pPr>
      <w:r>
        <w:t>（二）按照安全技术规范和质量保证手册要求，审查确认相关工作见证，检查施工过程的质量控制程序和要求实施情况；</w:t>
      </w:r>
    </w:p>
    <w:p w14:paraId="4D23ACFE">
      <w:pPr>
        <w:bidi w:val="0"/>
      </w:pPr>
      <w:r>
        <w:t>（三）发现问题应当与当事人及时联系、解决，必要时责令停止当事人的工作，将情况向质量安全总监报告；</w:t>
      </w:r>
      <w:r>
        <w:rPr>
          <w:rFonts w:hint="eastAsia"/>
        </w:rPr>
        <w:t>未发现问题的，也应当予以记录并实行零风险报告；</w:t>
      </w:r>
    </w:p>
    <w:p w14:paraId="23B3F543">
      <w:pPr>
        <w:bidi w:val="0"/>
      </w:pPr>
      <w:r>
        <w:t>（四）组织对相关技术人员定期进行教育和培训；</w:t>
      </w:r>
    </w:p>
    <w:p w14:paraId="67C7DBF7">
      <w:pPr>
        <w:bidi w:val="0"/>
      </w:pPr>
      <w:r>
        <w:t>（五）配合检验机构做好</w:t>
      </w:r>
      <w:r>
        <w:rPr>
          <w:rFonts w:hint="eastAsia"/>
        </w:rPr>
        <w:t>电梯</w:t>
      </w:r>
      <w:r>
        <w:t>监督检验等工作；</w:t>
      </w:r>
    </w:p>
    <w:p w14:paraId="764B3907">
      <w:pPr>
        <w:bidi w:val="0"/>
      </w:pPr>
      <w:r>
        <w:t>（六）</w:t>
      </w:r>
      <w:r>
        <w:rPr>
          <w:rFonts w:hint="eastAsia"/>
        </w:rPr>
        <w:t>落实电梯质量安全日管控工作制度，形成每日检查记录；</w:t>
      </w:r>
    </w:p>
    <w:p w14:paraId="3F0EC395">
      <w:pPr>
        <w:bidi w:val="0"/>
      </w:pPr>
      <w:r>
        <w:t>（七）接受和配合市场监督管理部门开展的监督检查和事故调查，并如实提供有关材料；</w:t>
      </w:r>
    </w:p>
    <w:p w14:paraId="67868BEC">
      <w:pPr>
        <w:bidi w:val="0"/>
      </w:pPr>
      <w:r>
        <w:t>（</w:t>
      </w:r>
      <w:r>
        <w:rPr>
          <w:rFonts w:hint="eastAsia"/>
        </w:rPr>
        <w:t>八</w:t>
      </w:r>
      <w:r>
        <w:t>）履行市场监督管理部门规定和本单位要求的其他</w:t>
      </w:r>
      <w:r>
        <w:rPr>
          <w:rFonts w:hint="eastAsia"/>
        </w:rPr>
        <w:t>电梯</w:t>
      </w:r>
      <w:r>
        <w:t>质量安全管理职责。</w:t>
      </w:r>
    </w:p>
    <w:p w14:paraId="43B66604">
      <w:pPr>
        <w:bidi w:val="0"/>
      </w:pPr>
      <w:r>
        <w:br w:type="page"/>
      </w:r>
    </w:p>
    <w:p w14:paraId="58617D51">
      <w:pPr>
        <w:pStyle w:val="4"/>
        <w:bidi w:val="0"/>
        <w:rPr>
          <w:lang w:val="zh-TW"/>
        </w:rPr>
      </w:pPr>
      <w:bookmarkStart w:id="63" w:name="_Toc24204"/>
      <w:bookmarkStart w:id="64" w:name="_Toc2474_WPSOffice_Level2"/>
      <w:r>
        <w:rPr>
          <w:rFonts w:hint="eastAsia"/>
          <w:lang w:val="zh-TW"/>
        </w:rPr>
        <w:t>起重机械质量安全员守则</w:t>
      </w:r>
      <w:bookmarkEnd w:id="63"/>
      <w:bookmarkEnd w:id="64"/>
    </w:p>
    <w:p w14:paraId="4555F491">
      <w:pPr>
        <w:pStyle w:val="6"/>
        <w:bidi w:val="0"/>
        <w:rPr>
          <w:lang w:val="zh-TW"/>
        </w:rPr>
      </w:pPr>
      <w:r>
        <w:rPr>
          <w:rFonts w:hint="eastAsia"/>
          <w:lang w:val="zh-TW"/>
        </w:rPr>
        <w:t>〔起重机械制造（含安装、修理、改造）单位〕</w:t>
      </w:r>
    </w:p>
    <w:p w14:paraId="1CE2E7EB">
      <w:pPr>
        <w:bidi w:val="0"/>
        <w:rPr>
          <w:lang w:val="zh-TW"/>
        </w:rPr>
      </w:pPr>
      <w:r>
        <w:rPr>
          <w:rFonts w:hint="eastAsia"/>
          <w:lang w:val="zh-TW"/>
        </w:rPr>
        <w:t>本单位设立的起重机械质量安全员是指具体负责起重机械制造（含安装、修理、改造）质量过程控制的检查人员，根据本单位实际情况和起重机械制造（含安装、修理、改造）工作需要，配备并任命足够数量的质量安全员。质量安全员应当具备起重机械制造（含安装、修理、改造）质量安全管理能力，具有一定的行政和技术职权，按照职责要求，对质量安全总监或单位主要负责人负责，承担下列职责：</w:t>
      </w:r>
    </w:p>
    <w:p w14:paraId="7656E1D4">
      <w:pPr>
        <w:bidi w:val="0"/>
        <w:rPr>
          <w:lang w:val="zh-TW"/>
        </w:rPr>
      </w:pPr>
      <w:r>
        <w:rPr>
          <w:rFonts w:hint="eastAsia"/>
          <w:lang w:val="zh-TW"/>
        </w:rPr>
        <w:t>（一）负责审核质量控制程序文件和作业指导书；</w:t>
      </w:r>
    </w:p>
    <w:p w14:paraId="6D5540B0">
      <w:pPr>
        <w:bidi w:val="0"/>
        <w:rPr>
          <w:lang w:val="zh-TW"/>
        </w:rPr>
      </w:pPr>
      <w:r>
        <w:rPr>
          <w:rFonts w:hint="eastAsia"/>
          <w:lang w:val="zh-TW"/>
        </w:rPr>
        <w:t>（二）按照安全技术规范和质量保证手册要求，审查确认相关工作见证，检查生产过程的质量控制程序和要求实施情况；</w:t>
      </w:r>
    </w:p>
    <w:p w14:paraId="37DA385B">
      <w:pPr>
        <w:bidi w:val="0"/>
        <w:rPr>
          <w:lang w:val="zh-TW"/>
        </w:rPr>
      </w:pPr>
      <w:r>
        <w:rPr>
          <w:rFonts w:hint="eastAsia"/>
          <w:lang w:val="zh-TW"/>
        </w:rPr>
        <w:t>（三）发现问题应当与当事人及时联系、解决，必要时责令停止当事人的工作，将情况向质量安全总监报告；</w:t>
      </w:r>
    </w:p>
    <w:p w14:paraId="6DBB731D">
      <w:pPr>
        <w:bidi w:val="0"/>
        <w:rPr>
          <w:lang w:val="zh-TW"/>
        </w:rPr>
      </w:pPr>
      <w:r>
        <w:rPr>
          <w:rFonts w:hint="eastAsia"/>
          <w:lang w:val="zh-TW"/>
        </w:rPr>
        <w:t>（四）组织对相关技术人员定期进行教育和培训；</w:t>
      </w:r>
    </w:p>
    <w:p w14:paraId="7C96DEDB">
      <w:pPr>
        <w:bidi w:val="0"/>
        <w:rPr>
          <w:lang w:val="zh-TW"/>
        </w:rPr>
      </w:pPr>
      <w:r>
        <w:rPr>
          <w:rFonts w:hint="eastAsia"/>
          <w:lang w:val="zh-TW"/>
        </w:rPr>
        <w:t>（五）落实企业质量安全日管控制度，形成每日检查记录；</w:t>
      </w:r>
    </w:p>
    <w:p w14:paraId="0C2B3759">
      <w:pPr>
        <w:bidi w:val="0"/>
        <w:rPr>
          <w:lang w:val="zh-TW"/>
        </w:rPr>
      </w:pPr>
      <w:r>
        <w:rPr>
          <w:rFonts w:hint="eastAsia"/>
          <w:lang w:val="zh-TW"/>
        </w:rPr>
        <w:t>（六）配合检验机构做好起重机械型式试验、监督检验等工作；</w:t>
      </w:r>
    </w:p>
    <w:p w14:paraId="40AB4C1A">
      <w:pPr>
        <w:bidi w:val="0"/>
        <w:rPr>
          <w:lang w:val="zh-TW"/>
        </w:rPr>
      </w:pPr>
      <w:r>
        <w:rPr>
          <w:rFonts w:hint="eastAsia"/>
          <w:lang w:val="zh-TW"/>
        </w:rPr>
        <w:t>（七）接受和配合市场监督管理部门开展的监督检查和事故调查，并如实提供有关材料；</w:t>
      </w:r>
    </w:p>
    <w:p w14:paraId="6ED9BEB7">
      <w:pPr>
        <w:bidi w:val="0"/>
        <w:rPr>
          <w:rFonts w:hint="eastAsia"/>
          <w:lang w:val="zh-TW"/>
        </w:rPr>
      </w:pPr>
      <w:r>
        <w:rPr>
          <w:rFonts w:hint="eastAsia"/>
          <w:lang w:val="zh-TW"/>
        </w:rPr>
        <w:t>（八）履行市场监督管理部门规定和本单位要求的其他起重机械质量安全管理职责。</w:t>
      </w:r>
      <w:r>
        <w:rPr>
          <w:rFonts w:hint="eastAsia"/>
          <w:lang w:val="zh-TW"/>
        </w:rPr>
        <w:br w:type="page"/>
      </w:r>
    </w:p>
    <w:p w14:paraId="147989B7">
      <w:pPr>
        <w:pStyle w:val="4"/>
        <w:bidi w:val="0"/>
        <w:rPr>
          <w:lang w:val="zh-TW"/>
        </w:rPr>
      </w:pPr>
      <w:bookmarkStart w:id="65" w:name="_Toc9407"/>
      <w:bookmarkStart w:id="66" w:name="_Toc24511_WPSOffice_Level2"/>
      <w:r>
        <w:rPr>
          <w:rFonts w:hint="eastAsia"/>
          <w:lang w:val="zh-TW"/>
        </w:rPr>
        <w:t>起重机械质量安全员守则</w:t>
      </w:r>
      <w:bookmarkEnd w:id="65"/>
      <w:bookmarkEnd w:id="66"/>
    </w:p>
    <w:p w14:paraId="3B0C8F6D">
      <w:pPr>
        <w:pStyle w:val="6"/>
        <w:bidi w:val="0"/>
        <w:rPr>
          <w:lang w:val="zh-TW"/>
        </w:rPr>
      </w:pPr>
      <w:r>
        <w:rPr>
          <w:rFonts w:hint="eastAsia"/>
          <w:lang w:val="zh-TW"/>
        </w:rPr>
        <w:t>〔起重机械安装（含修理）单位〕</w:t>
      </w:r>
    </w:p>
    <w:p w14:paraId="55473DDD">
      <w:pPr>
        <w:bidi w:val="0"/>
        <w:rPr>
          <w:lang w:val="zh-TW"/>
        </w:rPr>
      </w:pPr>
      <w:r>
        <w:rPr>
          <w:rFonts w:hint="eastAsia"/>
          <w:lang w:val="zh-TW"/>
        </w:rPr>
        <w:t>本单位设立的起重机械质量安全员是指具体负责起重机械安装（含修理）质量过程控制的检查人员。根据本单位实际情况和起重机械安装（含修理）工作需要，配备并任命足够数量的质量安全员。质量安全员应当具备起重机械安装（含修理）质量安全管理能力，具有一定的行政和技术职权，按照职责要求，对质量安全总监或单位主要负责人负责，承担下列职责：</w:t>
      </w:r>
    </w:p>
    <w:p w14:paraId="2A630C65">
      <w:pPr>
        <w:bidi w:val="0"/>
        <w:rPr>
          <w:lang w:val="zh-TW"/>
        </w:rPr>
      </w:pPr>
      <w:r>
        <w:rPr>
          <w:rFonts w:hint="eastAsia"/>
          <w:lang w:val="zh-TW"/>
        </w:rPr>
        <w:t>（一）负责审核质量控制程序文件和作业指导书；</w:t>
      </w:r>
    </w:p>
    <w:p w14:paraId="5C287597">
      <w:pPr>
        <w:bidi w:val="0"/>
        <w:rPr>
          <w:lang w:val="zh-TW"/>
        </w:rPr>
      </w:pPr>
      <w:r>
        <w:rPr>
          <w:rFonts w:hint="eastAsia"/>
          <w:lang w:val="zh-TW"/>
        </w:rPr>
        <w:t>（二）按照安全技术规范和质量保证手册要求，审查确认相关工作见证，检查生产过程的质量控制程序和要求实施情况；</w:t>
      </w:r>
    </w:p>
    <w:p w14:paraId="2FC31972">
      <w:pPr>
        <w:bidi w:val="0"/>
        <w:rPr>
          <w:lang w:val="zh-TW"/>
        </w:rPr>
      </w:pPr>
      <w:r>
        <w:rPr>
          <w:rFonts w:hint="eastAsia"/>
          <w:lang w:val="zh-TW"/>
        </w:rPr>
        <w:t>（三）发现问题应当与当事人及时联系、解决，必要时责令停止当事人的工作，将情况向质量安全总监报告；</w:t>
      </w:r>
    </w:p>
    <w:p w14:paraId="1B11453F">
      <w:pPr>
        <w:bidi w:val="0"/>
        <w:rPr>
          <w:lang w:val="zh-TW"/>
        </w:rPr>
      </w:pPr>
      <w:r>
        <w:rPr>
          <w:rFonts w:hint="eastAsia"/>
          <w:lang w:val="zh-TW"/>
        </w:rPr>
        <w:t>（四）组织对相关技术人员定期进行教育和培训；</w:t>
      </w:r>
    </w:p>
    <w:p w14:paraId="7039ADB3">
      <w:pPr>
        <w:bidi w:val="0"/>
        <w:rPr>
          <w:lang w:val="zh-TW"/>
        </w:rPr>
      </w:pPr>
      <w:r>
        <w:rPr>
          <w:rFonts w:hint="eastAsia"/>
          <w:lang w:val="zh-TW"/>
        </w:rPr>
        <w:t>（五）落实企业质量安全日管控制度，形成每日检查记录；</w:t>
      </w:r>
    </w:p>
    <w:p w14:paraId="61725FDD">
      <w:pPr>
        <w:bidi w:val="0"/>
        <w:rPr>
          <w:lang w:val="zh-TW"/>
        </w:rPr>
      </w:pPr>
      <w:r>
        <w:rPr>
          <w:rFonts w:hint="eastAsia"/>
          <w:lang w:val="zh-TW"/>
        </w:rPr>
        <w:t>（六）配合检验机构做好起重机械型式试验、监督检验等工作；</w:t>
      </w:r>
    </w:p>
    <w:p w14:paraId="218BEA19">
      <w:pPr>
        <w:bidi w:val="0"/>
        <w:rPr>
          <w:lang w:val="zh-TW"/>
        </w:rPr>
      </w:pPr>
      <w:r>
        <w:rPr>
          <w:rFonts w:hint="eastAsia"/>
          <w:lang w:val="zh-TW"/>
        </w:rPr>
        <w:t>（七）接受和配合市场监督管理部门开展的监督检查和事故调查，并如实提供有关材料；</w:t>
      </w:r>
    </w:p>
    <w:p w14:paraId="65FEE28F">
      <w:pPr>
        <w:bidi w:val="0"/>
        <w:rPr>
          <w:rFonts w:hint="eastAsia"/>
          <w:lang w:val="zh-TW"/>
        </w:rPr>
      </w:pPr>
      <w:r>
        <w:rPr>
          <w:rFonts w:hint="eastAsia"/>
          <w:lang w:val="zh-TW"/>
        </w:rPr>
        <w:t>（八）履行市场监督管理部门规定和本单位要求的其他起重机械质量安全管理职责。</w:t>
      </w:r>
      <w:r>
        <w:rPr>
          <w:rFonts w:hint="eastAsia"/>
          <w:lang w:val="zh-TW"/>
        </w:rPr>
        <w:br w:type="page"/>
      </w:r>
    </w:p>
    <w:p w14:paraId="6F88B190">
      <w:pPr>
        <w:pStyle w:val="4"/>
        <w:bidi w:val="0"/>
        <w:rPr>
          <w:lang w:val="zh-TW"/>
        </w:rPr>
      </w:pPr>
      <w:bookmarkStart w:id="67" w:name="_Toc1620_WPSOffice_Level2"/>
      <w:bookmarkStart w:id="68" w:name="_Toc22543"/>
      <w:r>
        <w:rPr>
          <w:rFonts w:hint="eastAsia"/>
          <w:lang w:val="zh-TW"/>
        </w:rPr>
        <w:t>客运索道质量安全员守则</w:t>
      </w:r>
      <w:bookmarkEnd w:id="67"/>
      <w:bookmarkEnd w:id="68"/>
    </w:p>
    <w:p w14:paraId="29BA449B">
      <w:pPr>
        <w:pStyle w:val="6"/>
        <w:bidi w:val="0"/>
        <w:rPr>
          <w:lang w:val="zh-TW"/>
        </w:rPr>
      </w:pPr>
      <w:r>
        <w:rPr>
          <w:rFonts w:hint="eastAsia"/>
          <w:lang w:val="zh-TW"/>
        </w:rPr>
        <w:t>〔客运索道制造（含安装、修理、改造）单位〕</w:t>
      </w:r>
    </w:p>
    <w:p w14:paraId="79178D56">
      <w:pPr>
        <w:bidi w:val="0"/>
        <w:rPr>
          <w:lang w:val="zh-TW"/>
        </w:rPr>
      </w:pPr>
      <w:r>
        <w:rPr>
          <w:rFonts w:hint="eastAsia"/>
          <w:lang w:val="zh-TW"/>
        </w:rPr>
        <w:t>本单位设立的客运索道质量安全员是指具体负责客运索道制造</w:t>
      </w:r>
      <w:r>
        <w:rPr>
          <w:rFonts w:hint="eastAsia"/>
        </w:rPr>
        <w:t>（含安装、修理、改造）</w:t>
      </w:r>
      <w:r>
        <w:rPr>
          <w:rFonts w:hint="eastAsia"/>
          <w:lang w:val="zh-TW"/>
        </w:rPr>
        <w:t>质量过程控制的检查人员，根据本单位实际情况和产品制造工作需要，配备并任命足够数量的质量安全员。质量安全员应当具备客运索道制造</w:t>
      </w:r>
      <w:r>
        <w:rPr>
          <w:rFonts w:hint="eastAsia"/>
        </w:rPr>
        <w:t>（含安装、修理、改造）</w:t>
      </w:r>
      <w:r>
        <w:rPr>
          <w:rFonts w:hint="eastAsia"/>
          <w:lang w:val="zh-TW"/>
        </w:rPr>
        <w:t>质量安全管理能力，具有一定的行政和技术职权，按照职责要求，对质量安全总监或单位主要负责人负责，承担下列职责：</w:t>
      </w:r>
    </w:p>
    <w:p w14:paraId="074892F4">
      <w:pPr>
        <w:bidi w:val="0"/>
        <w:rPr>
          <w:lang w:val="zh-TW"/>
        </w:rPr>
      </w:pPr>
      <w:r>
        <w:rPr>
          <w:rFonts w:hint="eastAsia"/>
          <w:lang w:val="zh-TW"/>
        </w:rPr>
        <w:t>（一）负责审核质量控制程序文件和作业指导书；</w:t>
      </w:r>
    </w:p>
    <w:p w14:paraId="40C82625">
      <w:pPr>
        <w:bidi w:val="0"/>
        <w:rPr>
          <w:lang w:val="zh-TW"/>
        </w:rPr>
      </w:pPr>
      <w:r>
        <w:rPr>
          <w:rFonts w:hint="eastAsia"/>
          <w:lang w:val="zh-TW"/>
        </w:rPr>
        <w:t>（二）按照安全技术规范和质量保证手册要求，审查确认相关工作见证，检查制造过程的质量控制程序和要求实施情况；</w:t>
      </w:r>
    </w:p>
    <w:p w14:paraId="0C7C9C13">
      <w:pPr>
        <w:bidi w:val="0"/>
        <w:rPr>
          <w:lang w:val="zh-TW"/>
        </w:rPr>
      </w:pPr>
      <w:r>
        <w:rPr>
          <w:rFonts w:hint="eastAsia"/>
          <w:lang w:val="zh-TW"/>
        </w:rPr>
        <w:t>（三）发现问题应当与当事人及时联系、解决，必要时责令停止当事人的工作，将情况向质量安全总监报告；未发现问题的，也应当予以记录并实行零风险报告；</w:t>
      </w:r>
    </w:p>
    <w:p w14:paraId="17EB0383">
      <w:pPr>
        <w:bidi w:val="0"/>
        <w:rPr>
          <w:lang w:val="zh-TW"/>
        </w:rPr>
      </w:pPr>
      <w:r>
        <w:rPr>
          <w:rFonts w:hint="eastAsia"/>
          <w:lang w:val="zh-TW"/>
        </w:rPr>
        <w:t>（四）组织对相关技术人员定期进行教育和培训；</w:t>
      </w:r>
    </w:p>
    <w:p w14:paraId="76B62F48">
      <w:pPr>
        <w:bidi w:val="0"/>
        <w:rPr>
          <w:lang w:val="zh-TW"/>
        </w:rPr>
      </w:pPr>
      <w:r>
        <w:rPr>
          <w:rFonts w:hint="eastAsia"/>
          <w:lang w:val="zh-TW"/>
        </w:rPr>
        <w:t>（五）配合检验机构做好客运索道设计文件鉴定、型式试验、监督检验等工作；</w:t>
      </w:r>
    </w:p>
    <w:p w14:paraId="1BC7A79F">
      <w:pPr>
        <w:bidi w:val="0"/>
        <w:rPr>
          <w:lang w:val="zh-TW"/>
        </w:rPr>
      </w:pPr>
      <w:r>
        <w:rPr>
          <w:rFonts w:hint="eastAsia"/>
          <w:lang w:val="zh-TW"/>
        </w:rPr>
        <w:t>（六）落实客运索道质量安全日管控工作制度，形成每日检查记录；</w:t>
      </w:r>
    </w:p>
    <w:p w14:paraId="468FA00A">
      <w:pPr>
        <w:bidi w:val="0"/>
        <w:rPr>
          <w:lang w:val="zh-TW"/>
        </w:rPr>
      </w:pPr>
      <w:r>
        <w:rPr>
          <w:rFonts w:hint="eastAsia"/>
          <w:lang w:val="zh-TW"/>
        </w:rPr>
        <w:t>（七）接受和配合市场监督管理部门开展的监督检查和事故调查，并如实提供有关材料；</w:t>
      </w:r>
    </w:p>
    <w:p w14:paraId="2EBD9003">
      <w:pPr>
        <w:bidi w:val="0"/>
        <w:rPr>
          <w:rFonts w:hint="eastAsia"/>
          <w:lang w:val="zh-TW"/>
        </w:rPr>
      </w:pPr>
      <w:r>
        <w:rPr>
          <w:rFonts w:hint="eastAsia"/>
          <w:lang w:val="zh-TW"/>
        </w:rPr>
        <w:t>（八）履行市场监督管理部门规定和本单位要求的其他客运索道质量安全管理职责。</w:t>
      </w:r>
      <w:r>
        <w:rPr>
          <w:rFonts w:hint="eastAsia"/>
          <w:lang w:val="zh-TW"/>
        </w:rPr>
        <w:br w:type="page"/>
      </w:r>
    </w:p>
    <w:p w14:paraId="7EC1D072">
      <w:pPr>
        <w:pStyle w:val="4"/>
        <w:bidi w:val="0"/>
        <w:rPr>
          <w:lang w:val="zh-TW"/>
        </w:rPr>
      </w:pPr>
      <w:bookmarkStart w:id="69" w:name="_Toc3914_WPSOffice_Level2"/>
      <w:bookmarkStart w:id="70" w:name="_Toc13527"/>
      <w:r>
        <w:rPr>
          <w:rFonts w:hint="eastAsia"/>
          <w:lang w:val="zh-TW"/>
        </w:rPr>
        <w:t>客运索道质量安全员守则</w:t>
      </w:r>
      <w:bookmarkEnd w:id="69"/>
      <w:bookmarkEnd w:id="70"/>
    </w:p>
    <w:p w14:paraId="65E335BB">
      <w:pPr>
        <w:pStyle w:val="6"/>
        <w:bidi w:val="0"/>
        <w:rPr>
          <w:lang w:val="zh-TW"/>
        </w:rPr>
      </w:pPr>
      <w:r>
        <w:rPr>
          <w:rFonts w:hint="eastAsia"/>
          <w:lang w:val="zh-TW"/>
        </w:rPr>
        <w:t>〔客运索道安装（含修理）单位〕</w:t>
      </w:r>
    </w:p>
    <w:p w14:paraId="7D5EB9F8">
      <w:pPr>
        <w:bidi w:val="0"/>
        <w:rPr>
          <w:lang w:val="zh-TW"/>
        </w:rPr>
      </w:pPr>
      <w:r>
        <w:rPr>
          <w:rFonts w:hint="eastAsia"/>
          <w:lang w:val="zh-TW"/>
        </w:rPr>
        <w:t>本单位设立的客运索道质量安全员是指具体负责客运索道安装（含修理）质量过程控制的检查人员，根据本单位实际情况和客运索道安装（含修理）工作需要，配备并任命足够数量的质量安全员。质量安全员应当具备客运索道安装（含修理）质量安全管理能力，具有一定的行政和技术职权，按照职责要求，对质量安全总监或单位主要负责人负责，承担下列职责：</w:t>
      </w:r>
    </w:p>
    <w:p w14:paraId="5D4810F1">
      <w:pPr>
        <w:bidi w:val="0"/>
        <w:rPr>
          <w:lang w:val="zh-TW"/>
        </w:rPr>
      </w:pPr>
      <w:r>
        <w:rPr>
          <w:rFonts w:hint="eastAsia"/>
          <w:lang w:val="zh-TW"/>
        </w:rPr>
        <w:t>（一）负责审核质量控制程序文件和作业指导书；</w:t>
      </w:r>
    </w:p>
    <w:p w14:paraId="4DBD2E25">
      <w:pPr>
        <w:bidi w:val="0"/>
        <w:rPr>
          <w:lang w:val="zh-TW"/>
        </w:rPr>
      </w:pPr>
      <w:r>
        <w:rPr>
          <w:rFonts w:hint="eastAsia"/>
          <w:lang w:val="zh-TW"/>
        </w:rPr>
        <w:t>（二）按照安全技术规范和质量保证手册要求，审查确认相关工作见证，检查安装（含修理）过程的质量控制程序和要求实施情况；</w:t>
      </w:r>
    </w:p>
    <w:p w14:paraId="1D865E69">
      <w:pPr>
        <w:bidi w:val="0"/>
        <w:rPr>
          <w:lang w:val="zh-TW"/>
        </w:rPr>
      </w:pPr>
      <w:r>
        <w:rPr>
          <w:rFonts w:hint="eastAsia"/>
          <w:lang w:val="zh-TW"/>
        </w:rPr>
        <w:t>（三）发现问题应当与当事人及时联系、解决，必要时责令停止当事人的工作，将情况向质量安全总监报告；未发现问题的，也应当予以记录并实行零风险报告；</w:t>
      </w:r>
    </w:p>
    <w:p w14:paraId="65CE2141">
      <w:pPr>
        <w:bidi w:val="0"/>
        <w:rPr>
          <w:lang w:val="zh-TW"/>
        </w:rPr>
      </w:pPr>
      <w:r>
        <w:rPr>
          <w:rFonts w:hint="eastAsia"/>
          <w:lang w:val="zh-TW"/>
        </w:rPr>
        <w:t>（四）组织对相关技术人员定期进行教育和培训；</w:t>
      </w:r>
    </w:p>
    <w:p w14:paraId="0F94579A">
      <w:pPr>
        <w:bidi w:val="0"/>
        <w:rPr>
          <w:lang w:val="zh-TW"/>
        </w:rPr>
      </w:pPr>
      <w:r>
        <w:rPr>
          <w:rFonts w:hint="eastAsia"/>
          <w:lang w:val="zh-TW"/>
        </w:rPr>
        <w:t>（五）配合检验机构做好客运索道监督检验等工作；</w:t>
      </w:r>
    </w:p>
    <w:p w14:paraId="604A8D39">
      <w:pPr>
        <w:bidi w:val="0"/>
        <w:rPr>
          <w:lang w:val="zh-TW"/>
        </w:rPr>
      </w:pPr>
      <w:r>
        <w:rPr>
          <w:rFonts w:hint="eastAsia"/>
          <w:lang w:val="zh-TW"/>
        </w:rPr>
        <w:t>（六）落实客运索道质量安全日管控工作制度，形成每日检查记录；</w:t>
      </w:r>
    </w:p>
    <w:p w14:paraId="4CE1C0A2">
      <w:pPr>
        <w:bidi w:val="0"/>
        <w:rPr>
          <w:lang w:val="zh-TW"/>
        </w:rPr>
      </w:pPr>
      <w:r>
        <w:rPr>
          <w:rFonts w:hint="eastAsia"/>
          <w:lang w:val="zh-TW"/>
        </w:rPr>
        <w:t>（七）接受和配合市场监督管理部门开展的监督检查和事故调查，并如实提供有关材料；</w:t>
      </w:r>
    </w:p>
    <w:p w14:paraId="74F78B42">
      <w:pPr>
        <w:bidi w:val="0"/>
        <w:rPr>
          <w:lang w:val="zh-TW"/>
        </w:rPr>
      </w:pPr>
      <w:r>
        <w:rPr>
          <w:rFonts w:hint="eastAsia"/>
          <w:lang w:val="zh-TW"/>
        </w:rPr>
        <w:t>（八）履行市场监督管理部门规定和本单位要求的其他客运索道质量安全管理职责。</w:t>
      </w:r>
    </w:p>
    <w:p w14:paraId="772EE75D">
      <w:pPr>
        <w:pStyle w:val="4"/>
        <w:bidi w:val="0"/>
        <w:rPr>
          <w:lang w:val="zh-TW"/>
        </w:rPr>
      </w:pPr>
      <w:bookmarkStart w:id="71" w:name="_Toc24834"/>
      <w:bookmarkStart w:id="72" w:name="_Toc22715_WPSOffice_Level2"/>
      <w:r>
        <w:rPr>
          <w:rFonts w:hint="eastAsia"/>
          <w:lang w:val="zh-TW"/>
        </w:rPr>
        <w:t>大型游乐设施质量安全员守则</w:t>
      </w:r>
      <w:bookmarkEnd w:id="71"/>
      <w:bookmarkEnd w:id="72"/>
    </w:p>
    <w:p w14:paraId="3E5DC9FC">
      <w:pPr>
        <w:pStyle w:val="6"/>
        <w:bidi w:val="0"/>
        <w:rPr>
          <w:lang w:val="zh-TW"/>
        </w:rPr>
      </w:pPr>
      <w:r>
        <w:rPr>
          <w:rFonts w:hint="eastAsia"/>
          <w:lang w:val="zh-TW"/>
        </w:rPr>
        <w:t>〔大型游乐设施制造（含安装、修理、改造）单位〕</w:t>
      </w:r>
    </w:p>
    <w:p w14:paraId="1CE3FF8C">
      <w:pPr>
        <w:bidi w:val="0"/>
        <w:rPr>
          <w:lang w:val="zh-TW"/>
        </w:rPr>
      </w:pPr>
      <w:r>
        <w:rPr>
          <w:rFonts w:hint="eastAsia"/>
          <w:lang w:val="zh-TW"/>
        </w:rPr>
        <w:t>本单位设立的质量安全员是指具体负责大型游乐设施制造</w:t>
      </w:r>
      <w:r>
        <w:rPr>
          <w:rFonts w:hint="eastAsia"/>
        </w:rPr>
        <w:t>（含安装、修理、改造）</w:t>
      </w:r>
      <w:r>
        <w:rPr>
          <w:rFonts w:hint="eastAsia"/>
          <w:lang w:val="zh-TW"/>
        </w:rPr>
        <w:t>质量过程控制的检查人员，根据本单位实际情况和产品制造工作需要，配备并任命足够数量的质量安全员。质量安全员应当具备大型游乐设施制造</w:t>
      </w:r>
      <w:r>
        <w:rPr>
          <w:rFonts w:hint="eastAsia"/>
        </w:rPr>
        <w:t>（含安装、修理、改造）</w:t>
      </w:r>
      <w:r>
        <w:rPr>
          <w:rFonts w:hint="eastAsia"/>
          <w:lang w:val="zh-TW"/>
        </w:rPr>
        <w:t>质量安全管理能力，具有一定的行政和技术职权，按照职责要求，对质量安全总监或单位主要负责人负责，承担下列职责：</w:t>
      </w:r>
    </w:p>
    <w:p w14:paraId="0E803983">
      <w:pPr>
        <w:bidi w:val="0"/>
        <w:rPr>
          <w:lang w:val="zh-TW"/>
        </w:rPr>
      </w:pPr>
      <w:r>
        <w:rPr>
          <w:rFonts w:hint="eastAsia"/>
          <w:lang w:val="zh-TW"/>
        </w:rPr>
        <w:t>（一）负责审核质量控制程序文件和作业指导书；</w:t>
      </w:r>
    </w:p>
    <w:p w14:paraId="660C62AA">
      <w:pPr>
        <w:bidi w:val="0"/>
        <w:rPr>
          <w:lang w:val="zh-TW"/>
        </w:rPr>
      </w:pPr>
      <w:r>
        <w:rPr>
          <w:rFonts w:hint="eastAsia"/>
          <w:lang w:val="zh-TW"/>
        </w:rPr>
        <w:t>（二）按照安全技术规范和质量保证手册要求，审查确认相关工作见证，检查制造过程的质量控制程序和要求实施情况；</w:t>
      </w:r>
    </w:p>
    <w:p w14:paraId="34AC1199">
      <w:pPr>
        <w:bidi w:val="0"/>
        <w:rPr>
          <w:lang w:val="zh-TW"/>
        </w:rPr>
      </w:pPr>
      <w:r>
        <w:rPr>
          <w:rFonts w:hint="eastAsia"/>
          <w:lang w:val="zh-TW"/>
        </w:rPr>
        <w:t>（三）发现问题应当与当事人及时联系、解决，必要时责令停止当事人的工作，将情况向质量安全总监报告；未发现问题的，也应当予以记录并实行零风险报告；</w:t>
      </w:r>
    </w:p>
    <w:p w14:paraId="70378B23">
      <w:pPr>
        <w:bidi w:val="0"/>
        <w:rPr>
          <w:lang w:val="zh-TW"/>
        </w:rPr>
      </w:pPr>
      <w:r>
        <w:rPr>
          <w:rFonts w:hint="eastAsia"/>
          <w:lang w:val="zh-TW"/>
        </w:rPr>
        <w:t>（四）组织对相关技术人员定期进行教育和培训；</w:t>
      </w:r>
    </w:p>
    <w:p w14:paraId="290EE4CD">
      <w:pPr>
        <w:bidi w:val="0"/>
        <w:rPr>
          <w:lang w:val="zh-TW"/>
        </w:rPr>
      </w:pPr>
      <w:r>
        <w:rPr>
          <w:rFonts w:hint="eastAsia"/>
          <w:lang w:val="zh-TW"/>
        </w:rPr>
        <w:t>（五）配合检验机构做好大型游乐设施设计文件鉴定、型式试验、监督检验等工作；</w:t>
      </w:r>
    </w:p>
    <w:p w14:paraId="05890B1D">
      <w:pPr>
        <w:bidi w:val="0"/>
        <w:rPr>
          <w:lang w:val="zh-TW"/>
        </w:rPr>
      </w:pPr>
      <w:r>
        <w:rPr>
          <w:rFonts w:hint="eastAsia"/>
          <w:lang w:val="zh-TW"/>
        </w:rPr>
        <w:t>（六）落实大型游乐设施质量安全日管控工作制度，形成每日检查记录；</w:t>
      </w:r>
    </w:p>
    <w:p w14:paraId="3B1162FD">
      <w:pPr>
        <w:bidi w:val="0"/>
        <w:rPr>
          <w:lang w:val="zh-TW"/>
        </w:rPr>
      </w:pPr>
      <w:r>
        <w:rPr>
          <w:rFonts w:hint="eastAsia"/>
          <w:lang w:val="zh-TW"/>
        </w:rPr>
        <w:t>（七）接受和配合市场监督管理部门开展的监督检查和事故调查，并如实提供有关材料；</w:t>
      </w:r>
    </w:p>
    <w:p w14:paraId="0E20DED5">
      <w:pPr>
        <w:bidi w:val="0"/>
        <w:rPr>
          <w:lang w:val="zh-TW"/>
        </w:rPr>
      </w:pPr>
      <w:r>
        <w:rPr>
          <w:rFonts w:hint="eastAsia"/>
          <w:lang w:val="zh-TW"/>
        </w:rPr>
        <w:t>（八）履行市场监督管理部门规定和本单位要求的其他大型游乐设施质量安全管理职责。</w:t>
      </w:r>
    </w:p>
    <w:p w14:paraId="2545DD35">
      <w:pPr>
        <w:pStyle w:val="4"/>
        <w:bidi w:val="0"/>
        <w:rPr>
          <w:lang w:val="zh-TW"/>
        </w:rPr>
      </w:pPr>
      <w:bookmarkStart w:id="73" w:name="_Toc24811"/>
      <w:bookmarkStart w:id="74" w:name="_Toc26_WPSOffice_Level2"/>
      <w:r>
        <w:rPr>
          <w:rFonts w:hint="eastAsia"/>
          <w:lang w:val="zh-TW"/>
        </w:rPr>
        <w:t>大型游乐设施质量安全员守则</w:t>
      </w:r>
      <w:bookmarkEnd w:id="73"/>
      <w:bookmarkEnd w:id="74"/>
    </w:p>
    <w:p w14:paraId="2FF66A16">
      <w:pPr>
        <w:pStyle w:val="6"/>
        <w:bidi w:val="0"/>
        <w:rPr>
          <w:lang w:val="zh-TW"/>
        </w:rPr>
      </w:pPr>
      <w:r>
        <w:rPr>
          <w:rFonts w:hint="eastAsia"/>
          <w:lang w:val="zh-TW"/>
        </w:rPr>
        <w:t>〔大型游乐设施安装（含修理）单位〕</w:t>
      </w:r>
    </w:p>
    <w:p w14:paraId="05B6D0E5">
      <w:pPr>
        <w:bidi w:val="0"/>
        <w:rPr>
          <w:lang w:val="zh-TW"/>
        </w:rPr>
      </w:pPr>
      <w:r>
        <w:rPr>
          <w:rFonts w:hint="eastAsia"/>
          <w:lang w:val="zh-TW"/>
        </w:rPr>
        <w:t>本单位设立的质量安全员是指具体负责大型游乐设施安装（含修理）质量过程控制的检查人员，根据本单位实际情况和大型游乐设施安装（含修理）工作需要，配备并任命足够数量的质量安全员。质量安全员应当具备大型游乐设施安装（含修理）质量安全管理能力，具有一定的行政和技术职权，按照职责要求，对质量安全总监或单位主要负责人负责，承担下列职责：</w:t>
      </w:r>
    </w:p>
    <w:p w14:paraId="3BE1CB10">
      <w:pPr>
        <w:bidi w:val="0"/>
        <w:rPr>
          <w:lang w:val="zh-TW"/>
        </w:rPr>
      </w:pPr>
      <w:r>
        <w:rPr>
          <w:rFonts w:hint="eastAsia"/>
          <w:lang w:val="zh-TW"/>
        </w:rPr>
        <w:t>（一）负责审核质量控制程序文件和作业指导书；</w:t>
      </w:r>
    </w:p>
    <w:p w14:paraId="09227942">
      <w:pPr>
        <w:bidi w:val="0"/>
        <w:rPr>
          <w:lang w:val="zh-TW"/>
        </w:rPr>
      </w:pPr>
      <w:r>
        <w:rPr>
          <w:rFonts w:hint="eastAsia"/>
          <w:lang w:val="zh-TW"/>
        </w:rPr>
        <w:t>（二）按照安全技术规范和质量保证手册要求，审查确认相关工作见证，检查施工过程的质量控制程序和要求实施情况；</w:t>
      </w:r>
    </w:p>
    <w:p w14:paraId="4D0A93C7">
      <w:pPr>
        <w:bidi w:val="0"/>
        <w:rPr>
          <w:lang w:val="zh-TW"/>
        </w:rPr>
      </w:pPr>
      <w:r>
        <w:rPr>
          <w:rFonts w:hint="eastAsia"/>
          <w:lang w:val="zh-TW"/>
        </w:rPr>
        <w:t>（三）发现问题应当与当事人及时联系、解决，必要时责令停止当事人的工作，将情况向质量安全总监报告；未发现问题的，也应当予以记录并实行零风险报告；</w:t>
      </w:r>
    </w:p>
    <w:p w14:paraId="0E8EFBCE">
      <w:pPr>
        <w:bidi w:val="0"/>
        <w:rPr>
          <w:lang w:val="zh-TW"/>
        </w:rPr>
      </w:pPr>
      <w:r>
        <w:rPr>
          <w:rFonts w:hint="eastAsia"/>
          <w:lang w:val="zh-TW"/>
        </w:rPr>
        <w:t>（四）组织对相关技术人员定期进行教育和培训；</w:t>
      </w:r>
    </w:p>
    <w:p w14:paraId="359F463A">
      <w:pPr>
        <w:bidi w:val="0"/>
        <w:rPr>
          <w:lang w:val="zh-TW"/>
        </w:rPr>
      </w:pPr>
      <w:r>
        <w:rPr>
          <w:rFonts w:hint="eastAsia"/>
          <w:lang w:val="zh-TW"/>
        </w:rPr>
        <w:t>（五）配合检验机构做好大型游乐设施监督检验等工作；</w:t>
      </w:r>
    </w:p>
    <w:p w14:paraId="370C933E">
      <w:pPr>
        <w:bidi w:val="0"/>
        <w:rPr>
          <w:lang w:val="zh-TW"/>
        </w:rPr>
      </w:pPr>
      <w:r>
        <w:rPr>
          <w:rFonts w:hint="eastAsia"/>
          <w:lang w:val="zh-TW"/>
        </w:rPr>
        <w:t>（六）落实大型游乐设施质量安全日管控工作制度，形成每日检查记录；</w:t>
      </w:r>
    </w:p>
    <w:p w14:paraId="1A1555FC">
      <w:pPr>
        <w:bidi w:val="0"/>
        <w:rPr>
          <w:lang w:val="zh-TW"/>
        </w:rPr>
      </w:pPr>
      <w:r>
        <w:rPr>
          <w:rFonts w:hint="eastAsia"/>
          <w:lang w:val="zh-TW"/>
        </w:rPr>
        <w:t>（七）接受和配合市场监督管理部门开展的监督检查和事故调查，并如实提供有关材料；</w:t>
      </w:r>
    </w:p>
    <w:p w14:paraId="4B614E91">
      <w:pPr>
        <w:bidi w:val="0"/>
        <w:rPr>
          <w:lang w:val="zh-TW"/>
        </w:rPr>
      </w:pPr>
      <w:r>
        <w:rPr>
          <w:rFonts w:hint="eastAsia"/>
          <w:lang w:val="zh-TW"/>
        </w:rPr>
        <w:t>（八）履行市场监督管理部门规定和本单位要求的其他大型游乐设施质量安全管理职责。</w:t>
      </w:r>
    </w:p>
    <w:p w14:paraId="5E9796BE">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14:paraId="26FF1800">
      <w:pPr>
        <w:pStyle w:val="4"/>
        <w:bidi w:val="0"/>
        <w:rPr>
          <w:lang w:val="zh-TW"/>
        </w:rPr>
      </w:pPr>
      <w:bookmarkStart w:id="75" w:name="_Toc11478_WPSOffice_Level2"/>
      <w:bookmarkStart w:id="76" w:name="_Toc12323"/>
      <w:r>
        <w:rPr>
          <w:rFonts w:hint="eastAsia"/>
          <w:lang w:val="zh-TW"/>
        </w:rPr>
        <w:t>场车质量安全员守则</w:t>
      </w:r>
      <w:bookmarkEnd w:id="75"/>
      <w:bookmarkEnd w:id="76"/>
    </w:p>
    <w:p w14:paraId="62963EBB">
      <w:pPr>
        <w:pStyle w:val="6"/>
        <w:bidi w:val="0"/>
        <w:rPr>
          <w:lang w:val="zh-TW"/>
        </w:rPr>
      </w:pPr>
      <w:r>
        <w:rPr>
          <w:rFonts w:hint="eastAsia"/>
          <w:lang w:val="zh-TW"/>
        </w:rPr>
        <w:t>〔场车制造（含修理、改造）单位〕</w:t>
      </w:r>
    </w:p>
    <w:p w14:paraId="7811C172">
      <w:pPr>
        <w:bidi w:val="0"/>
        <w:rPr>
          <w:lang w:val="zh-TW"/>
        </w:rPr>
      </w:pPr>
      <w:r>
        <w:rPr>
          <w:rFonts w:hint="eastAsia"/>
          <w:lang w:val="zh-TW"/>
        </w:rPr>
        <w:t>本单位设立的场车质量安全员是指具体负责场车制造（含修理、改造）质量过程控制的检查人员，根据本单位实际情况和场车制造（含修理、改造）工作需要，配备并任命足够数量的质量安全员。质量安全员应当具备场车制造（含修理、改造）质量安全管理能力，具有一定的行政和技术职权，按照职责要求，对质量安全总监或单位主要负责人负责，承担下列职责：</w:t>
      </w:r>
    </w:p>
    <w:p w14:paraId="4BB7C83C">
      <w:pPr>
        <w:bidi w:val="0"/>
        <w:rPr>
          <w:lang w:val="zh-TW"/>
        </w:rPr>
      </w:pPr>
      <w:r>
        <w:rPr>
          <w:rFonts w:hint="eastAsia"/>
          <w:lang w:val="zh-TW"/>
        </w:rPr>
        <w:t>（一）负责审核质量控制程序文件和作业指导书；</w:t>
      </w:r>
    </w:p>
    <w:p w14:paraId="7AAAE23B">
      <w:pPr>
        <w:bidi w:val="0"/>
        <w:rPr>
          <w:lang w:val="zh-TW"/>
        </w:rPr>
      </w:pPr>
      <w:r>
        <w:rPr>
          <w:rFonts w:hint="eastAsia"/>
          <w:lang w:val="zh-TW"/>
        </w:rPr>
        <w:t>（二）按照安全技术规范和质量保证手册要求，审查确认相关工作见证，检查生产过程的质量控制程序和要求实施情况；</w:t>
      </w:r>
    </w:p>
    <w:p w14:paraId="70649ACA">
      <w:pPr>
        <w:bidi w:val="0"/>
        <w:rPr>
          <w:lang w:val="zh-TW"/>
        </w:rPr>
      </w:pPr>
      <w:r>
        <w:rPr>
          <w:rFonts w:hint="eastAsia"/>
          <w:lang w:val="zh-TW"/>
        </w:rPr>
        <w:t>（三）检查质量计划的执行情况；</w:t>
      </w:r>
    </w:p>
    <w:p w14:paraId="23519E29">
      <w:pPr>
        <w:bidi w:val="0"/>
        <w:rPr>
          <w:lang w:val="zh-TW"/>
        </w:rPr>
      </w:pPr>
      <w:r>
        <w:rPr>
          <w:rFonts w:hint="eastAsia"/>
          <w:lang w:val="zh-TW"/>
        </w:rPr>
        <w:t>（四）发现问题应当与当事人及时联系解决，必要时责令停止当事人的工作，将情况向质量安全总监报告；</w:t>
      </w:r>
    </w:p>
    <w:p w14:paraId="3882CEC5">
      <w:pPr>
        <w:bidi w:val="0"/>
        <w:rPr>
          <w:lang w:val="zh-TW"/>
        </w:rPr>
      </w:pPr>
      <w:r>
        <w:rPr>
          <w:rFonts w:hint="eastAsia"/>
          <w:lang w:val="zh-TW"/>
        </w:rPr>
        <w:t>（五）组织对相关技术人员定期进行教育和培训；</w:t>
      </w:r>
    </w:p>
    <w:p w14:paraId="7F5FBA15">
      <w:pPr>
        <w:bidi w:val="0"/>
        <w:rPr>
          <w:lang w:val="zh-TW"/>
        </w:rPr>
      </w:pPr>
      <w:r>
        <w:rPr>
          <w:rFonts w:hint="eastAsia"/>
          <w:lang w:val="zh-TW"/>
        </w:rPr>
        <w:t>（六）落实企业质量安全日管控制度，形成每日检查记录；</w:t>
      </w:r>
    </w:p>
    <w:p w14:paraId="329D6627">
      <w:pPr>
        <w:bidi w:val="0"/>
        <w:rPr>
          <w:lang w:val="zh-TW"/>
        </w:rPr>
      </w:pPr>
      <w:r>
        <w:rPr>
          <w:rFonts w:hint="eastAsia"/>
          <w:lang w:val="zh-TW"/>
        </w:rPr>
        <w:t>（七）配合检验机构做好场车型式试验工作；</w:t>
      </w:r>
    </w:p>
    <w:p w14:paraId="4F90D027">
      <w:pPr>
        <w:bidi w:val="0"/>
        <w:rPr>
          <w:lang w:val="zh-TW"/>
        </w:rPr>
      </w:pPr>
      <w:r>
        <w:rPr>
          <w:rFonts w:hint="eastAsia"/>
          <w:lang w:val="zh-TW"/>
        </w:rPr>
        <w:t>（八）接受和配合市场监督管理部门开展的监督检查和事故调查，并如实提供有关材料；</w:t>
      </w:r>
    </w:p>
    <w:p w14:paraId="5C53877C">
      <w:pPr>
        <w:bidi w:val="0"/>
        <w:rPr>
          <w:lang w:val="zh-TW"/>
        </w:rPr>
      </w:pPr>
      <w:r>
        <w:rPr>
          <w:rFonts w:hint="eastAsia"/>
          <w:lang w:val="zh-TW"/>
        </w:rPr>
        <w:t>（九）履行市场监督管理部门规定和本单位要求的其他场车质量安全管理职责。</w:t>
      </w:r>
    </w:p>
    <w:p w14:paraId="029C2376">
      <w:pPr>
        <w:bidi w:val="0"/>
        <w:rPr>
          <w:lang w:val="zh-TW"/>
        </w:rPr>
      </w:pPr>
    </w:p>
    <w:p w14:paraId="288673A3">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14:paraId="72C931BB">
      <w:pPr>
        <w:pStyle w:val="4"/>
        <w:bidi w:val="0"/>
        <w:rPr>
          <w:lang w:val="zh-TW"/>
        </w:rPr>
      </w:pPr>
      <w:bookmarkStart w:id="77" w:name="_Toc272"/>
      <w:bookmarkStart w:id="78" w:name="_Toc29769_WPSOffice_Level2"/>
      <w:r>
        <w:rPr>
          <w:rFonts w:hint="eastAsia"/>
          <w:lang w:val="zh-TW"/>
        </w:rPr>
        <w:t>场车质量安全员守则</w:t>
      </w:r>
      <w:bookmarkEnd w:id="77"/>
      <w:bookmarkEnd w:id="78"/>
    </w:p>
    <w:p w14:paraId="31D32F9C">
      <w:pPr>
        <w:pStyle w:val="6"/>
        <w:bidi w:val="0"/>
        <w:rPr>
          <w:lang w:val="zh-TW"/>
        </w:rPr>
      </w:pPr>
      <w:r>
        <w:rPr>
          <w:rFonts w:hint="eastAsia"/>
          <w:lang w:val="zh-TW"/>
        </w:rPr>
        <w:t>（场车修理单位）</w:t>
      </w:r>
    </w:p>
    <w:p w14:paraId="31BADA21">
      <w:pPr>
        <w:bidi w:val="0"/>
        <w:rPr>
          <w:lang w:val="zh-TW"/>
        </w:rPr>
      </w:pPr>
      <w:r>
        <w:rPr>
          <w:rFonts w:hint="eastAsia"/>
          <w:lang w:val="zh-TW"/>
        </w:rPr>
        <w:t>本单位设立的场车质量安全员是指具体负责场车修理质量过程控制的检查人员，根据本单位实际情况和场车修理工作需要，配备并任命足够数量的质量安全员。质量安全员应当具备场车修理量安全管理能力，具有一定的行政和技术职权，按照职责要求，对质量安全总监或单位主要负责人负责，承担下列职责：</w:t>
      </w:r>
    </w:p>
    <w:p w14:paraId="42F93EBE">
      <w:pPr>
        <w:bidi w:val="0"/>
        <w:rPr>
          <w:lang w:val="zh-TW"/>
        </w:rPr>
      </w:pPr>
      <w:r>
        <w:rPr>
          <w:rFonts w:hint="eastAsia"/>
          <w:lang w:val="zh-TW"/>
        </w:rPr>
        <w:t>（一）负责审核质量控制程序文件和作业指导书；</w:t>
      </w:r>
    </w:p>
    <w:p w14:paraId="725D01EA">
      <w:pPr>
        <w:bidi w:val="0"/>
        <w:rPr>
          <w:lang w:val="zh-TW"/>
        </w:rPr>
      </w:pPr>
      <w:r>
        <w:rPr>
          <w:rFonts w:hint="eastAsia"/>
          <w:lang w:val="zh-TW"/>
        </w:rPr>
        <w:t>（二）按照安全技术规范和质量保证手册要求，审查确认相关工作见证，检查生产过程的质量控制程序和要求实施情况；</w:t>
      </w:r>
    </w:p>
    <w:p w14:paraId="5684A070">
      <w:pPr>
        <w:bidi w:val="0"/>
        <w:rPr>
          <w:lang w:val="zh-TW"/>
        </w:rPr>
      </w:pPr>
      <w:r>
        <w:rPr>
          <w:rFonts w:hint="eastAsia"/>
          <w:lang w:val="zh-TW"/>
        </w:rPr>
        <w:t>（三）检查修理质量计划的执行情况；</w:t>
      </w:r>
    </w:p>
    <w:p w14:paraId="729187CD">
      <w:pPr>
        <w:bidi w:val="0"/>
        <w:rPr>
          <w:lang w:val="zh-TW"/>
        </w:rPr>
      </w:pPr>
      <w:r>
        <w:rPr>
          <w:rFonts w:hint="eastAsia"/>
          <w:lang w:val="zh-TW"/>
        </w:rPr>
        <w:t>（四）发现问题应当与当事人及时联系解决，必要时责令停止当事人的工作，将情况向质量安全总监报告；</w:t>
      </w:r>
    </w:p>
    <w:p w14:paraId="0149FFF4">
      <w:pPr>
        <w:bidi w:val="0"/>
        <w:rPr>
          <w:lang w:val="zh-TW"/>
        </w:rPr>
      </w:pPr>
      <w:r>
        <w:rPr>
          <w:rFonts w:hint="eastAsia"/>
          <w:lang w:val="zh-TW"/>
        </w:rPr>
        <w:t>（五）组织对相关技术人员定期进行教育和培训；</w:t>
      </w:r>
    </w:p>
    <w:p w14:paraId="1921C18F">
      <w:pPr>
        <w:bidi w:val="0"/>
        <w:rPr>
          <w:lang w:val="zh-TW"/>
        </w:rPr>
      </w:pPr>
      <w:r>
        <w:rPr>
          <w:rFonts w:hint="eastAsia"/>
          <w:lang w:val="zh-TW"/>
        </w:rPr>
        <w:t>（六）落实企业质量安全日管控制度，形成每日检查记录；</w:t>
      </w:r>
    </w:p>
    <w:p w14:paraId="396D655A">
      <w:pPr>
        <w:bidi w:val="0"/>
        <w:rPr>
          <w:lang w:val="zh-TW"/>
        </w:rPr>
      </w:pPr>
      <w:r>
        <w:rPr>
          <w:rFonts w:hint="eastAsia"/>
          <w:lang w:val="zh-TW"/>
        </w:rPr>
        <w:t>（七）配合检验机构做好用户场车的检验整改工作；</w:t>
      </w:r>
    </w:p>
    <w:p w14:paraId="412C9836">
      <w:pPr>
        <w:bidi w:val="0"/>
        <w:rPr>
          <w:lang w:val="zh-TW"/>
        </w:rPr>
      </w:pPr>
      <w:r>
        <w:rPr>
          <w:rFonts w:hint="eastAsia"/>
          <w:lang w:val="zh-TW"/>
        </w:rPr>
        <w:t>（八）接受和配合市场监督管理部门开展的监督检查和事故调查，并如实提供有关材料；</w:t>
      </w:r>
    </w:p>
    <w:p w14:paraId="13512F43">
      <w:pPr>
        <w:bidi w:val="0"/>
        <w:rPr>
          <w:lang w:val="zh-TW"/>
        </w:rPr>
      </w:pPr>
      <w:r>
        <w:rPr>
          <w:rFonts w:hint="eastAsia"/>
          <w:lang w:val="zh-TW"/>
        </w:rPr>
        <w:t>（九）履行市场监督管理部门规定和本单位要求的其他场车质量安全管理职责。</w:t>
      </w:r>
    </w:p>
    <w:p w14:paraId="4E75FEA9">
      <w:pPr>
        <w:bidi w:val="0"/>
        <w:rPr>
          <w:lang w:val="zh-TW"/>
        </w:rPr>
      </w:pPr>
    </w:p>
    <w:p w14:paraId="4548CD8E">
      <w:pPr>
        <w:keepNext w:val="0"/>
        <w:keepLines w:val="0"/>
        <w:pageBreakBefore w:val="0"/>
        <w:kinsoku/>
        <w:wordWrap w:val="0"/>
        <w:overflowPunct/>
        <w:topLinePunct/>
        <w:autoSpaceDE/>
        <w:autoSpaceDN/>
        <w:bidi w:val="0"/>
        <w:snapToGrid w:val="0"/>
        <w:spacing w:beforeAutospacing="0" w:afterAutospacing="0" w:line="590" w:lineRule="exact"/>
        <w:ind w:firstLine="640" w:firstLineChars="200"/>
        <w:rPr>
          <w:rFonts w:ascii="Times New Roman" w:hAnsi="Times New Roman" w:eastAsia="仿宋_GB2312" w:cs="仿宋"/>
          <w:sz w:val="32"/>
          <w:szCs w:val="32"/>
          <w:lang w:val="zh-TW"/>
        </w:rPr>
      </w:pPr>
    </w:p>
    <w:p w14:paraId="24DB134F">
      <w:pPr>
        <w:rPr>
          <w:rFonts w:hint="eastAsia" w:ascii="Times New Roman" w:hAnsi="Times New Roman" w:cs="Times New Roman"/>
          <w:lang w:eastAsia="zh-CN"/>
        </w:rPr>
      </w:pPr>
      <w:r>
        <w:rPr>
          <w:rFonts w:hint="eastAsia" w:ascii="Times New Roman" w:hAnsi="Times New Roman" w:cs="Times New Roman"/>
          <w:lang w:eastAsia="zh-CN"/>
        </w:rPr>
        <w:br w:type="page"/>
      </w:r>
    </w:p>
    <w:p w14:paraId="695962C8">
      <w:pPr>
        <w:pStyle w:val="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方正小标宋_GBK" w:hAnsi="方正小标宋_GBK" w:eastAsia="方正小标宋_GBK" w:cs="方正小标宋_GBK"/>
          <w:sz w:val="44"/>
          <w:szCs w:val="44"/>
          <w:lang w:eastAsia="zh-CN"/>
        </w:rPr>
      </w:pPr>
    </w:p>
    <w:p w14:paraId="61C5ED8A">
      <w:pPr>
        <w:pStyle w:val="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方正小标宋_GBK" w:hAnsi="方正小标宋_GBK" w:eastAsia="方正小标宋_GBK" w:cs="方正小标宋_GBK"/>
          <w:sz w:val="44"/>
          <w:szCs w:val="44"/>
          <w:lang w:eastAsia="zh-CN"/>
        </w:rPr>
      </w:pPr>
    </w:p>
    <w:p w14:paraId="39BEDE4A">
      <w:pPr>
        <w:pStyle w:val="4"/>
        <w:bidi w:val="0"/>
        <w:rPr>
          <w:rFonts w:hint="eastAsia"/>
          <w:lang w:eastAsia="zh-CN"/>
        </w:rPr>
      </w:pPr>
      <w:bookmarkStart w:id="79" w:name="_Toc31613_WPSOffice_Level1"/>
      <w:bookmarkStart w:id="80" w:name="_Toc4156"/>
      <w:r>
        <w:rPr>
          <w:rFonts w:hint="eastAsia"/>
          <w:lang w:eastAsia="zh-CN"/>
        </w:rPr>
        <w:t>三、质量安全风险管控清单</w:t>
      </w:r>
      <w:bookmarkEnd w:id="79"/>
      <w:bookmarkEnd w:id="80"/>
    </w:p>
    <w:p w14:paraId="7251004E">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方正小标宋_GBK" w:hAnsi="方正小标宋_GBK" w:eastAsia="方正小标宋_GBK" w:cs="方正小标宋_GBK"/>
          <w:sz w:val="48"/>
          <w:szCs w:val="48"/>
          <w:lang w:eastAsia="zh-CN"/>
        </w:rPr>
      </w:pPr>
      <w:r>
        <w:rPr>
          <w:rFonts w:hint="eastAsia" w:ascii="方正小标宋_GBK" w:hAnsi="方正小标宋_GBK" w:eastAsia="方正小标宋_GBK" w:cs="方正小标宋_GBK"/>
          <w:sz w:val="48"/>
          <w:szCs w:val="48"/>
          <w:lang w:eastAsia="zh-CN"/>
        </w:rPr>
        <w:br w:type="page"/>
      </w:r>
    </w:p>
    <w:p w14:paraId="732471D6">
      <w:pPr>
        <w:pStyle w:val="4"/>
        <w:bidi w:val="0"/>
        <w:rPr>
          <w:lang w:val="zh-TW"/>
        </w:rPr>
      </w:pPr>
      <w:bookmarkStart w:id="81" w:name="_Toc21096_WPSOffice_Level2"/>
      <w:bookmarkStart w:id="82" w:name="_Toc25545"/>
      <w:r>
        <w:rPr>
          <w:rFonts w:hint="eastAsia"/>
          <w:lang w:val="zh-TW"/>
        </w:rPr>
        <w:t>锅炉质量安全风险管控清单</w:t>
      </w:r>
      <w:bookmarkEnd w:id="81"/>
      <w:bookmarkEnd w:id="82"/>
    </w:p>
    <w:p w14:paraId="652F7A72">
      <w:pPr>
        <w:pStyle w:val="6"/>
        <w:bidi w:val="0"/>
        <w:rPr>
          <w:lang w:val="zh-TW"/>
        </w:rPr>
      </w:pPr>
      <w:r>
        <w:rPr>
          <w:rFonts w:hint="eastAsia"/>
          <w:lang w:val="zh-TW"/>
        </w:rPr>
        <w:t>〔锅炉制造</w:t>
      </w:r>
      <w:r>
        <w:rPr>
          <w:rFonts w:hint="eastAsia"/>
        </w:rPr>
        <w:t>（含安装、修理、改造）</w:t>
      </w:r>
      <w:r>
        <w:rPr>
          <w:rFonts w:hint="eastAsia"/>
          <w:lang w:val="zh-TW"/>
        </w:rPr>
        <w:t>单位〕</w:t>
      </w:r>
    </w:p>
    <w:p w14:paraId="3456DF2C">
      <w:pPr>
        <w:bidi w:val="0"/>
        <w:rPr>
          <w:lang w:val="zh-TW"/>
        </w:rPr>
      </w:pPr>
      <w:r>
        <w:rPr>
          <w:rFonts w:hint="eastAsia"/>
          <w:lang w:val="zh-TW"/>
        </w:rPr>
        <w:t>第一条 为建立并落实锅炉制造单位质量安全主体责任的长效机制，建立健全日管控、周排查、月调度工作制度，结合本单位实际情况，制定本清单。</w:t>
      </w:r>
    </w:p>
    <w:p w14:paraId="35425005">
      <w:pPr>
        <w:bidi w:val="0"/>
        <w:rPr>
          <w:lang w:val="zh-TW"/>
        </w:rPr>
      </w:pPr>
      <w:r>
        <w:rPr>
          <w:rFonts w:hint="eastAsia"/>
          <w:lang w:val="zh-TW"/>
        </w:rPr>
        <w:t>第二条 本单位质量安全风险主要存在于锅炉设计、材料与零部件、作业（</w:t>
      </w:r>
      <w:r>
        <w:rPr>
          <w:rFonts w:hint="eastAsia"/>
        </w:rPr>
        <w:t>工艺</w:t>
      </w:r>
      <w:r>
        <w:rPr>
          <w:rFonts w:hint="eastAsia"/>
          <w:lang w:val="zh-TW"/>
        </w:rPr>
        <w:t>）、焊接、热处理、无损检测、理化检验、检验与试验、生产设备和检验试验装置、人员管理以及执行特种设备许可制度等环节；</w:t>
      </w:r>
    </w:p>
    <w:p w14:paraId="52FA13DC">
      <w:pPr>
        <w:bidi w:val="0"/>
        <w:rPr>
          <w:lang w:val="zh-TW"/>
        </w:rPr>
      </w:pPr>
      <w:r>
        <w:rPr>
          <w:rFonts w:hint="eastAsia"/>
          <w:lang w:val="zh-TW"/>
        </w:rPr>
        <w:t>第三条 设计风险至少包括以下几个方面：</w:t>
      </w:r>
    </w:p>
    <w:p w14:paraId="767ACFC4">
      <w:pPr>
        <w:bidi w:val="0"/>
        <w:rPr>
          <w:lang w:val="zh-TW"/>
        </w:rPr>
      </w:pPr>
      <w:r>
        <w:rPr>
          <w:rFonts w:hint="eastAsia"/>
          <w:lang w:val="zh-TW"/>
        </w:rPr>
        <w:t>（一）产品设计的依据不符合要求；</w:t>
      </w:r>
    </w:p>
    <w:p w14:paraId="4D0AF691">
      <w:pPr>
        <w:bidi w:val="0"/>
        <w:rPr>
          <w:lang w:val="zh-TW"/>
        </w:rPr>
      </w:pPr>
      <w:r>
        <w:rPr>
          <w:rFonts w:hint="eastAsia"/>
          <w:lang w:val="zh-TW"/>
        </w:rPr>
        <w:t>（二）未按规定对设计文件修改、外来设计文件进行控制；</w:t>
      </w:r>
    </w:p>
    <w:p w14:paraId="52B7A783">
      <w:pPr>
        <w:bidi w:val="0"/>
        <w:rPr>
          <w:lang w:val="zh-TW"/>
        </w:rPr>
      </w:pPr>
      <w:r>
        <w:rPr>
          <w:rFonts w:hint="eastAsia"/>
          <w:lang w:val="zh-TW"/>
        </w:rPr>
        <w:t>（三）设计文件未经责任人员审查确认，未经设计文件鉴定机构鉴定用于生产。</w:t>
      </w:r>
    </w:p>
    <w:p w14:paraId="16EA296D">
      <w:pPr>
        <w:bidi w:val="0"/>
        <w:rPr>
          <w:lang w:val="zh-TW"/>
        </w:rPr>
      </w:pPr>
      <w:r>
        <w:rPr>
          <w:rFonts w:hint="eastAsia"/>
          <w:lang w:val="zh-TW"/>
        </w:rPr>
        <w:t>第四条 材料与零部件风险至少包括以下几个方面：</w:t>
      </w:r>
    </w:p>
    <w:p w14:paraId="36B481A3">
      <w:pPr>
        <w:bidi w:val="0"/>
        <w:rPr>
          <w:lang w:val="zh-TW"/>
        </w:rPr>
      </w:pPr>
      <w:r>
        <w:rPr>
          <w:rFonts w:hint="eastAsia"/>
          <w:lang w:val="zh-TW"/>
        </w:rPr>
        <w:t>（一）未按规定对受委托方实施质量控制；</w:t>
      </w:r>
    </w:p>
    <w:p w14:paraId="6740A2AB">
      <w:pPr>
        <w:bidi w:val="0"/>
        <w:rPr>
          <w:lang w:val="zh-TW"/>
        </w:rPr>
      </w:pPr>
      <w:r>
        <w:rPr>
          <w:rFonts w:hint="eastAsia"/>
          <w:lang w:val="zh-TW"/>
        </w:rPr>
        <w:t>（二）未按规定进行材料与零部件验收（</w:t>
      </w:r>
      <w:r>
        <w:rPr>
          <w:rFonts w:hint="eastAsia"/>
        </w:rPr>
        <w:t>复验</w:t>
      </w:r>
      <w:r>
        <w:rPr>
          <w:rFonts w:hint="eastAsia"/>
          <w:lang w:val="zh-TW"/>
        </w:rPr>
        <w:t>）、材料标识、存放、保管、领用和使用控制；</w:t>
      </w:r>
    </w:p>
    <w:p w14:paraId="7BB11D27">
      <w:pPr>
        <w:bidi w:val="0"/>
        <w:rPr>
          <w:lang w:val="zh-TW"/>
        </w:rPr>
      </w:pPr>
      <w:r>
        <w:rPr>
          <w:rFonts w:hint="eastAsia"/>
          <w:lang w:val="zh-TW"/>
        </w:rPr>
        <w:t>（三）材料代用手续不全。</w:t>
      </w:r>
    </w:p>
    <w:p w14:paraId="468562C8">
      <w:pPr>
        <w:bidi w:val="0"/>
        <w:rPr>
          <w:lang w:val="zh-TW"/>
        </w:rPr>
      </w:pPr>
      <w:r>
        <w:rPr>
          <w:rFonts w:hint="eastAsia"/>
          <w:lang w:val="zh-TW"/>
        </w:rPr>
        <w:t>第五条 作业（</w:t>
      </w:r>
      <w:r>
        <w:rPr>
          <w:rFonts w:hint="eastAsia"/>
        </w:rPr>
        <w:t>工艺</w:t>
      </w:r>
      <w:r>
        <w:rPr>
          <w:rFonts w:hint="eastAsia"/>
          <w:lang w:val="zh-TW"/>
        </w:rPr>
        <w:t>）风险至少包括以下几个方面：</w:t>
      </w:r>
    </w:p>
    <w:p w14:paraId="102542C8">
      <w:pPr>
        <w:bidi w:val="0"/>
        <w:rPr>
          <w:lang w:val="zh-TW"/>
        </w:rPr>
      </w:pPr>
      <w:r>
        <w:rPr>
          <w:rFonts w:hint="eastAsia"/>
          <w:lang w:val="zh-TW"/>
        </w:rPr>
        <w:t>（一）未对设计图纸的工艺性进行审查；</w:t>
      </w:r>
    </w:p>
    <w:p w14:paraId="54F8F2E6">
      <w:pPr>
        <w:bidi w:val="0"/>
        <w:rPr>
          <w:lang w:val="zh-TW"/>
        </w:rPr>
      </w:pPr>
      <w:r>
        <w:rPr>
          <w:rFonts w:hint="eastAsia"/>
          <w:lang w:val="zh-TW"/>
        </w:rPr>
        <w:t>（二）未按规定制定通用、专用文件和技术交底；</w:t>
      </w:r>
    </w:p>
    <w:p w14:paraId="785E1D70">
      <w:pPr>
        <w:bidi w:val="0"/>
        <w:rPr>
          <w:lang w:val="zh-TW"/>
        </w:rPr>
      </w:pPr>
      <w:r>
        <w:rPr>
          <w:rFonts w:hint="eastAsia"/>
          <w:lang w:val="zh-TW"/>
        </w:rPr>
        <w:t>（三）未按规定对生产工艺执行情况进行检查；</w:t>
      </w:r>
    </w:p>
    <w:p w14:paraId="58DDECBB">
      <w:pPr>
        <w:bidi w:val="0"/>
        <w:rPr>
          <w:lang w:val="zh-TW"/>
        </w:rPr>
      </w:pPr>
      <w:r>
        <w:rPr>
          <w:rFonts w:hint="eastAsia"/>
          <w:lang w:val="zh-TW"/>
        </w:rPr>
        <w:t>（四）生产用工装、模具的管理不当。</w:t>
      </w:r>
    </w:p>
    <w:p w14:paraId="06F41149">
      <w:pPr>
        <w:bidi w:val="0"/>
        <w:rPr>
          <w:lang w:val="zh-TW"/>
        </w:rPr>
      </w:pPr>
      <w:r>
        <w:rPr>
          <w:rFonts w:hint="eastAsia"/>
          <w:lang w:val="zh-TW"/>
        </w:rPr>
        <w:t>第六条 焊接风险至少包括以下几个方面：</w:t>
      </w:r>
    </w:p>
    <w:p w14:paraId="58F70F18">
      <w:pPr>
        <w:bidi w:val="0"/>
        <w:rPr>
          <w:lang w:val="zh-TW"/>
        </w:rPr>
      </w:pPr>
      <w:bookmarkStart w:id="83" w:name="_Toc601_WPSOffice_Level2"/>
      <w:r>
        <w:rPr>
          <w:rFonts w:hint="eastAsia"/>
          <w:lang w:val="zh-TW"/>
        </w:rPr>
        <w:t>（一）未按规定对焊接人员、焊接材料、焊接过程进行管理、控制；</w:t>
      </w:r>
      <w:bookmarkEnd w:id="83"/>
    </w:p>
    <w:p w14:paraId="7B927148">
      <w:pPr>
        <w:bidi w:val="0"/>
        <w:rPr>
          <w:lang w:val="zh-TW"/>
        </w:rPr>
      </w:pPr>
      <w:bookmarkStart w:id="84" w:name="_Toc7310_WPSOffice_Level2"/>
      <w:r>
        <w:rPr>
          <w:rFonts w:hint="eastAsia"/>
          <w:lang w:val="zh-TW"/>
        </w:rPr>
        <w:t>（二）未按规定对焊接试板控制；</w:t>
      </w:r>
      <w:bookmarkEnd w:id="84"/>
    </w:p>
    <w:p w14:paraId="7221C3BC">
      <w:pPr>
        <w:bidi w:val="0"/>
        <w:rPr>
          <w:lang w:val="zh-TW"/>
        </w:rPr>
      </w:pPr>
      <w:bookmarkStart w:id="85" w:name="_Toc29960_WPSOffice_Level2"/>
      <w:r>
        <w:rPr>
          <w:rFonts w:hint="eastAsia"/>
          <w:lang w:val="zh-TW"/>
        </w:rPr>
        <w:t>（三）焊接工艺评定不符合要求；</w:t>
      </w:r>
      <w:bookmarkEnd w:id="85"/>
    </w:p>
    <w:p w14:paraId="248E9A95">
      <w:pPr>
        <w:bidi w:val="0"/>
        <w:rPr>
          <w:lang w:val="zh-TW"/>
        </w:rPr>
      </w:pPr>
      <w:bookmarkStart w:id="86" w:name="_Toc18108_WPSOffice_Level2"/>
      <w:r>
        <w:rPr>
          <w:rFonts w:hint="eastAsia"/>
          <w:lang w:val="zh-TW"/>
        </w:rPr>
        <w:t>（四）未按规定对焊缝返修进行控制。</w:t>
      </w:r>
      <w:bookmarkEnd w:id="86"/>
      <w:r>
        <w:rPr>
          <w:rFonts w:hint="eastAsia"/>
          <w:lang w:val="zh-TW"/>
        </w:rPr>
        <w:t xml:space="preserve">  </w:t>
      </w:r>
    </w:p>
    <w:p w14:paraId="5F89E53D">
      <w:pPr>
        <w:bidi w:val="0"/>
        <w:rPr>
          <w:lang w:val="zh-TW"/>
        </w:rPr>
      </w:pPr>
      <w:r>
        <w:rPr>
          <w:rFonts w:hint="eastAsia"/>
          <w:lang w:val="zh-TW"/>
        </w:rPr>
        <w:t>第七条 热处理风险至少包括以下几个方面：</w:t>
      </w:r>
    </w:p>
    <w:p w14:paraId="5ADA9B78">
      <w:pPr>
        <w:bidi w:val="0"/>
        <w:rPr>
          <w:lang w:val="zh-TW"/>
        </w:rPr>
      </w:pPr>
      <w:r>
        <w:rPr>
          <w:rFonts w:hint="eastAsia"/>
          <w:lang w:val="zh-TW"/>
        </w:rPr>
        <w:t>（一）热处理工艺不符合要求</w:t>
      </w:r>
    </w:p>
    <w:p w14:paraId="70C6C134">
      <w:pPr>
        <w:bidi w:val="0"/>
        <w:rPr>
          <w:lang w:val="zh-TW"/>
        </w:rPr>
      </w:pPr>
      <w:r>
        <w:rPr>
          <w:rFonts w:hint="eastAsia"/>
          <w:lang w:val="zh-TW"/>
        </w:rPr>
        <w:t>（二）未按规定对热处理设备、过程、记录等进行控制；</w:t>
      </w:r>
    </w:p>
    <w:p w14:paraId="3C0ACDB7">
      <w:pPr>
        <w:bidi w:val="0"/>
        <w:rPr>
          <w:lang w:val="zh-TW"/>
        </w:rPr>
      </w:pPr>
      <w:r>
        <w:rPr>
          <w:rFonts w:hint="eastAsia"/>
          <w:lang w:val="zh-TW"/>
        </w:rPr>
        <w:t>（三）未按规定对热处理外委进行控制。</w:t>
      </w:r>
    </w:p>
    <w:p w14:paraId="3628EA33">
      <w:pPr>
        <w:bidi w:val="0"/>
        <w:rPr>
          <w:lang w:val="zh-TW"/>
        </w:rPr>
      </w:pPr>
      <w:r>
        <w:rPr>
          <w:rFonts w:hint="eastAsia"/>
          <w:lang w:val="zh-TW"/>
        </w:rPr>
        <w:t>第八条 无损检测风险至少包括以下几个方面：</w:t>
      </w:r>
    </w:p>
    <w:p w14:paraId="0268A599">
      <w:pPr>
        <w:bidi w:val="0"/>
        <w:rPr>
          <w:lang w:val="zh-TW"/>
        </w:rPr>
      </w:pPr>
      <w:r>
        <w:rPr>
          <w:rFonts w:hint="eastAsia"/>
          <w:lang w:val="zh-TW"/>
        </w:rPr>
        <w:t>（一）无损检测通用工艺、专用工艺不符合要求；</w:t>
      </w:r>
    </w:p>
    <w:p w14:paraId="399F706E">
      <w:pPr>
        <w:bidi w:val="0"/>
        <w:rPr>
          <w:lang w:val="zh-TW"/>
        </w:rPr>
      </w:pPr>
      <w:r>
        <w:rPr>
          <w:rFonts w:hint="eastAsia"/>
          <w:lang w:val="zh-TW"/>
        </w:rPr>
        <w:t>（二）未按规定对无损检测人员管理、无损检测仪器及试块、无损检测过程、无损检测记录、报告、无损检测外委进行控制。</w:t>
      </w:r>
    </w:p>
    <w:p w14:paraId="06D09255">
      <w:pPr>
        <w:bidi w:val="0"/>
        <w:rPr>
          <w:lang w:val="zh-TW"/>
        </w:rPr>
      </w:pPr>
      <w:r>
        <w:rPr>
          <w:rFonts w:hint="eastAsia"/>
          <w:lang w:val="zh-TW"/>
        </w:rPr>
        <w:t>第九条 理化检验风险至少包括以下几个方面：</w:t>
      </w:r>
    </w:p>
    <w:p w14:paraId="4C84786C">
      <w:pPr>
        <w:bidi w:val="0"/>
        <w:rPr>
          <w:lang w:val="zh-TW"/>
        </w:rPr>
      </w:pPr>
      <w:r>
        <w:rPr>
          <w:rFonts w:hint="eastAsia"/>
          <w:lang w:val="zh-TW"/>
        </w:rPr>
        <w:t>（一）理化检验人员未经培训上岗；</w:t>
      </w:r>
    </w:p>
    <w:p w14:paraId="29C599A5">
      <w:pPr>
        <w:bidi w:val="0"/>
        <w:rPr>
          <w:lang w:val="zh-TW"/>
        </w:rPr>
      </w:pPr>
      <w:r>
        <w:rPr>
          <w:rFonts w:hint="eastAsia"/>
          <w:lang w:val="zh-TW"/>
        </w:rPr>
        <w:t>（二）理化检验的试样加工及试样检测不符合要求；</w:t>
      </w:r>
    </w:p>
    <w:p w14:paraId="73411CDD">
      <w:pPr>
        <w:bidi w:val="0"/>
        <w:rPr>
          <w:lang w:val="zh-TW"/>
        </w:rPr>
      </w:pPr>
      <w:r>
        <w:rPr>
          <w:rFonts w:hint="eastAsia"/>
          <w:lang w:val="zh-TW"/>
        </w:rPr>
        <w:t>（三）理化检验方法、操作过程、记录和报告不符合要求；</w:t>
      </w:r>
    </w:p>
    <w:p w14:paraId="5FF9C239">
      <w:pPr>
        <w:bidi w:val="0"/>
        <w:rPr>
          <w:lang w:val="zh-TW"/>
        </w:rPr>
      </w:pPr>
      <w:r>
        <w:rPr>
          <w:rFonts w:hint="eastAsia"/>
          <w:lang w:val="zh-TW"/>
        </w:rPr>
        <w:t>（四）未按规定对理化检验外委进行控制。</w:t>
      </w:r>
    </w:p>
    <w:p w14:paraId="04C73133">
      <w:pPr>
        <w:bidi w:val="0"/>
        <w:rPr>
          <w:lang w:val="zh-TW"/>
        </w:rPr>
      </w:pPr>
      <w:r>
        <w:rPr>
          <w:rFonts w:hint="eastAsia"/>
          <w:lang w:val="zh-TW"/>
        </w:rPr>
        <w:t>第十条 检验与试验风险至少包括以下几个方面：</w:t>
      </w:r>
    </w:p>
    <w:p w14:paraId="41FD5EC9">
      <w:pPr>
        <w:bidi w:val="0"/>
        <w:rPr>
          <w:lang w:val="zh-TW"/>
        </w:rPr>
      </w:pPr>
      <w:r>
        <w:rPr>
          <w:rFonts w:hint="eastAsia"/>
          <w:lang w:val="zh-TW"/>
        </w:rPr>
        <w:t>（一）检验与试验工艺不符合要求；</w:t>
      </w:r>
    </w:p>
    <w:p w14:paraId="7212FF79">
      <w:pPr>
        <w:bidi w:val="0"/>
        <w:rPr>
          <w:lang w:val="zh-TW"/>
        </w:rPr>
      </w:pPr>
      <w:r>
        <w:rPr>
          <w:rFonts w:hint="eastAsia"/>
          <w:lang w:val="zh-TW"/>
        </w:rPr>
        <w:t>（二）未按规定对检验与试验条件、过程检验、最终检验、检验与试验状态、检验试验记录和报告进行控制；</w:t>
      </w:r>
    </w:p>
    <w:p w14:paraId="3C01624E">
      <w:pPr>
        <w:bidi w:val="0"/>
        <w:rPr>
          <w:lang w:val="zh-TW"/>
        </w:rPr>
      </w:pPr>
      <w:r>
        <w:rPr>
          <w:rFonts w:hint="eastAsia"/>
          <w:lang w:val="zh-TW"/>
        </w:rPr>
        <w:t xml:space="preserve">（三）有型式试验或其他特殊试验要求的产品，未按规定进行控制。 </w:t>
      </w:r>
    </w:p>
    <w:p w14:paraId="48039774">
      <w:pPr>
        <w:bidi w:val="0"/>
        <w:rPr>
          <w:lang w:val="zh-TW"/>
        </w:rPr>
      </w:pPr>
      <w:r>
        <w:rPr>
          <w:rFonts w:hint="eastAsia"/>
          <w:lang w:val="zh-TW"/>
        </w:rPr>
        <w:t>第十一条 生产设备和检验与试验装置风险至少包括以下几个方面：</w:t>
      </w:r>
    </w:p>
    <w:p w14:paraId="305D5358">
      <w:pPr>
        <w:bidi w:val="0"/>
        <w:rPr>
          <w:lang w:val="zh-TW"/>
        </w:rPr>
      </w:pPr>
      <w:r>
        <w:rPr>
          <w:rFonts w:hint="eastAsia"/>
          <w:lang w:val="zh-TW"/>
        </w:rPr>
        <w:t>（一）生产设备和检验与试验装置的采购、验收、建档、操作、维护、使用环境、检定校准、检修、封存以及报废等的控制不符合要求；</w:t>
      </w:r>
    </w:p>
    <w:p w14:paraId="4F61099C">
      <w:pPr>
        <w:bidi w:val="0"/>
        <w:rPr>
          <w:lang w:val="zh-TW"/>
        </w:rPr>
      </w:pPr>
      <w:r>
        <w:rPr>
          <w:rFonts w:hint="eastAsia"/>
          <w:lang w:val="zh-TW"/>
        </w:rPr>
        <w:t>（二）生产设备和检验与试验装置档案管理不符合要求；</w:t>
      </w:r>
    </w:p>
    <w:p w14:paraId="68C7A039">
      <w:pPr>
        <w:bidi w:val="0"/>
        <w:rPr>
          <w:lang w:val="zh-TW"/>
        </w:rPr>
      </w:pPr>
      <w:r>
        <w:rPr>
          <w:rFonts w:hint="eastAsia"/>
          <w:lang w:val="zh-TW"/>
        </w:rPr>
        <w:t>（三）生产设备和检验与试验装置状态控制，包括生产设备使用状态标识，检验与试验装置检定校准标识，法定要求检验的生产设备的检验报告等不符合要求。</w:t>
      </w:r>
    </w:p>
    <w:p w14:paraId="288E427C">
      <w:pPr>
        <w:bidi w:val="0"/>
        <w:rPr>
          <w:lang w:val="zh-TW"/>
        </w:rPr>
      </w:pPr>
      <w:r>
        <w:rPr>
          <w:rFonts w:hint="eastAsia"/>
          <w:lang w:val="zh-TW"/>
        </w:rPr>
        <w:t>第十二条 人员管理风险至少包括以下几个方面：</w:t>
      </w:r>
    </w:p>
    <w:p w14:paraId="478BBE19">
      <w:pPr>
        <w:bidi w:val="0"/>
        <w:rPr>
          <w:lang w:val="zh-TW"/>
        </w:rPr>
      </w:pPr>
      <w:r>
        <w:rPr>
          <w:rFonts w:hint="eastAsia"/>
          <w:lang w:val="zh-TW"/>
        </w:rPr>
        <w:t>（一）未对人员培训的要求、内容、计划和实施等做出规定；</w:t>
      </w:r>
    </w:p>
    <w:p w14:paraId="7DBF065B">
      <w:pPr>
        <w:bidi w:val="0"/>
        <w:rPr>
          <w:lang w:val="zh-TW"/>
        </w:rPr>
      </w:pPr>
      <w:r>
        <w:rPr>
          <w:rFonts w:hint="eastAsia"/>
          <w:lang w:val="zh-TW"/>
        </w:rPr>
        <w:t>（二）特种设备许可所要求的相关人员的培训、考核档案不符合要求；</w:t>
      </w:r>
    </w:p>
    <w:p w14:paraId="3E978D68">
      <w:pPr>
        <w:bidi w:val="0"/>
        <w:rPr>
          <w:lang w:val="zh-TW"/>
        </w:rPr>
      </w:pPr>
      <w:r>
        <w:rPr>
          <w:rFonts w:hint="eastAsia"/>
          <w:lang w:val="zh-TW"/>
        </w:rPr>
        <w:t>（三）特种设备许可所要求的相关人员的聘用管理不符合要求。</w:t>
      </w:r>
    </w:p>
    <w:p w14:paraId="33FD0BE1">
      <w:pPr>
        <w:bidi w:val="0"/>
        <w:rPr>
          <w:lang w:val="zh-TW"/>
        </w:rPr>
      </w:pPr>
      <w:r>
        <w:rPr>
          <w:rFonts w:hint="eastAsia"/>
          <w:lang w:val="zh-TW"/>
        </w:rPr>
        <w:t>第十三条 执行特种设备许可制度风险至少包括以下几个方面：</w:t>
      </w:r>
    </w:p>
    <w:p w14:paraId="6F14FC29">
      <w:pPr>
        <w:bidi w:val="0"/>
        <w:rPr>
          <w:lang w:val="zh-TW"/>
        </w:rPr>
      </w:pPr>
      <w:r>
        <w:rPr>
          <w:rFonts w:hint="eastAsia"/>
          <w:lang w:val="zh-TW"/>
        </w:rPr>
        <w:t>（一）资源条件未能持续保持许可条件；</w:t>
      </w:r>
    </w:p>
    <w:p w14:paraId="5C62E314">
      <w:pPr>
        <w:bidi w:val="0"/>
        <w:rPr>
          <w:lang w:val="zh-TW"/>
        </w:rPr>
      </w:pPr>
      <w:r>
        <w:rPr>
          <w:rFonts w:hint="eastAsia"/>
          <w:lang w:val="zh-TW"/>
        </w:rPr>
        <w:t>（二）未按规定履行告知义务并接受监督检验；</w:t>
      </w:r>
    </w:p>
    <w:p w14:paraId="1E1E7E62">
      <w:pPr>
        <w:bidi w:val="0"/>
        <w:rPr>
          <w:lang w:val="zh-TW"/>
        </w:rPr>
      </w:pPr>
      <w:r>
        <w:rPr>
          <w:rFonts w:hint="eastAsia"/>
          <w:lang w:val="zh-TW"/>
        </w:rPr>
        <w:t>（三）发现涂改、倒卖、出租、出借许可证行为等。</w:t>
      </w:r>
    </w:p>
    <w:p w14:paraId="4662B710">
      <w:pPr>
        <w:bidi w:val="0"/>
        <w:rPr>
          <w:lang w:val="zh-TW"/>
        </w:rPr>
      </w:pPr>
      <w:r>
        <w:rPr>
          <w:rFonts w:hint="eastAsia"/>
          <w:lang w:val="zh-TW"/>
        </w:rPr>
        <w:t>第十四条 其他来自政府监管部门的监督、通报、预警，投诉举报和舆情信息等动态风险。</w:t>
      </w:r>
    </w:p>
    <w:p w14:paraId="49995593">
      <w:pPr>
        <w:bidi w:val="0"/>
        <w:rPr>
          <w:lang w:val="zh-TW"/>
        </w:rPr>
      </w:pPr>
      <w:r>
        <w:rPr>
          <w:rFonts w:hint="eastAsia"/>
          <w:lang w:val="zh-TW"/>
        </w:rPr>
        <w:t>第十五条 本单位根据上述规定制定了《锅炉质量安全风险管控清单》（例表见附录A1），当生产的锅炉类别、型号等发生改变可能导致风险指标产生变化时，需对清单及时进行调整。</w:t>
      </w:r>
    </w:p>
    <w:p w14:paraId="745460F0">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14:paraId="0BDA6BA1">
      <w:pPr>
        <w:pStyle w:val="4"/>
        <w:bidi w:val="0"/>
        <w:rPr>
          <w:lang w:val="zh-TW"/>
        </w:rPr>
      </w:pPr>
      <w:bookmarkStart w:id="87" w:name="_Toc3813_WPSOffice_Level2"/>
      <w:bookmarkStart w:id="88" w:name="_Toc4384"/>
      <w:r>
        <w:rPr>
          <w:rFonts w:hint="eastAsia"/>
          <w:lang w:val="zh-TW"/>
        </w:rPr>
        <w:t>锅炉质量安全风险管控清单</w:t>
      </w:r>
      <w:bookmarkEnd w:id="87"/>
      <w:bookmarkEnd w:id="88"/>
    </w:p>
    <w:p w14:paraId="566604A0">
      <w:pPr>
        <w:pStyle w:val="6"/>
        <w:bidi w:val="0"/>
        <w:rPr>
          <w:lang w:val="zh-TW"/>
        </w:rPr>
      </w:pPr>
      <w:r>
        <w:rPr>
          <w:rFonts w:hint="eastAsia"/>
          <w:lang w:val="zh-TW"/>
        </w:rPr>
        <w:t>〔锅炉安装（含修理、改造）单位〕</w:t>
      </w:r>
    </w:p>
    <w:p w14:paraId="476DA835">
      <w:pPr>
        <w:bidi w:val="0"/>
        <w:rPr>
          <w:lang w:val="zh-TW"/>
        </w:rPr>
      </w:pPr>
      <w:r>
        <w:rPr>
          <w:rFonts w:hint="eastAsia"/>
          <w:lang w:val="zh-TW"/>
        </w:rPr>
        <w:t>第一条 为建立并落实锅炉安装（含修理、改造）单位质量安全主体责任的长效机制，建立健全日管控、周排查、月调度工作制度，结合本单位实际情况，制定本清单。</w:t>
      </w:r>
    </w:p>
    <w:p w14:paraId="37A1ECAF">
      <w:pPr>
        <w:bidi w:val="0"/>
        <w:rPr>
          <w:lang w:val="zh-TW"/>
        </w:rPr>
      </w:pPr>
      <w:r>
        <w:rPr>
          <w:rFonts w:hint="eastAsia"/>
          <w:lang w:val="zh-TW"/>
        </w:rPr>
        <w:t>第二条 本单位质量安全风险主要存在于锅炉施工过程中的材料与零部件、作业</w:t>
      </w:r>
      <w:r>
        <w:rPr>
          <w:rFonts w:hint="eastAsia"/>
          <w:lang w:val="zh-TW" w:eastAsia="zh-CN"/>
        </w:rPr>
        <w:t>（</w:t>
      </w:r>
      <w:r>
        <w:rPr>
          <w:rFonts w:hint="eastAsia"/>
          <w:lang w:val="en-US" w:eastAsia="zh-CN"/>
        </w:rPr>
        <w:t>工艺</w:t>
      </w:r>
      <w:r>
        <w:rPr>
          <w:rFonts w:hint="eastAsia"/>
          <w:lang w:val="zh-TW" w:eastAsia="zh-CN"/>
        </w:rPr>
        <w:t>）</w:t>
      </w:r>
      <w:r>
        <w:rPr>
          <w:rFonts w:hint="eastAsia"/>
          <w:lang w:val="zh-TW"/>
        </w:rPr>
        <w:t>、焊接、热处理、无损检测、理化检验、检验与试验、施工设备和检验试验装置、起重、筑炉、人员管理以及执行特种设备许可制度等环节；</w:t>
      </w:r>
    </w:p>
    <w:p w14:paraId="544942B9">
      <w:pPr>
        <w:bidi w:val="0"/>
        <w:rPr>
          <w:lang w:val="zh-TW"/>
        </w:rPr>
      </w:pPr>
      <w:r>
        <w:rPr>
          <w:rFonts w:hint="eastAsia"/>
          <w:lang w:val="zh-TW"/>
        </w:rPr>
        <w:t>第三条 材料与零部件风险至少包括以下几个方面：</w:t>
      </w:r>
    </w:p>
    <w:p w14:paraId="04E59607">
      <w:pPr>
        <w:bidi w:val="0"/>
        <w:rPr>
          <w:lang w:val="zh-TW"/>
        </w:rPr>
      </w:pPr>
      <w:r>
        <w:rPr>
          <w:rFonts w:hint="eastAsia"/>
          <w:lang w:val="zh-TW"/>
        </w:rPr>
        <w:t>（一）未按规定对受委托方实施质量控制；</w:t>
      </w:r>
    </w:p>
    <w:p w14:paraId="62B79251">
      <w:pPr>
        <w:bidi w:val="0"/>
        <w:rPr>
          <w:lang w:val="zh-TW"/>
        </w:rPr>
      </w:pPr>
      <w:r>
        <w:rPr>
          <w:rFonts w:hint="eastAsia"/>
          <w:lang w:val="zh-TW"/>
        </w:rPr>
        <w:t>（二）未按规定进行材料与零部件验收</w:t>
      </w:r>
      <w:r>
        <w:rPr>
          <w:rFonts w:hint="eastAsia"/>
          <w:lang w:val="zh-TW" w:eastAsia="zh-CN"/>
        </w:rPr>
        <w:t>（</w:t>
      </w:r>
      <w:r>
        <w:rPr>
          <w:rFonts w:hint="eastAsia"/>
          <w:lang w:val="en-US" w:eastAsia="zh-CN"/>
        </w:rPr>
        <w:t>复验</w:t>
      </w:r>
      <w:r>
        <w:rPr>
          <w:rFonts w:hint="eastAsia"/>
          <w:lang w:val="zh-TW" w:eastAsia="zh-CN"/>
        </w:rPr>
        <w:t>）</w:t>
      </w:r>
      <w:r>
        <w:rPr>
          <w:rFonts w:hint="eastAsia"/>
          <w:lang w:val="zh-TW"/>
        </w:rPr>
        <w:t>、材料标识、存放、保管、领用和使用控制；</w:t>
      </w:r>
    </w:p>
    <w:p w14:paraId="561E31CA">
      <w:pPr>
        <w:bidi w:val="0"/>
        <w:rPr>
          <w:lang w:val="zh-TW"/>
        </w:rPr>
      </w:pPr>
      <w:r>
        <w:rPr>
          <w:rFonts w:hint="eastAsia"/>
          <w:lang w:val="zh-TW"/>
        </w:rPr>
        <w:t>（三）材料变更手续不全。</w:t>
      </w:r>
    </w:p>
    <w:p w14:paraId="05D7AF46">
      <w:pPr>
        <w:bidi w:val="0"/>
        <w:rPr>
          <w:lang w:val="zh-TW"/>
        </w:rPr>
      </w:pPr>
      <w:r>
        <w:rPr>
          <w:rFonts w:hint="eastAsia"/>
          <w:lang w:val="zh-TW"/>
        </w:rPr>
        <w:t>第四条 作业</w:t>
      </w:r>
      <w:r>
        <w:rPr>
          <w:rFonts w:hint="eastAsia"/>
          <w:lang w:val="zh-TW" w:eastAsia="zh-CN"/>
        </w:rPr>
        <w:t>（</w:t>
      </w:r>
      <w:r>
        <w:rPr>
          <w:rFonts w:hint="eastAsia"/>
          <w:lang w:val="en-US" w:eastAsia="zh-CN"/>
        </w:rPr>
        <w:t>工艺</w:t>
      </w:r>
      <w:r>
        <w:rPr>
          <w:rFonts w:hint="eastAsia"/>
          <w:lang w:val="zh-TW" w:eastAsia="zh-CN"/>
        </w:rPr>
        <w:t>）</w:t>
      </w:r>
      <w:r>
        <w:rPr>
          <w:rFonts w:hint="eastAsia"/>
          <w:lang w:val="zh-TW"/>
        </w:rPr>
        <w:t>风险至少包括以下几个方面：</w:t>
      </w:r>
    </w:p>
    <w:p w14:paraId="0D958EF6">
      <w:pPr>
        <w:bidi w:val="0"/>
        <w:rPr>
          <w:lang w:val="zh-TW"/>
        </w:rPr>
      </w:pPr>
      <w:r>
        <w:rPr>
          <w:rFonts w:hint="eastAsia"/>
          <w:lang w:val="zh-TW"/>
        </w:rPr>
        <w:t>（一）未按规定进行图纸会审；</w:t>
      </w:r>
    </w:p>
    <w:p w14:paraId="2DEA3223">
      <w:pPr>
        <w:bidi w:val="0"/>
        <w:rPr>
          <w:lang w:val="zh-TW"/>
        </w:rPr>
      </w:pPr>
      <w:r>
        <w:rPr>
          <w:rFonts w:hint="eastAsia"/>
          <w:lang w:val="zh-TW"/>
        </w:rPr>
        <w:t>（二）未按规定编制锅炉安装（含改造、修理）施工方案等通用、专用的作业</w:t>
      </w:r>
      <w:r>
        <w:rPr>
          <w:rFonts w:hint="eastAsia"/>
          <w:lang w:val="zh-TW" w:eastAsia="zh-CN"/>
        </w:rPr>
        <w:t>（</w:t>
      </w:r>
      <w:r>
        <w:rPr>
          <w:rFonts w:hint="eastAsia"/>
          <w:lang w:val="en-US" w:eastAsia="zh-CN"/>
        </w:rPr>
        <w:t>工艺</w:t>
      </w:r>
      <w:r>
        <w:rPr>
          <w:rFonts w:hint="eastAsia"/>
          <w:lang w:val="zh-TW" w:eastAsia="zh-CN"/>
        </w:rPr>
        <w:t>）</w:t>
      </w:r>
      <w:r>
        <w:rPr>
          <w:rFonts w:hint="eastAsia"/>
          <w:lang w:val="zh-TW"/>
        </w:rPr>
        <w:t>文件，并进行施工技术交底；</w:t>
      </w:r>
    </w:p>
    <w:p w14:paraId="4F3BE45F">
      <w:pPr>
        <w:bidi w:val="0"/>
        <w:rPr>
          <w:lang w:val="zh-TW"/>
        </w:rPr>
      </w:pPr>
      <w:r>
        <w:rPr>
          <w:rFonts w:hint="eastAsia"/>
          <w:lang w:val="zh-TW"/>
        </w:rPr>
        <w:t>（三）三未按规定对作业(工艺)进行检查；</w:t>
      </w:r>
    </w:p>
    <w:p w14:paraId="3A305A9E">
      <w:pPr>
        <w:bidi w:val="0"/>
        <w:rPr>
          <w:lang w:val="zh-TW"/>
        </w:rPr>
      </w:pPr>
      <w:r>
        <w:rPr>
          <w:rFonts w:hint="eastAsia"/>
          <w:lang w:val="zh-TW"/>
        </w:rPr>
        <w:t>（四）施工用工装、模具的管理不当。</w:t>
      </w:r>
    </w:p>
    <w:p w14:paraId="1EB89049">
      <w:pPr>
        <w:bidi w:val="0"/>
        <w:rPr>
          <w:lang w:val="zh-TW"/>
        </w:rPr>
      </w:pPr>
      <w:r>
        <w:rPr>
          <w:rFonts w:hint="eastAsia"/>
          <w:lang w:val="zh-TW"/>
        </w:rPr>
        <w:t>第五条 焊接风险至少包括以下几个方面：</w:t>
      </w:r>
    </w:p>
    <w:p w14:paraId="1A295D5B">
      <w:pPr>
        <w:bidi w:val="0"/>
        <w:rPr>
          <w:lang w:val="zh-TW"/>
        </w:rPr>
      </w:pPr>
      <w:r>
        <w:rPr>
          <w:rFonts w:hint="eastAsia"/>
          <w:lang w:val="zh-TW"/>
        </w:rPr>
        <w:t>（一）未按规定对焊接人员、焊接材料、焊接过程进行管理、控制；</w:t>
      </w:r>
    </w:p>
    <w:p w14:paraId="081ACB44">
      <w:pPr>
        <w:bidi w:val="0"/>
        <w:rPr>
          <w:lang w:val="zh-TW"/>
        </w:rPr>
      </w:pPr>
      <w:r>
        <w:rPr>
          <w:rFonts w:hint="eastAsia"/>
          <w:lang w:val="zh-TW"/>
        </w:rPr>
        <w:t>（二）焊接工艺评定不符合要求；</w:t>
      </w:r>
    </w:p>
    <w:p w14:paraId="61E99118">
      <w:pPr>
        <w:bidi w:val="0"/>
        <w:rPr>
          <w:lang w:val="zh-TW"/>
        </w:rPr>
      </w:pPr>
      <w:r>
        <w:rPr>
          <w:rFonts w:hint="eastAsia"/>
          <w:lang w:val="zh-TW"/>
        </w:rPr>
        <w:t xml:space="preserve">（三）未按规定对焊缝返修进行控制。 </w:t>
      </w:r>
    </w:p>
    <w:p w14:paraId="57514777">
      <w:pPr>
        <w:bidi w:val="0"/>
        <w:rPr>
          <w:lang w:val="zh-TW"/>
        </w:rPr>
      </w:pPr>
      <w:r>
        <w:rPr>
          <w:rFonts w:hint="eastAsia"/>
          <w:lang w:val="zh-TW"/>
        </w:rPr>
        <w:t>第六条 热处理风险至少包括以下几个方面：</w:t>
      </w:r>
    </w:p>
    <w:p w14:paraId="15118B48">
      <w:pPr>
        <w:bidi w:val="0"/>
        <w:rPr>
          <w:lang w:val="zh-TW"/>
        </w:rPr>
      </w:pPr>
      <w:r>
        <w:rPr>
          <w:rFonts w:hint="eastAsia"/>
          <w:lang w:val="zh-TW"/>
        </w:rPr>
        <w:t>（一）热处理工艺不符合要求；</w:t>
      </w:r>
    </w:p>
    <w:p w14:paraId="0C68ED41">
      <w:pPr>
        <w:bidi w:val="0"/>
        <w:rPr>
          <w:lang w:val="zh-TW"/>
        </w:rPr>
      </w:pPr>
      <w:r>
        <w:rPr>
          <w:rFonts w:hint="eastAsia"/>
          <w:lang w:val="zh-TW"/>
        </w:rPr>
        <w:t>（二）未按规定对热处理设备、过程、记录等进行控制；</w:t>
      </w:r>
    </w:p>
    <w:p w14:paraId="25B1F38F">
      <w:pPr>
        <w:bidi w:val="0"/>
        <w:rPr>
          <w:lang w:val="zh-TW"/>
        </w:rPr>
      </w:pPr>
      <w:r>
        <w:rPr>
          <w:rFonts w:hint="eastAsia"/>
          <w:lang w:val="zh-TW"/>
        </w:rPr>
        <w:t>（三）未按规定对热处理外委进行控制；</w:t>
      </w:r>
    </w:p>
    <w:p w14:paraId="35D37FAF">
      <w:pPr>
        <w:bidi w:val="0"/>
        <w:rPr>
          <w:lang w:val="zh-TW"/>
        </w:rPr>
      </w:pPr>
      <w:r>
        <w:rPr>
          <w:rFonts w:hint="eastAsia"/>
          <w:lang w:val="zh-TW"/>
        </w:rPr>
        <w:t>第七条 无损检测风险至少包括以下几个方面：</w:t>
      </w:r>
    </w:p>
    <w:p w14:paraId="54719163">
      <w:pPr>
        <w:bidi w:val="0"/>
        <w:rPr>
          <w:lang w:val="zh-TW"/>
        </w:rPr>
      </w:pPr>
      <w:r>
        <w:rPr>
          <w:rFonts w:hint="eastAsia"/>
          <w:lang w:val="zh-TW"/>
        </w:rPr>
        <w:t>（一）无损检测通用工艺、专用工艺不符合要求；</w:t>
      </w:r>
    </w:p>
    <w:p w14:paraId="0D961788">
      <w:pPr>
        <w:bidi w:val="0"/>
        <w:rPr>
          <w:lang w:val="zh-TW"/>
        </w:rPr>
      </w:pPr>
      <w:r>
        <w:rPr>
          <w:rFonts w:hint="eastAsia"/>
          <w:lang w:val="zh-TW"/>
        </w:rPr>
        <w:t>（二）未按规定对无损检测人员管理、无损检测仪器及试块、无损检测过程、无损检测记录、报告、无损检测外委进行控制。</w:t>
      </w:r>
    </w:p>
    <w:p w14:paraId="3446C09F">
      <w:pPr>
        <w:bidi w:val="0"/>
        <w:rPr>
          <w:lang w:val="zh-TW"/>
        </w:rPr>
      </w:pPr>
      <w:r>
        <w:rPr>
          <w:rFonts w:hint="eastAsia"/>
          <w:lang w:val="zh-TW"/>
        </w:rPr>
        <w:t>第八条 理化检验风险至少包括以下几个方面：</w:t>
      </w:r>
    </w:p>
    <w:p w14:paraId="7D6EA31B">
      <w:pPr>
        <w:bidi w:val="0"/>
        <w:rPr>
          <w:lang w:val="zh-TW"/>
        </w:rPr>
      </w:pPr>
      <w:r>
        <w:rPr>
          <w:rFonts w:hint="eastAsia"/>
          <w:lang w:val="zh-TW"/>
        </w:rPr>
        <w:t>（一）理化检验人员未经培训上岗；</w:t>
      </w:r>
    </w:p>
    <w:p w14:paraId="62E16B9F">
      <w:pPr>
        <w:bidi w:val="0"/>
        <w:rPr>
          <w:lang w:val="zh-TW"/>
        </w:rPr>
      </w:pPr>
      <w:r>
        <w:rPr>
          <w:rFonts w:hint="eastAsia"/>
          <w:lang w:val="zh-TW"/>
        </w:rPr>
        <w:t>（二）理化检验的试样加工及试样检测不符合要求；</w:t>
      </w:r>
    </w:p>
    <w:p w14:paraId="4276A13C">
      <w:pPr>
        <w:bidi w:val="0"/>
        <w:rPr>
          <w:lang w:val="zh-TW"/>
        </w:rPr>
      </w:pPr>
      <w:r>
        <w:rPr>
          <w:rFonts w:hint="eastAsia"/>
          <w:lang w:val="zh-TW"/>
        </w:rPr>
        <w:t>（三）理化检验方法、操作过程、记录和报告不符合要求；</w:t>
      </w:r>
    </w:p>
    <w:p w14:paraId="0A6213D6">
      <w:pPr>
        <w:bidi w:val="0"/>
        <w:rPr>
          <w:lang w:val="zh-TW"/>
        </w:rPr>
      </w:pPr>
      <w:r>
        <w:rPr>
          <w:rFonts w:hint="eastAsia"/>
          <w:lang w:val="zh-TW"/>
        </w:rPr>
        <w:t>（四）未按规定对理化检验外委进行控制。</w:t>
      </w:r>
    </w:p>
    <w:p w14:paraId="4988C379">
      <w:pPr>
        <w:bidi w:val="0"/>
        <w:rPr>
          <w:lang w:val="zh-TW"/>
        </w:rPr>
      </w:pPr>
      <w:r>
        <w:rPr>
          <w:rFonts w:hint="eastAsia"/>
          <w:lang w:val="zh-TW"/>
        </w:rPr>
        <w:t>第九条 检验与试验风险至少包括以下几个方面：</w:t>
      </w:r>
    </w:p>
    <w:p w14:paraId="104A3E45">
      <w:pPr>
        <w:bidi w:val="0"/>
        <w:rPr>
          <w:lang w:val="zh-TW"/>
        </w:rPr>
      </w:pPr>
      <w:r>
        <w:rPr>
          <w:rFonts w:hint="eastAsia"/>
          <w:lang w:val="zh-TW"/>
        </w:rPr>
        <w:t>（一）检验与试验工艺不符合要求</w:t>
      </w:r>
    </w:p>
    <w:p w14:paraId="50FA2798">
      <w:pPr>
        <w:bidi w:val="0"/>
        <w:rPr>
          <w:lang w:val="zh-TW"/>
        </w:rPr>
      </w:pPr>
      <w:r>
        <w:rPr>
          <w:rFonts w:hint="eastAsia"/>
          <w:lang w:val="zh-TW"/>
        </w:rPr>
        <w:t>（二）未按规定对检验与试验条件、过程检验、最终检验、检验与试验状态、检验试验记录和报告进行控制；</w:t>
      </w:r>
    </w:p>
    <w:p w14:paraId="2FAE66E8">
      <w:pPr>
        <w:bidi w:val="0"/>
        <w:rPr>
          <w:lang w:val="zh-TW"/>
        </w:rPr>
      </w:pPr>
      <w:r>
        <w:rPr>
          <w:rFonts w:hint="eastAsia"/>
          <w:lang w:val="zh-TW"/>
        </w:rPr>
        <w:t>第十条 施工设备和检验与试验装置风险至少包括以下几个方面：</w:t>
      </w:r>
    </w:p>
    <w:p w14:paraId="0E13C623">
      <w:pPr>
        <w:bidi w:val="0"/>
        <w:rPr>
          <w:lang w:val="zh-TW"/>
        </w:rPr>
      </w:pPr>
      <w:r>
        <w:rPr>
          <w:rFonts w:hint="eastAsia"/>
          <w:lang w:val="zh-TW"/>
        </w:rPr>
        <w:t>（一）施工设备和检验与试验装置的采购、验收、建档、操作、维护、使用环境、检定校准、检修、封存以及报废等的控制不符合要求；</w:t>
      </w:r>
    </w:p>
    <w:p w14:paraId="568A4004">
      <w:pPr>
        <w:bidi w:val="0"/>
        <w:rPr>
          <w:lang w:val="zh-TW"/>
        </w:rPr>
      </w:pPr>
      <w:r>
        <w:rPr>
          <w:rFonts w:hint="eastAsia"/>
          <w:lang w:val="zh-TW"/>
        </w:rPr>
        <w:t>（二）施工设备和检验与试验装置档案管理不符合要求；</w:t>
      </w:r>
    </w:p>
    <w:p w14:paraId="6A3B0663">
      <w:pPr>
        <w:bidi w:val="0"/>
        <w:rPr>
          <w:lang w:val="zh-TW"/>
        </w:rPr>
      </w:pPr>
      <w:r>
        <w:rPr>
          <w:rFonts w:hint="eastAsia"/>
          <w:lang w:val="zh-TW"/>
        </w:rPr>
        <w:t>（三）施工设备和检验与试验装置状态控制，包括设备使用状态标识，检验与试验装置检定校准标识，法定要求检验的生产设备的检验报告等不符合要求。</w:t>
      </w:r>
    </w:p>
    <w:p w14:paraId="7ED72B9B">
      <w:pPr>
        <w:bidi w:val="0"/>
        <w:rPr>
          <w:lang w:val="zh-TW"/>
        </w:rPr>
      </w:pPr>
      <w:r>
        <w:rPr>
          <w:rFonts w:hint="eastAsia"/>
          <w:lang w:val="zh-TW"/>
        </w:rPr>
        <w:t>第十一条 起重风险至少包括以下几个方面：</w:t>
      </w:r>
    </w:p>
    <w:p w14:paraId="6F7219A2">
      <w:pPr>
        <w:bidi w:val="0"/>
        <w:rPr>
          <w:lang w:val="zh-TW"/>
        </w:rPr>
      </w:pPr>
      <w:r>
        <w:rPr>
          <w:rFonts w:hint="eastAsia"/>
          <w:lang w:val="zh-TW"/>
        </w:rPr>
        <w:t>（一）未按规定制定起重操作规范；</w:t>
      </w:r>
    </w:p>
    <w:p w14:paraId="7E92DFB2">
      <w:pPr>
        <w:bidi w:val="0"/>
        <w:rPr>
          <w:lang w:val="zh-TW"/>
        </w:rPr>
      </w:pPr>
      <w:r>
        <w:rPr>
          <w:rFonts w:hint="eastAsia"/>
          <w:lang w:val="zh-TW"/>
        </w:rPr>
        <w:t>（二）起重人员未按规定持证上岗；</w:t>
      </w:r>
    </w:p>
    <w:p w14:paraId="6AE8E8BB">
      <w:pPr>
        <w:bidi w:val="0"/>
        <w:rPr>
          <w:lang w:val="zh-TW"/>
        </w:rPr>
      </w:pPr>
      <w:r>
        <w:rPr>
          <w:rFonts w:hint="eastAsia"/>
          <w:lang w:val="zh-TW"/>
        </w:rPr>
        <w:t>（三）起重作业过程不符合相关要求。</w:t>
      </w:r>
    </w:p>
    <w:p w14:paraId="114D8625">
      <w:pPr>
        <w:bidi w:val="0"/>
        <w:rPr>
          <w:lang w:val="zh-TW"/>
        </w:rPr>
      </w:pPr>
      <w:r>
        <w:rPr>
          <w:rFonts w:hint="eastAsia"/>
          <w:lang w:val="zh-TW"/>
        </w:rPr>
        <w:t>第十二条 筑炉风险至少包括以下几个方面：</w:t>
      </w:r>
    </w:p>
    <w:p w14:paraId="087C5F5F">
      <w:pPr>
        <w:bidi w:val="0"/>
        <w:rPr>
          <w:lang w:val="zh-TW"/>
        </w:rPr>
      </w:pPr>
      <w:r>
        <w:rPr>
          <w:rFonts w:hint="eastAsia"/>
          <w:lang w:val="zh-TW"/>
        </w:rPr>
        <w:t>（一）未制定筑炉作业指导书；</w:t>
      </w:r>
    </w:p>
    <w:p w14:paraId="7194FB87">
      <w:pPr>
        <w:bidi w:val="0"/>
        <w:rPr>
          <w:lang w:val="zh-TW"/>
        </w:rPr>
      </w:pPr>
      <w:r>
        <w:rPr>
          <w:rFonts w:hint="eastAsia"/>
          <w:lang w:val="zh-TW"/>
        </w:rPr>
        <w:t>（二）未按规定进行筑炉作业；</w:t>
      </w:r>
    </w:p>
    <w:p w14:paraId="62496B41">
      <w:pPr>
        <w:bidi w:val="0"/>
        <w:rPr>
          <w:lang w:val="zh-TW"/>
        </w:rPr>
      </w:pPr>
      <w:r>
        <w:rPr>
          <w:rFonts w:hint="eastAsia"/>
          <w:lang w:val="zh-TW"/>
        </w:rPr>
        <w:t>（三）未按规定进行检查和记录。</w:t>
      </w:r>
    </w:p>
    <w:p w14:paraId="653E3E0A">
      <w:pPr>
        <w:bidi w:val="0"/>
        <w:rPr>
          <w:lang w:val="zh-TW"/>
        </w:rPr>
      </w:pPr>
      <w:r>
        <w:rPr>
          <w:rFonts w:hint="eastAsia"/>
          <w:lang w:val="zh-TW"/>
        </w:rPr>
        <w:t>第十三条 人员管理风险至少包括以下几个方面：</w:t>
      </w:r>
    </w:p>
    <w:p w14:paraId="777A4B69">
      <w:pPr>
        <w:bidi w:val="0"/>
        <w:rPr>
          <w:lang w:val="zh-TW"/>
        </w:rPr>
      </w:pPr>
      <w:r>
        <w:rPr>
          <w:rFonts w:hint="eastAsia"/>
          <w:lang w:val="zh-TW"/>
        </w:rPr>
        <w:t>（一）未对人员培训的要求、内容、计划和实施等做出规定；</w:t>
      </w:r>
    </w:p>
    <w:p w14:paraId="1D4E5FDF">
      <w:pPr>
        <w:bidi w:val="0"/>
        <w:rPr>
          <w:lang w:val="zh-TW"/>
        </w:rPr>
      </w:pPr>
      <w:r>
        <w:rPr>
          <w:rFonts w:hint="eastAsia"/>
          <w:lang w:val="zh-TW"/>
        </w:rPr>
        <w:t>（二）特种设备许可所要求的相关人员的培训、考核档案不符合要求；</w:t>
      </w:r>
    </w:p>
    <w:p w14:paraId="4761E62F">
      <w:pPr>
        <w:bidi w:val="0"/>
        <w:rPr>
          <w:lang w:val="zh-TW"/>
        </w:rPr>
      </w:pPr>
      <w:r>
        <w:rPr>
          <w:rFonts w:hint="eastAsia"/>
          <w:lang w:val="zh-TW"/>
        </w:rPr>
        <w:t>（三）特种设备许可所要求的相关人员的聘用管理不符合要求。</w:t>
      </w:r>
    </w:p>
    <w:p w14:paraId="49F0E2C6">
      <w:pPr>
        <w:bidi w:val="0"/>
        <w:rPr>
          <w:lang w:val="zh-TW"/>
        </w:rPr>
      </w:pPr>
      <w:r>
        <w:rPr>
          <w:rFonts w:hint="eastAsia"/>
          <w:lang w:val="zh-TW"/>
        </w:rPr>
        <w:t xml:space="preserve"> 第十四条 执行特种设备许可制度风险至少包括以下几个方面：</w:t>
      </w:r>
    </w:p>
    <w:p w14:paraId="1C58E450">
      <w:pPr>
        <w:bidi w:val="0"/>
        <w:rPr>
          <w:lang w:val="zh-TW"/>
        </w:rPr>
      </w:pPr>
      <w:r>
        <w:rPr>
          <w:rFonts w:hint="eastAsia"/>
          <w:lang w:val="zh-TW"/>
        </w:rPr>
        <w:t>（一）资源条件未能持续保持许可条件；</w:t>
      </w:r>
    </w:p>
    <w:p w14:paraId="3BD815D4">
      <w:pPr>
        <w:bidi w:val="0"/>
        <w:rPr>
          <w:lang w:val="zh-TW"/>
        </w:rPr>
      </w:pPr>
      <w:r>
        <w:rPr>
          <w:rFonts w:hint="eastAsia"/>
          <w:lang w:val="zh-TW"/>
        </w:rPr>
        <w:t>（二）未按规定履行告知义务并接受监督检验；</w:t>
      </w:r>
    </w:p>
    <w:p w14:paraId="7C09EC1A">
      <w:pPr>
        <w:bidi w:val="0"/>
        <w:rPr>
          <w:lang w:val="zh-TW"/>
        </w:rPr>
      </w:pPr>
      <w:r>
        <w:rPr>
          <w:rFonts w:hint="eastAsia"/>
          <w:lang w:val="zh-TW"/>
        </w:rPr>
        <w:t>（三）发现涂改、倒卖、出租、出借许可证行为等。</w:t>
      </w:r>
    </w:p>
    <w:p w14:paraId="008534EB">
      <w:pPr>
        <w:bidi w:val="0"/>
        <w:rPr>
          <w:lang w:val="zh-TW"/>
        </w:rPr>
      </w:pPr>
      <w:r>
        <w:rPr>
          <w:rFonts w:hint="eastAsia"/>
          <w:lang w:val="zh-TW"/>
        </w:rPr>
        <w:t xml:space="preserve">第十五条 其他来自政府监管部门的监督、通报、预警，投诉举报和舆情信息等动态风险。 </w:t>
      </w:r>
    </w:p>
    <w:p w14:paraId="2A9FF683">
      <w:pPr>
        <w:bidi w:val="0"/>
        <w:rPr>
          <w:rFonts w:hint="eastAsia"/>
          <w:lang w:val="zh-TW"/>
        </w:rPr>
      </w:pPr>
      <w:r>
        <w:rPr>
          <w:rFonts w:hint="eastAsia"/>
          <w:lang w:val="zh-TW"/>
        </w:rPr>
        <w:t>第十六条 本单位根据上述规定制定了《锅炉质量安全风险管控清单》（例表见附录A2），当安装（含修理、改造）的锅炉类别、型号等发生改变可能导致风险指标产生变化时，需对清单及时进行调整。</w:t>
      </w:r>
    </w:p>
    <w:p w14:paraId="607ED8CA">
      <w:pPr>
        <w:pStyle w:val="2"/>
        <w:rPr>
          <w:rFonts w:hint="eastAsia"/>
          <w:lang w:val="en-US" w:eastAsia="zh-CN"/>
        </w:rPr>
      </w:pPr>
    </w:p>
    <w:p w14:paraId="53940CA0">
      <w:pPr>
        <w:pStyle w:val="2"/>
        <w:ind w:left="0" w:leftChars="0" w:firstLine="0" w:firstLineChars="0"/>
        <w:jc w:val="center"/>
        <w:rPr>
          <w:rFonts w:hint="eastAsia" w:ascii="宋体" w:hAnsi="宋体" w:eastAsia="方正仿宋_GBK" w:cs="Times New Roman"/>
          <w:b/>
          <w:bCs/>
          <w:color w:val="FF0000"/>
          <w:kern w:val="2"/>
          <w:sz w:val="30"/>
          <w:szCs w:val="30"/>
          <w:lang w:val="en-US" w:eastAsia="zh-CN" w:bidi="ar-SA"/>
        </w:rPr>
      </w:pPr>
      <w:r>
        <w:rPr>
          <w:rFonts w:hint="eastAsia" w:ascii="宋体" w:hAnsi="宋体" w:eastAsia="方正仿宋_GBK" w:cs="Times New Roman"/>
          <w:b/>
          <w:bCs/>
          <w:color w:val="FF0000"/>
          <w:kern w:val="2"/>
          <w:sz w:val="30"/>
          <w:szCs w:val="30"/>
          <w:lang w:val="en-US" w:eastAsia="zh-CN" w:bidi="ar-SA"/>
        </w:rPr>
        <w:t>（全文下载请联系云南省特种设备安全技术协会</w:t>
      </w:r>
      <w:bookmarkStart w:id="89" w:name="_GoBack"/>
      <w:r>
        <w:rPr>
          <w:rFonts w:hint="eastAsia" w:ascii="宋体" w:hAnsi="宋体" w:eastAsia="方正仿宋_GBK" w:cs="Times New Roman"/>
          <w:b/>
          <w:bCs/>
          <w:color w:val="FF0000"/>
          <w:kern w:val="2"/>
          <w:sz w:val="30"/>
          <w:szCs w:val="30"/>
          <w:lang w:val="en-US" w:eastAsia="zh-CN" w:bidi="ar-SA"/>
        </w:rPr>
        <w:t>杨清：19387167353</w:t>
      </w:r>
      <w:bookmarkEnd w:id="89"/>
      <w:r>
        <w:rPr>
          <w:rFonts w:hint="eastAsia" w:ascii="宋体" w:hAnsi="宋体" w:eastAsia="方正仿宋_GBK" w:cs="Times New Roman"/>
          <w:b/>
          <w:bCs/>
          <w:color w:val="FF0000"/>
          <w:kern w:val="2"/>
          <w:sz w:val="30"/>
          <w:szCs w:val="30"/>
          <w:lang w:val="en-US" w:eastAsia="zh-CN" w:bidi="ar-SA"/>
        </w:rPr>
        <w:t>）</w:t>
      </w:r>
    </w:p>
    <w:sectPr>
      <w:footerReference r:id="rId5" w:type="default"/>
      <w:pgSz w:w="11906" w:h="16838"/>
      <w:pgMar w:top="1417" w:right="1417" w:bottom="1417" w:left="1587" w:header="851" w:footer="850" w:gutter="0"/>
      <w:pgNumType w:fmt="decimal"/>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embedRegular r:id="rId1" w:fontKey="{CB232EFF-9D0D-42CA-9B0C-07533343D048}"/>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_GBK">
    <w:panose1 w:val="02000000000000000000"/>
    <w:charset w:val="86"/>
    <w:family w:val="auto"/>
    <w:pitch w:val="default"/>
    <w:sig w:usb0="A00002BF" w:usb1="38CF7CFA" w:usb2="00082016" w:usb3="00000000" w:csb0="00040001" w:csb1="00000000"/>
    <w:embedRegular r:id="rId2" w:fontKey="{80D8E9EB-57F0-47B8-AB34-19ED481D79F3}"/>
  </w:font>
  <w:font w:name="仿宋_GB2312">
    <w:panose1 w:val="02010609030101010101"/>
    <w:charset w:val="86"/>
    <w:family w:val="modern"/>
    <w:pitch w:val="default"/>
    <w:sig w:usb0="00000001" w:usb1="080E0000" w:usb2="00000000" w:usb3="00000000" w:csb0="00040000" w:csb1="00000000"/>
    <w:embedRegular r:id="rId3" w:fontKey="{4AE97098-D8FE-4E26-928A-75105FC483A2}"/>
  </w:font>
  <w:font w:name="仿宋">
    <w:panose1 w:val="02010609060101010101"/>
    <w:charset w:val="86"/>
    <w:family w:val="modern"/>
    <w:pitch w:val="default"/>
    <w:sig w:usb0="800002BF" w:usb1="38CF7CFA" w:usb2="00000016" w:usb3="00000000" w:csb0="00040001" w:csb1="00000000"/>
    <w:embedRegular r:id="rId4" w:fontKey="{6442652B-D401-49EE-89D5-48CA05444A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5D0D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6E99DF">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56E99DF">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HorizontalSpacing w:val="320"/>
  <w:drawingGridVerticalSpacing w:val="221"/>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NDkzOWUyODM5NjEwNmZjNjM4M2RkYzVkNjRmN2UifQ=="/>
  </w:docVars>
  <w:rsids>
    <w:rsidRoot w:val="685F5CF1"/>
    <w:rsid w:val="004A2AF9"/>
    <w:rsid w:val="0159589D"/>
    <w:rsid w:val="02F630E6"/>
    <w:rsid w:val="03022992"/>
    <w:rsid w:val="03B403FC"/>
    <w:rsid w:val="05EE69EC"/>
    <w:rsid w:val="07E205CB"/>
    <w:rsid w:val="0BCD0014"/>
    <w:rsid w:val="0D3015AC"/>
    <w:rsid w:val="0E8D7506"/>
    <w:rsid w:val="0F2E7CEE"/>
    <w:rsid w:val="12CB5325"/>
    <w:rsid w:val="142B5F12"/>
    <w:rsid w:val="159E3C86"/>
    <w:rsid w:val="161874D4"/>
    <w:rsid w:val="17BB43CA"/>
    <w:rsid w:val="17C07663"/>
    <w:rsid w:val="1AF254E9"/>
    <w:rsid w:val="1BFD0D2F"/>
    <w:rsid w:val="20575E51"/>
    <w:rsid w:val="21AA1E18"/>
    <w:rsid w:val="23520688"/>
    <w:rsid w:val="250E04D9"/>
    <w:rsid w:val="294B7C98"/>
    <w:rsid w:val="2FA46E95"/>
    <w:rsid w:val="2FAC1DD8"/>
    <w:rsid w:val="327A0C4F"/>
    <w:rsid w:val="32812B0C"/>
    <w:rsid w:val="34F00E9D"/>
    <w:rsid w:val="374777CC"/>
    <w:rsid w:val="37E73EDF"/>
    <w:rsid w:val="37F33904"/>
    <w:rsid w:val="38C03134"/>
    <w:rsid w:val="3AA8635E"/>
    <w:rsid w:val="3DA20F6C"/>
    <w:rsid w:val="42EA2E44"/>
    <w:rsid w:val="43E153B3"/>
    <w:rsid w:val="473B1194"/>
    <w:rsid w:val="485D77F5"/>
    <w:rsid w:val="48D72274"/>
    <w:rsid w:val="49242109"/>
    <w:rsid w:val="4B6C7B07"/>
    <w:rsid w:val="4CCA02B3"/>
    <w:rsid w:val="4DD64A51"/>
    <w:rsid w:val="4F506443"/>
    <w:rsid w:val="4FD60642"/>
    <w:rsid w:val="501151AD"/>
    <w:rsid w:val="505A5D0A"/>
    <w:rsid w:val="535629B9"/>
    <w:rsid w:val="54B77C9B"/>
    <w:rsid w:val="57390206"/>
    <w:rsid w:val="57DC61FC"/>
    <w:rsid w:val="590A2155"/>
    <w:rsid w:val="5D441DCE"/>
    <w:rsid w:val="5D99726B"/>
    <w:rsid w:val="5E87415A"/>
    <w:rsid w:val="63FC5329"/>
    <w:rsid w:val="662B32DA"/>
    <w:rsid w:val="685F5CF1"/>
    <w:rsid w:val="6A233DE4"/>
    <w:rsid w:val="6A3D475B"/>
    <w:rsid w:val="6A9A0BDB"/>
    <w:rsid w:val="6B097941"/>
    <w:rsid w:val="6C8C1CC9"/>
    <w:rsid w:val="6EB83684"/>
    <w:rsid w:val="6F423686"/>
    <w:rsid w:val="6F646D12"/>
    <w:rsid w:val="6F6C7207"/>
    <w:rsid w:val="6FBC59B9"/>
    <w:rsid w:val="70205413"/>
    <w:rsid w:val="73855D77"/>
    <w:rsid w:val="7533355E"/>
    <w:rsid w:val="76167663"/>
    <w:rsid w:val="79CF54CF"/>
    <w:rsid w:val="7A486D2B"/>
    <w:rsid w:val="7B855E8B"/>
    <w:rsid w:val="7BB613DF"/>
    <w:rsid w:val="7BE82A8C"/>
    <w:rsid w:val="7DBB68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420" w:firstLineChars="200"/>
      <w:jc w:val="both"/>
    </w:pPr>
    <w:rPr>
      <w:rFonts w:ascii="宋体" w:hAnsi="宋体" w:eastAsia="方正仿宋_GBK" w:cs="Times New Roman"/>
      <w:kern w:val="2"/>
      <w:sz w:val="32"/>
      <w:szCs w:val="32"/>
      <w:lang w:val="en-US" w:eastAsia="zh-CN" w:bidi="ar-SA"/>
    </w:rPr>
  </w:style>
  <w:style w:type="paragraph" w:styleId="4">
    <w:name w:val="heading 1"/>
    <w:basedOn w:val="1"/>
    <w:next w:val="1"/>
    <w:link w:val="18"/>
    <w:qFormat/>
    <w:uiPriority w:val="0"/>
    <w:pPr>
      <w:spacing w:beforeAutospacing="0" w:afterAutospacing="0" w:line="720" w:lineRule="exact"/>
      <w:ind w:firstLine="0" w:firstLineChars="0"/>
      <w:jc w:val="center"/>
      <w:textAlignment w:val="center"/>
      <w:outlineLvl w:val="0"/>
    </w:pPr>
    <w:rPr>
      <w:rFonts w:hint="eastAsia" w:eastAsia="方正仿宋_GBK"/>
      <w:b/>
      <w:kern w:val="0"/>
      <w:sz w:val="44"/>
      <w:szCs w:val="44"/>
      <w:lang w:bidi="ar"/>
    </w:rPr>
  </w:style>
  <w:style w:type="paragraph" w:styleId="5">
    <w:name w:val="heading 2"/>
    <w:basedOn w:val="1"/>
    <w:next w:val="1"/>
    <w:unhideWhenUsed/>
    <w:qFormat/>
    <w:uiPriority w:val="0"/>
    <w:pPr>
      <w:keepNext w:val="0"/>
      <w:keepLines w:val="0"/>
      <w:spacing w:beforeLines="0" w:beforeAutospacing="0" w:afterLines="0" w:afterAutospacing="0" w:line="590" w:lineRule="exact"/>
      <w:outlineLvl w:val="1"/>
    </w:pPr>
    <w:rPr>
      <w:rFonts w:ascii="宋体" w:hAnsi="宋体" w:eastAsia="方正黑体_GBK"/>
    </w:rPr>
  </w:style>
  <w:style w:type="paragraph" w:styleId="6">
    <w:name w:val="heading 3"/>
    <w:basedOn w:val="1"/>
    <w:next w:val="1"/>
    <w:link w:val="19"/>
    <w:unhideWhenUsed/>
    <w:qFormat/>
    <w:uiPriority w:val="0"/>
    <w:pPr>
      <w:keepNext w:val="0"/>
      <w:keepLines w:val="0"/>
      <w:spacing w:beforeLines="0" w:beforeAutospacing="0" w:afterLines="0" w:afterAutospacing="0" w:line="590" w:lineRule="exact"/>
      <w:ind w:firstLine="0" w:firstLineChars="0"/>
      <w:jc w:val="center"/>
      <w:outlineLvl w:val="2"/>
    </w:pPr>
    <w:rPr>
      <w:rFonts w:ascii="宋体" w:hAnsi="宋体" w:eastAsia="方正楷体_GBK"/>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spacing w:after="120"/>
      <w:ind w:firstLine="100" w:firstLineChars="100"/>
    </w:pPr>
    <w:rPr>
      <w:rFonts w:ascii="Calibri" w:hAnsi="Calibri"/>
    </w:rPr>
  </w:style>
  <w:style w:type="paragraph" w:styleId="3">
    <w:name w:val="Body Text"/>
    <w:basedOn w:val="1"/>
    <w:next w:val="1"/>
    <w:qFormat/>
    <w:uiPriority w:val="1"/>
    <w:rPr>
      <w:rFonts w:ascii="宋体" w:hAnsi="宋体" w:eastAsia="宋体" w:cs="宋体"/>
      <w:sz w:val="32"/>
      <w:szCs w:val="32"/>
      <w:lang w:val="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paragraph" w:styleId="15">
    <w:name w:val="List Paragraph"/>
    <w:basedOn w:val="1"/>
    <w:qFormat/>
    <w:uiPriority w:val="34"/>
    <w:pPr>
      <w:ind w:firstLine="420" w:firstLineChars="200"/>
    </w:pPr>
  </w:style>
  <w:style w:type="paragraph" w:customStyle="1" w:styleId="16">
    <w:name w:val="普通(网站)1"/>
    <w:qFormat/>
    <w:uiPriority w:val="0"/>
    <w:pPr>
      <w:spacing w:before="100" w:after="100"/>
    </w:pPr>
    <w:rPr>
      <w:rFonts w:ascii="Arial Unicode MS" w:hAnsi="Arial Unicode MS" w:eastAsia="Arial Unicode MS" w:cs="Arial Unicode MS"/>
      <w:color w:val="000000"/>
      <w:sz w:val="24"/>
      <w:szCs w:val="24"/>
      <w:lang w:val="en-US" w:eastAsia="zh-CN" w:bidi="mn-Mong-CN"/>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character" w:customStyle="1" w:styleId="18">
    <w:name w:val="标题 1 Char"/>
    <w:link w:val="4"/>
    <w:qFormat/>
    <w:uiPriority w:val="0"/>
    <w:rPr>
      <w:rFonts w:hint="eastAsia" w:eastAsia="方正仿宋_GBK"/>
      <w:b/>
      <w:kern w:val="0"/>
      <w:sz w:val="44"/>
      <w:szCs w:val="44"/>
      <w:lang w:bidi="ar"/>
    </w:rPr>
  </w:style>
  <w:style w:type="character" w:customStyle="1" w:styleId="19">
    <w:name w:val="标题 3 Char"/>
    <w:link w:val="6"/>
    <w:qFormat/>
    <w:uiPriority w:val="0"/>
    <w:rPr>
      <w:rFonts w:ascii="宋体" w:hAnsi="宋体" w:eastAsia="方正楷体_GBK"/>
    </w:rPr>
  </w:style>
  <w:style w:type="paragraph" w:customStyle="1" w:styleId="20">
    <w:name w:val="_Style 1"/>
    <w:qFormat/>
    <w:uiPriority w:val="99"/>
    <w:pPr>
      <w:widowControl w:val="0"/>
      <w:jc w:val="both"/>
    </w:pPr>
    <w:rPr>
      <w:rFonts w:ascii="Times New Roman" w:hAnsi="Times New Roman" w:eastAsia="宋体" w:cs="Times New Roman"/>
      <w:kern w:val="2"/>
      <w:sz w:val="32"/>
      <w:szCs w:val="32"/>
      <w:lang w:val="en-US" w:eastAsia="zh-CN" w:bidi="ar-SA"/>
    </w:rPr>
  </w:style>
  <w:style w:type="paragraph" w:customStyle="1" w:styleId="21">
    <w:name w:val="Body text|6"/>
    <w:basedOn w:val="1"/>
    <w:qFormat/>
    <w:uiPriority w:val="0"/>
    <w:pPr>
      <w:spacing w:after="5240"/>
      <w:jc w:val="center"/>
    </w:pPr>
    <w:rPr>
      <w:sz w:val="36"/>
      <w:szCs w:val="36"/>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0844;&#25991;&#29256;&#2433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公文版式.dotx</Template>
  <Company>云南省市场监管局</Company>
  <Pages>69</Pages>
  <Words>20701</Words>
  <Characters>20839</Characters>
  <Lines>0</Lines>
  <Paragraphs>0</Paragraphs>
  <TotalTime>20</TotalTime>
  <ScaleCrop>false</ScaleCrop>
  <LinksUpToDate>false</LinksUpToDate>
  <CharactersWithSpaces>21094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2023-05-25T01:28:00Z</dcterms:created>
  <dc:creator>T</dc:creator>
  <cp:lastModifiedBy>CLEAN.</cp:lastModifiedBy>
  <dcterms:modified xsi:type="dcterms:W3CDTF">2025-01-10T08:44:46Z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D07CD0729CA34B239B85B7102A8E9009_12</vt:lpwstr>
  </property>
  <property fmtid="{D5CDD505-2E9C-101B-9397-08002B2CF9AE}" pid="4" name="KSOTemplateDocerSaveRecord">
    <vt:lpwstr>eyJoZGlkIjoiYTZlMGI3ODIzZTcwZDgzNDUwYTYwODY1YWRmZmZiNmQiLCJ1c2VySWQiOiI1OTEzODQwMjYifQ==</vt:lpwstr>
  </property>
</Properties>
</file>